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jpeg" ContentType="image/jpeg"/>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F012F" w:rsidRDefault="007D33D0">
      <w:pPr>
        <w:pStyle w:val="Title"/>
      </w:pPr>
      <w:r w:rsidRPr="007D33D0">
        <w:t>Cell phone notific</w:t>
      </w:r>
      <w:r w:rsidR="000E4A64">
        <w:t>ation via Bluetooth for Web 2.0</w:t>
      </w:r>
      <w:r w:rsidRPr="007D33D0">
        <w:t xml:space="preserve"> applications</w:t>
      </w:r>
    </w:p>
    <w:p w:rsidR="00DF012F" w:rsidRDefault="00DF012F">
      <w:pPr>
        <w:jc w:val="center"/>
      </w:pPr>
    </w:p>
    <w:p w:rsidR="00DF012F" w:rsidRDefault="007D33D0">
      <w:pPr>
        <w:pStyle w:val="Authors"/>
        <w:rPr>
          <w:i/>
          <w:iCs/>
        </w:rPr>
      </w:pPr>
      <w:r>
        <w:rPr>
          <w:b/>
        </w:rPr>
        <w:t>Muyowa</w:t>
      </w:r>
      <w:r w:rsidR="00DF012F" w:rsidRPr="00AA255E">
        <w:rPr>
          <w:b/>
        </w:rPr>
        <w:t xml:space="preserve"> </w:t>
      </w:r>
      <w:r w:rsidR="00573110">
        <w:rPr>
          <w:b/>
        </w:rPr>
        <w:t>Mutemwa</w:t>
      </w:r>
      <w:r w:rsidR="00573110">
        <w:t xml:space="preserve">, </w:t>
      </w:r>
      <w:r w:rsidR="00DF012F">
        <w:t>William D. Tucker</w:t>
      </w:r>
      <w:r w:rsidR="00573110">
        <w:t xml:space="preserve"> and Michael Norman</w:t>
      </w:r>
    </w:p>
    <w:p w:rsidR="00DF012F" w:rsidRDefault="00DF012F">
      <w:pPr>
        <w:pStyle w:val="Affiliations"/>
      </w:pPr>
      <w:r>
        <w:t>Department of Computer Science, University of the Western Cape, Bellville, South Africa</w:t>
      </w:r>
    </w:p>
    <w:p w:rsidR="00DF012F" w:rsidRDefault="00DF012F" w:rsidP="00DF0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AA255E">
        <w:t>Telephone: +(27) 21 959-2461, Fax: +(27) 21 959-3006, Email: {</w:t>
      </w:r>
      <w:r w:rsidR="00EA2F25">
        <w:rPr>
          <w:b/>
        </w:rPr>
        <w:t>2550606</w:t>
      </w:r>
      <w:r w:rsidRPr="00AA255E">
        <w:t>, btucker}@uwc.ac.za</w:t>
      </w:r>
    </w:p>
    <w:p w:rsidR="00DF012F" w:rsidRDefault="00DF012F">
      <w:pPr>
        <w:pStyle w:val="IndexTerms"/>
      </w:pPr>
      <w:r>
        <w:t xml:space="preserve"> </w:t>
      </w:r>
    </w:p>
    <w:p w:rsidR="00DF012F" w:rsidRDefault="00DF012F"/>
    <w:p w:rsidR="00DF012F" w:rsidRDefault="00DF012F">
      <w:pPr>
        <w:pStyle w:val="Heading1"/>
        <w:sectPr w:rsidR="00DF012F">
          <w:headerReference w:type="even" r:id="rId8"/>
          <w:headerReference w:type="default" r:id="rId9"/>
          <w:pgSz w:w="12240" w:h="15840" w:code="1"/>
          <w:pgMar w:top="1008" w:right="936" w:bottom="1008" w:left="936" w:header="576" w:footer="288" w:gutter="0"/>
          <w:cols w:space="288"/>
          <w:docGrid w:linePitch="272"/>
        </w:sectPr>
      </w:pPr>
    </w:p>
    <w:p w:rsidR="00DF012F" w:rsidRDefault="00DF012F" w:rsidP="00DF012F">
      <w:pPr>
        <w:pStyle w:val="Abstract"/>
      </w:pPr>
      <w:r>
        <w:t>Abstract</w:t>
      </w:r>
      <w:r w:rsidRPr="00BB7615">
        <w:t>—</w:t>
      </w:r>
      <w:r w:rsidR="007D239F" w:rsidRPr="00BB7615">
        <w:t xml:space="preserve"> </w:t>
      </w:r>
      <w:r w:rsidR="00BB7615">
        <w:t xml:space="preserve">This paper discusses how an Instant </w:t>
      </w:r>
      <w:r w:rsidR="0001305C">
        <w:t>Messaging</w:t>
      </w:r>
      <w:r w:rsidR="00BB7615">
        <w:t xml:space="preserve"> </w:t>
      </w:r>
      <w:r w:rsidR="0001305C">
        <w:t>application</w:t>
      </w:r>
      <w:r w:rsidR="00BB7615">
        <w:t xml:space="preserve"> on a computer can </w:t>
      </w:r>
      <w:r w:rsidR="00F96DCC">
        <w:t>use Bluetooth</w:t>
      </w:r>
      <w:r w:rsidR="00BB7615">
        <w:t xml:space="preserve"> </w:t>
      </w:r>
      <w:r w:rsidR="00F96DCC">
        <w:t>in order</w:t>
      </w:r>
      <w:r w:rsidR="00BB7615">
        <w:t xml:space="preserve"> to provide vibration notification on </w:t>
      </w:r>
      <w:r w:rsidR="00F96DCC">
        <w:t xml:space="preserve">a mobile phone. The initial motivation was to aid </w:t>
      </w:r>
      <w:r w:rsidR="006549CC">
        <w:t>Deaf</w:t>
      </w:r>
      <w:r w:rsidR="007A4B80">
        <w:rPr>
          <w:rStyle w:val="FootnoteReference"/>
        </w:rPr>
        <w:footnoteReference w:id="2"/>
      </w:r>
      <w:r w:rsidR="006549CC">
        <w:t xml:space="preserve"> office workers</w:t>
      </w:r>
      <w:r w:rsidR="00232A21">
        <w:t xml:space="preserve"> </w:t>
      </w:r>
      <w:r w:rsidR="00F96DCC">
        <w:t>to know when events happened on the</w:t>
      </w:r>
      <w:r w:rsidR="00AE66B0">
        <w:t xml:space="preserve"> </w:t>
      </w:r>
      <w:r w:rsidR="00232A21">
        <w:t>computer on their desks</w:t>
      </w:r>
      <w:r w:rsidR="00BB7615">
        <w:t xml:space="preserve">. </w:t>
      </w:r>
      <w:r w:rsidR="001F14DF">
        <w:t>Deaf</w:t>
      </w:r>
      <w:r w:rsidR="007D239F" w:rsidRPr="007D239F">
        <w:t xml:space="preserve"> people </w:t>
      </w:r>
      <w:r w:rsidR="00F96DCC">
        <w:t>with access to modern technology</w:t>
      </w:r>
      <w:r w:rsidR="007D239F" w:rsidRPr="007D239F">
        <w:t xml:space="preserve"> have become accust</w:t>
      </w:r>
      <w:r w:rsidR="00F96DCC">
        <w:t>omed to using Instant Messaging, email</w:t>
      </w:r>
      <w:r w:rsidR="007D239F" w:rsidRPr="007D239F">
        <w:t xml:space="preserve"> and video conferencing. </w:t>
      </w:r>
      <w:r w:rsidR="00F96DCC">
        <w:t>However, most of these applications are designed for hearing users and often use audible notification. Cell phone vibration offers a way to convey similar notifications because many Deaf users have a cell phone. The use of SMS</w:t>
      </w:r>
      <w:r w:rsidR="007D239F" w:rsidRPr="007D239F">
        <w:t xml:space="preserve"> has also become widespread among </w:t>
      </w:r>
      <w:r w:rsidR="001F14DF">
        <w:t>Deaf</w:t>
      </w:r>
      <w:r w:rsidR="00F96DCC">
        <w:t xml:space="preserve"> users </w:t>
      </w:r>
      <w:r w:rsidR="007D239F" w:rsidRPr="007D239F">
        <w:t xml:space="preserve">because </w:t>
      </w:r>
      <w:r w:rsidR="00F96DCC">
        <w:t xml:space="preserve">they </w:t>
      </w:r>
      <w:r w:rsidR="007D239F" w:rsidRPr="007D239F">
        <w:t xml:space="preserve">cannot </w:t>
      </w:r>
      <w:r w:rsidR="00F96DCC">
        <w:t>hear or speak</w:t>
      </w:r>
      <w:r w:rsidR="00AE66B0">
        <w:t>,</w:t>
      </w:r>
      <w:r w:rsidR="007D239F" w:rsidRPr="007D239F">
        <w:t xml:space="preserve"> </w:t>
      </w:r>
      <w:r w:rsidR="00F96DCC">
        <w:t>even though they might be somewhat text illiterate. Vibration notification in addition to aural notification is common on most cell phones and Deaf users can use the former.</w:t>
      </w:r>
      <w:r w:rsidR="007D239F" w:rsidRPr="007D239F">
        <w:t xml:space="preserve"> </w:t>
      </w:r>
      <w:r w:rsidR="00F96DCC">
        <w:t>This paper describes</w:t>
      </w:r>
      <w:r w:rsidR="007D239F" w:rsidRPr="007D239F">
        <w:t xml:space="preserve"> a Bluetooth notification system to </w:t>
      </w:r>
      <w:r w:rsidR="00F96DCC">
        <w:t>notify a Deaf user</w:t>
      </w:r>
      <w:r w:rsidR="007D239F" w:rsidRPr="007D239F">
        <w:t xml:space="preserve"> </w:t>
      </w:r>
      <w:r w:rsidR="00F96DCC">
        <w:t>with vibration on a cell</w:t>
      </w:r>
      <w:r w:rsidR="007D239F" w:rsidRPr="007D239F">
        <w:t xml:space="preserve"> phone whenever a new I</w:t>
      </w:r>
      <w:r w:rsidR="004730EA">
        <w:t xml:space="preserve">nstant </w:t>
      </w:r>
      <w:r w:rsidR="007D239F" w:rsidRPr="007D239F">
        <w:t>M</w:t>
      </w:r>
      <w:r w:rsidR="004730EA">
        <w:t>essage</w:t>
      </w:r>
      <w:r w:rsidR="008A35F8">
        <w:t xml:space="preserve"> </w:t>
      </w:r>
      <w:r w:rsidR="00F96DCC">
        <w:t>is</w:t>
      </w:r>
      <w:r w:rsidR="008A35F8">
        <w:t xml:space="preserve"> received on </w:t>
      </w:r>
      <w:r w:rsidR="00F96DCC">
        <w:t>a given computer</w:t>
      </w:r>
      <w:r w:rsidR="007D239F" w:rsidRPr="007D239F">
        <w:t>.</w:t>
      </w:r>
      <w:r w:rsidR="00F96DCC">
        <w:t xml:space="preserve"> A design goal was to provide an application programming interface to the notification system so that </w:t>
      </w:r>
      <w:r w:rsidR="007A4B80">
        <w:t>it can be used with any form of Web 2.0 desktop communication tool.</w:t>
      </w:r>
    </w:p>
    <w:p w:rsidR="00DF012F" w:rsidRDefault="00DF012F" w:rsidP="00DF012F"/>
    <w:p w:rsidR="00DF012F" w:rsidRDefault="00DF012F" w:rsidP="00DF012F">
      <w:pPr>
        <w:pStyle w:val="Abstract"/>
      </w:pPr>
      <w:r w:rsidRPr="0004766C">
        <w:t>Index Terms</w:t>
      </w:r>
      <w:r>
        <w:t>—</w:t>
      </w:r>
      <w:r w:rsidR="00582847">
        <w:t>Cell phone</w:t>
      </w:r>
      <w:r>
        <w:t xml:space="preserve">, </w:t>
      </w:r>
      <w:r w:rsidR="00582847">
        <w:t>vibration</w:t>
      </w:r>
      <w:r w:rsidR="00F96DCC">
        <w:t>,</w:t>
      </w:r>
      <w:r w:rsidR="00582847">
        <w:t xml:space="preserve"> </w:t>
      </w:r>
      <w:r w:rsidR="005111F7" w:rsidRPr="005111F7">
        <w:t>application programming interface</w:t>
      </w:r>
      <w:r>
        <w:t xml:space="preserve">, </w:t>
      </w:r>
      <w:r w:rsidR="00582847">
        <w:t xml:space="preserve">Bluetooth, </w:t>
      </w:r>
      <w:r w:rsidR="001F14DF">
        <w:t>Deaf</w:t>
      </w:r>
      <w:r w:rsidR="00361779">
        <w:t xml:space="preserve"> </w:t>
      </w:r>
      <w:r w:rsidR="007A4B80">
        <w:t>users.</w:t>
      </w:r>
    </w:p>
    <w:p w:rsidR="00DF012F" w:rsidRPr="00923583" w:rsidRDefault="00DF012F">
      <w:pPr>
        <w:pStyle w:val="Heading1"/>
      </w:pPr>
      <w:r w:rsidRPr="00923583">
        <w:t>Introduction</w:t>
      </w:r>
    </w:p>
    <w:p w:rsidR="00DF012F" w:rsidRPr="004C240B" w:rsidRDefault="00232A21">
      <w:pPr>
        <w:pStyle w:val="Text"/>
        <w:keepNext/>
        <w:framePr w:dropCap="drop" w:lines="2" w:wrap="around" w:vAnchor="text" w:hAnchor="text"/>
        <w:spacing w:line="480" w:lineRule="exact"/>
        <w:ind w:firstLine="0"/>
        <w:rPr>
          <w:sz w:val="52"/>
        </w:rPr>
      </w:pPr>
      <w:r>
        <w:rPr>
          <w:sz w:val="52"/>
        </w:rPr>
        <w:t>T</w:t>
      </w:r>
    </w:p>
    <w:p w:rsidR="00391B9E" w:rsidRDefault="00232A21" w:rsidP="00391B9E">
      <w:pPr>
        <w:pStyle w:val="Text"/>
      </w:pPr>
      <w:r>
        <w:t xml:space="preserve">HIS paper </w:t>
      </w:r>
      <w:r w:rsidR="007A4B80">
        <w:t>d</w:t>
      </w:r>
      <w:r w:rsidR="000B69B1">
        <w:t>escribes prototypes that enables</w:t>
      </w:r>
      <w:r>
        <w:t xml:space="preserve"> </w:t>
      </w:r>
      <w:r w:rsidR="007A4B80">
        <w:t>an Instant Messaging (IM) client</w:t>
      </w:r>
      <w:r>
        <w:t xml:space="preserve"> running on a</w:t>
      </w:r>
      <w:r w:rsidR="007A4B80">
        <w:t xml:space="preserve"> desktop</w:t>
      </w:r>
      <w:r>
        <w:t xml:space="preserve"> computer </w:t>
      </w:r>
      <w:r w:rsidR="007A4B80">
        <w:t xml:space="preserve">to use Bluetooth </w:t>
      </w:r>
      <w:r>
        <w:t xml:space="preserve">to </w:t>
      </w:r>
      <w:r w:rsidR="007A4B80">
        <w:t>notify a Deaf user of an event with vibration on a mobile phone.</w:t>
      </w:r>
      <w:r>
        <w:t xml:space="preserve"> </w:t>
      </w:r>
      <w:r w:rsidR="000B69B1">
        <w:t>The application domain concerns</w:t>
      </w:r>
      <w:r w:rsidR="007A4B80">
        <w:t xml:space="preserve"> </w:t>
      </w:r>
      <w:r>
        <w:t xml:space="preserve">Deaf office workers with computers on their desks. </w:t>
      </w:r>
      <w:r w:rsidR="007A4B80">
        <w:t>Today IM systems</w:t>
      </w:r>
      <w:r w:rsidR="004C240B">
        <w:t xml:space="preserve"> exist on cell phones, computers, </w:t>
      </w:r>
      <w:r w:rsidR="007A4B80">
        <w:t>and person digital assistants. Along with the Short Message Service (SMS) and email, IM has greatly</w:t>
      </w:r>
      <w:r w:rsidR="004C240B">
        <w:t xml:space="preserve"> increase</w:t>
      </w:r>
      <w:r w:rsidR="007A4B80">
        <w:t>d text</w:t>
      </w:r>
      <w:r w:rsidR="004C240B">
        <w:t xml:space="preserve"> communication among people</w:t>
      </w:r>
      <w:r w:rsidR="007A4B80">
        <w:t>, especially for Deaf users</w:t>
      </w:r>
      <w:r w:rsidR="008E6AE5">
        <w:t xml:space="preserve"> [1]</w:t>
      </w:r>
      <w:r w:rsidR="004C240B">
        <w:t xml:space="preserve">. </w:t>
      </w:r>
      <w:r w:rsidR="007A4B80">
        <w:t>A Deaf</w:t>
      </w:r>
      <w:r w:rsidR="004C240B">
        <w:t xml:space="preserve"> </w:t>
      </w:r>
      <w:r w:rsidR="007A4B80">
        <w:t>user requires at least some leve</w:t>
      </w:r>
      <w:r w:rsidR="001450F9">
        <w:t>l of text literacy</w:t>
      </w:r>
      <w:r w:rsidR="004C240B">
        <w:t xml:space="preserve"> to use </w:t>
      </w:r>
      <w:r w:rsidR="007A4B80">
        <w:t xml:space="preserve">SMS or </w:t>
      </w:r>
      <w:r w:rsidR="008E6AE5">
        <w:t>IM</w:t>
      </w:r>
      <w:r w:rsidR="001450F9">
        <w:t xml:space="preserve">, providing that the user </w:t>
      </w:r>
      <w:r w:rsidR="000B69B1">
        <w:t xml:space="preserve">first </w:t>
      </w:r>
      <w:r w:rsidR="001450F9">
        <w:t xml:space="preserve">has access to Information and Communication Technology (ICT) </w:t>
      </w:r>
      <w:r w:rsidR="004C240B">
        <w:t>[</w:t>
      </w:r>
      <w:r w:rsidR="008E6AE5">
        <w:t>2</w:t>
      </w:r>
      <w:r w:rsidR="004C240B">
        <w:t xml:space="preserve">]. </w:t>
      </w:r>
      <w:r w:rsidR="000B69B1">
        <w:t xml:space="preserve">Even with such access, IM systems </w:t>
      </w:r>
      <w:r w:rsidR="008E6AE5">
        <w:t xml:space="preserve">in general </w:t>
      </w:r>
      <w:r w:rsidR="000B69B1">
        <w:t xml:space="preserve">are not designed for Deaf users. Notification of events can be aural or visual, with an emphasis on the former. </w:t>
      </w:r>
      <w:r w:rsidR="00391B9E">
        <w:t>IM systems such as Google talk, Skype, Yahoo Messenger and Windows Messenger give visual and sound notifications to inform the user that a new event or message has arrive</w:t>
      </w:r>
      <w:r w:rsidR="0052198D">
        <w:t>d for the client application</w:t>
      </w:r>
      <w:r w:rsidR="00391B9E">
        <w:t>.</w:t>
      </w:r>
    </w:p>
    <w:p w:rsidR="004C240B" w:rsidRDefault="000B69B1" w:rsidP="00391B9E">
      <w:pPr>
        <w:pStyle w:val="Text"/>
      </w:pPr>
      <w:r>
        <w:t xml:space="preserve">If Deaf users are facing away from their computers, as is customary when communicating in sign language with one another, a different form of notification is required. </w:t>
      </w:r>
      <w:r w:rsidR="00275280">
        <w:t>T</w:t>
      </w:r>
      <w:r w:rsidR="004C240B">
        <w:t xml:space="preserve">his paper </w:t>
      </w:r>
      <w:r>
        <w:t>describes how we made</w:t>
      </w:r>
      <w:r w:rsidR="004C240B">
        <w:t xml:space="preserve"> </w:t>
      </w:r>
      <w:r w:rsidR="00275280">
        <w:t xml:space="preserve">Instant Messaging </w:t>
      </w:r>
      <w:r>
        <w:t>notification available on a mobile phone with Bluetooth.</w:t>
      </w:r>
      <w:r w:rsidR="004C240B">
        <w:t xml:space="preserve"> The idea is to connect the cell phone t</w:t>
      </w:r>
      <w:r w:rsidR="00391B9E">
        <w:t xml:space="preserve">o the computer using Bluetooth so that </w:t>
      </w:r>
      <w:r w:rsidR="004C240B">
        <w:t>the phone vibrate</w:t>
      </w:r>
      <w:r w:rsidR="00391B9E">
        <w:t>s</w:t>
      </w:r>
      <w:r w:rsidR="004C240B">
        <w:t xml:space="preserve"> whenever a new </w:t>
      </w:r>
      <w:r w:rsidR="00391B9E">
        <w:t>message</w:t>
      </w:r>
      <w:r w:rsidR="004C240B">
        <w:t xml:space="preserve"> arrives </w:t>
      </w:r>
      <w:r w:rsidR="00391B9E">
        <w:t xml:space="preserve">for the IM client running </w:t>
      </w:r>
      <w:r w:rsidR="004C240B">
        <w:t>on the computer.</w:t>
      </w:r>
      <w:r w:rsidR="00391B9E">
        <w:t xml:space="preserve"> Bluetooth makes the approach cost free.</w:t>
      </w:r>
      <w:r w:rsidR="004C240B">
        <w:t xml:space="preserve"> This concept is similar to other solutions o</w:t>
      </w:r>
      <w:r w:rsidR="00275280">
        <w:t xml:space="preserve">f using </w:t>
      </w:r>
      <w:r w:rsidR="00391B9E">
        <w:t>aural</w:t>
      </w:r>
      <w:r w:rsidR="00275280">
        <w:t xml:space="preserve"> and </w:t>
      </w:r>
      <w:r w:rsidR="00391B9E">
        <w:t>visual notification</w:t>
      </w:r>
      <w:r w:rsidR="00275280">
        <w:t xml:space="preserve">, </w:t>
      </w:r>
      <w:r w:rsidR="00391B9E">
        <w:t xml:space="preserve">both of </w:t>
      </w:r>
      <w:r w:rsidR="00275280">
        <w:t>which are</w:t>
      </w:r>
      <w:r w:rsidR="004C240B">
        <w:t xml:space="preserve"> also free. </w:t>
      </w:r>
      <w:r w:rsidR="00F561FC">
        <w:t xml:space="preserve">The </w:t>
      </w:r>
      <w:r w:rsidR="004C240B">
        <w:t xml:space="preserve">advantage </w:t>
      </w:r>
      <w:r w:rsidR="00F561FC">
        <w:t>is that</w:t>
      </w:r>
      <w:r w:rsidR="004C240B">
        <w:t xml:space="preserve"> the target users are </w:t>
      </w:r>
      <w:r w:rsidR="001F14DF">
        <w:t>Deaf</w:t>
      </w:r>
      <w:r w:rsidR="004C240B">
        <w:t xml:space="preserve"> and carry their phones on them at all times because they us</w:t>
      </w:r>
      <w:r w:rsidR="00391B9E">
        <w:t>e them to communicate using SMS</w:t>
      </w:r>
      <w:r w:rsidR="003C4E63">
        <w:t xml:space="preserve">. </w:t>
      </w:r>
      <w:r w:rsidR="00391B9E">
        <w:t>A Deaf user</w:t>
      </w:r>
      <w:r w:rsidR="004C240B">
        <w:t xml:space="preserve"> know</w:t>
      </w:r>
      <w:r w:rsidR="00391B9E">
        <w:t>s</w:t>
      </w:r>
      <w:r w:rsidR="004C240B">
        <w:t xml:space="preserve"> </w:t>
      </w:r>
      <w:r w:rsidR="00964FE3">
        <w:t>when</w:t>
      </w:r>
      <w:r w:rsidR="004C240B">
        <w:t xml:space="preserve"> a new SMS has arrived by feeling the vibration of the phone. In this way the system </w:t>
      </w:r>
      <w:r w:rsidR="00964FE3">
        <w:t xml:space="preserve">described </w:t>
      </w:r>
      <w:r w:rsidR="004C240B">
        <w:t xml:space="preserve">in this paper </w:t>
      </w:r>
      <w:r w:rsidR="00964FE3">
        <w:t>can</w:t>
      </w:r>
      <w:r w:rsidR="004C240B">
        <w:t xml:space="preserve"> ma</w:t>
      </w:r>
      <w:r w:rsidR="00391B9E">
        <w:t>ke the phone vibrate to tell a</w:t>
      </w:r>
      <w:r w:rsidR="004C240B">
        <w:t xml:space="preserve"> </w:t>
      </w:r>
      <w:r w:rsidR="001F14DF">
        <w:t>Deaf</w:t>
      </w:r>
      <w:r w:rsidR="004C240B">
        <w:t xml:space="preserve"> user that a new </w:t>
      </w:r>
      <w:r w:rsidR="00391B9E">
        <w:t>IM has arrived on the computer.</w:t>
      </w:r>
    </w:p>
    <w:p w:rsidR="00DF012F" w:rsidRDefault="00702CF1" w:rsidP="004C240B">
      <w:pPr>
        <w:pStyle w:val="Text"/>
        <w:rPr>
          <w:color w:val="FF0000"/>
        </w:rPr>
      </w:pPr>
      <w:r>
        <w:t>S</w:t>
      </w:r>
      <w:r w:rsidR="004C240B">
        <w:t xml:space="preserve">ection </w:t>
      </w:r>
      <w:r w:rsidR="004B187A">
        <w:t xml:space="preserve">II </w:t>
      </w:r>
      <w:r w:rsidR="00391B9E">
        <w:t>gives</w:t>
      </w:r>
      <w:r w:rsidR="004C240B">
        <w:t xml:space="preserve"> a brief background on </w:t>
      </w:r>
      <w:r w:rsidR="00391B9E">
        <w:t>the</w:t>
      </w:r>
      <w:r w:rsidR="009B09C3">
        <w:t xml:space="preserve"> </w:t>
      </w:r>
      <w:r w:rsidR="001F14DF">
        <w:t>Deaf</w:t>
      </w:r>
      <w:r w:rsidR="004C240B">
        <w:t xml:space="preserve"> </w:t>
      </w:r>
      <w:r w:rsidR="00391B9E">
        <w:t>users</w:t>
      </w:r>
      <w:r w:rsidR="004C240B">
        <w:t xml:space="preserve"> </w:t>
      </w:r>
      <w:r w:rsidR="00391B9E">
        <w:t>we worked with,</w:t>
      </w:r>
      <w:r w:rsidR="004C240B">
        <w:t xml:space="preserve"> and t</w:t>
      </w:r>
      <w:r w:rsidR="00784578">
        <w:t>he</w:t>
      </w:r>
      <w:r w:rsidR="000E4A64">
        <w:t>ir familiarity with technology</w:t>
      </w:r>
      <w:r w:rsidR="00391B9E">
        <w:t>.</w:t>
      </w:r>
      <w:r w:rsidR="004C240B">
        <w:t xml:space="preserve"> </w:t>
      </w:r>
      <w:r>
        <w:t>Section III</w:t>
      </w:r>
      <w:r w:rsidR="004C240B">
        <w:t xml:space="preserve"> </w:t>
      </w:r>
      <w:r w:rsidR="00391B9E">
        <w:t>describes u</w:t>
      </w:r>
      <w:r w:rsidR="004C240B">
        <w:t xml:space="preserve">ser requirements and how the research problem </w:t>
      </w:r>
      <w:r w:rsidR="008E6AFF">
        <w:t>arose</w:t>
      </w:r>
      <w:r w:rsidR="00391B9E">
        <w:t>.</w:t>
      </w:r>
      <w:r w:rsidR="004C240B">
        <w:t xml:space="preserve"> </w:t>
      </w:r>
      <w:r>
        <w:t xml:space="preserve">Section IV </w:t>
      </w:r>
      <w:r w:rsidR="00391B9E">
        <w:t xml:space="preserve">analyses </w:t>
      </w:r>
      <w:r w:rsidR="004C240B">
        <w:t xml:space="preserve">the user requirements to </w:t>
      </w:r>
      <w:r w:rsidR="00391B9E">
        <w:t>formulate the research question.</w:t>
      </w:r>
      <w:r w:rsidR="004C240B">
        <w:t xml:space="preserve"> </w:t>
      </w:r>
      <w:r w:rsidR="008C67BA">
        <w:t xml:space="preserve">Section V </w:t>
      </w:r>
      <w:r w:rsidR="00391B9E">
        <w:t>presents an initial</w:t>
      </w:r>
      <w:r w:rsidR="008C67BA">
        <w:t xml:space="preserve"> </w:t>
      </w:r>
      <w:r w:rsidR="000E4A64">
        <w:t>prototype design along with</w:t>
      </w:r>
      <w:r w:rsidR="00391B9E">
        <w:t xml:space="preserve"> its implementation and </w:t>
      </w:r>
      <w:r w:rsidR="006D3714">
        <w:t>limitations</w:t>
      </w:r>
      <w:r w:rsidR="00391B9E">
        <w:t xml:space="preserve">. </w:t>
      </w:r>
      <w:r w:rsidR="00872315">
        <w:t xml:space="preserve">Section VI </w:t>
      </w:r>
      <w:r w:rsidR="000E4A64">
        <w:t>describes</w:t>
      </w:r>
      <w:r w:rsidR="00391B9E">
        <w:t xml:space="preserve"> a</w:t>
      </w:r>
      <w:r w:rsidR="004C240B">
        <w:t xml:space="preserve"> second </w:t>
      </w:r>
      <w:r w:rsidR="00391B9E">
        <w:t>prototype that provides</w:t>
      </w:r>
      <w:r w:rsidR="00872315">
        <w:t xml:space="preserve"> </w:t>
      </w:r>
      <w:r w:rsidR="00391B9E">
        <w:t xml:space="preserve">an </w:t>
      </w:r>
      <w:r w:rsidR="002276AB">
        <w:t>alternative solution to achieve</w:t>
      </w:r>
      <w:r w:rsidR="00391B9E">
        <w:t xml:space="preserve"> </w:t>
      </w:r>
      <w:r w:rsidR="004C240B">
        <w:t>notification</w:t>
      </w:r>
      <w:r w:rsidR="002276AB">
        <w:t xml:space="preserve"> with cell phone vibration</w:t>
      </w:r>
      <w:r w:rsidR="00391B9E">
        <w:t>.</w:t>
      </w:r>
      <w:r w:rsidR="006D3714">
        <w:t xml:space="preserve"> </w:t>
      </w:r>
      <w:r w:rsidR="00391B9E">
        <w:t>That section also discusses</w:t>
      </w:r>
      <w:r w:rsidR="006D3714">
        <w:t xml:space="preserve"> </w:t>
      </w:r>
      <w:r w:rsidR="00391B9E">
        <w:t>the second prototype's</w:t>
      </w:r>
      <w:r w:rsidR="006D3714">
        <w:t xml:space="preserve"> advantages and limitations</w:t>
      </w:r>
      <w:r w:rsidR="00391B9E">
        <w:t xml:space="preserve">. </w:t>
      </w:r>
      <w:r w:rsidR="008C67BA">
        <w:t>Section VI</w:t>
      </w:r>
      <w:r w:rsidR="00872315">
        <w:t>I</w:t>
      </w:r>
      <w:r w:rsidR="008C67BA">
        <w:t xml:space="preserve"> </w:t>
      </w:r>
      <w:r w:rsidR="00391B9E">
        <w:t>discusses user feedback</w:t>
      </w:r>
      <w:r w:rsidR="004C240B">
        <w:t xml:space="preserve"> from</w:t>
      </w:r>
      <w:r w:rsidR="00391B9E">
        <w:t xml:space="preserve"> field tests with</w:t>
      </w:r>
      <w:r w:rsidR="004C240B">
        <w:t xml:space="preserve"> the second </w:t>
      </w:r>
      <w:r w:rsidR="00391B9E">
        <w:t>prototype.</w:t>
      </w:r>
      <w:r w:rsidR="00124CB5">
        <w:t xml:space="preserve"> Section VI</w:t>
      </w:r>
      <w:r w:rsidR="00872315">
        <w:t>I</w:t>
      </w:r>
      <w:r w:rsidR="00124CB5">
        <w:t xml:space="preserve">I </w:t>
      </w:r>
      <w:r w:rsidR="00391B9E">
        <w:t xml:space="preserve">discusses the overall results. </w:t>
      </w:r>
      <w:r w:rsidR="00437DDD">
        <w:t>Section IX</w:t>
      </w:r>
      <w:r w:rsidR="004C240B">
        <w:t xml:space="preserve"> </w:t>
      </w:r>
      <w:r w:rsidR="00391B9E">
        <w:t>holds the</w:t>
      </w:r>
      <w:r w:rsidR="004C240B">
        <w:t xml:space="preserve"> conclusion </w:t>
      </w:r>
      <w:r w:rsidR="00AE2B41">
        <w:t xml:space="preserve">and Section X </w:t>
      </w:r>
      <w:r w:rsidR="00391B9E">
        <w:t>has suggestions for</w:t>
      </w:r>
      <w:r w:rsidR="00AE2B41">
        <w:t xml:space="preserve"> </w:t>
      </w:r>
      <w:r w:rsidR="00391B9E">
        <w:t>future work</w:t>
      </w:r>
      <w:r w:rsidR="004C240B">
        <w:t>.</w:t>
      </w:r>
    </w:p>
    <w:p w:rsidR="001F14DF" w:rsidRDefault="00502E70" w:rsidP="00502E70">
      <w:pPr>
        <w:pStyle w:val="Heading1"/>
      </w:pPr>
      <w:r w:rsidRPr="00502E70">
        <w:t>Background</w:t>
      </w:r>
    </w:p>
    <w:p w:rsidR="00AD6786" w:rsidRDefault="00AD6786" w:rsidP="00EE3C4A">
      <w:pPr>
        <w:pStyle w:val="Text"/>
      </w:pPr>
      <w:r>
        <w:t xml:space="preserve">A hearing impaired person </w:t>
      </w:r>
      <w:r w:rsidRPr="00027273">
        <w:t xml:space="preserve">cannot </w:t>
      </w:r>
      <w:r>
        <w:t xml:space="preserve">fully </w:t>
      </w:r>
      <w:r w:rsidRPr="00027273">
        <w:t xml:space="preserve">hear sound but can use </w:t>
      </w:r>
      <w:r>
        <w:t>a</w:t>
      </w:r>
      <w:r w:rsidRPr="00027273">
        <w:t xml:space="preserve"> combination of the other four senses</w:t>
      </w:r>
      <w:r>
        <w:t>, or some kind of aid,</w:t>
      </w:r>
      <w:r w:rsidRPr="00027273">
        <w:t xml:space="preserve"> to </w:t>
      </w:r>
      <w:r>
        <w:t>compensate</w:t>
      </w:r>
      <w:r w:rsidRPr="00027273">
        <w:t xml:space="preserve"> </w:t>
      </w:r>
      <w:r>
        <w:t xml:space="preserve">for </w:t>
      </w:r>
      <w:r w:rsidRPr="00027273">
        <w:t xml:space="preserve">not being able to hear. </w:t>
      </w:r>
      <w:r w:rsidR="00B431F2">
        <w:t xml:space="preserve">The word </w:t>
      </w:r>
      <w:r w:rsidR="00074823">
        <w:t>d</w:t>
      </w:r>
      <w:r w:rsidR="00B431F2" w:rsidRPr="00B431F2">
        <w:t>eaf</w:t>
      </w:r>
      <w:r w:rsidR="00074823">
        <w:t>,</w:t>
      </w:r>
      <w:r w:rsidR="00B431F2" w:rsidRPr="00B431F2">
        <w:t xml:space="preserve"> </w:t>
      </w:r>
      <w:r w:rsidR="00E2131A">
        <w:t>as used in this paper</w:t>
      </w:r>
      <w:r w:rsidR="00074823">
        <w:t>,</w:t>
      </w:r>
      <w:r w:rsidR="00E2131A">
        <w:t xml:space="preserve"> </w:t>
      </w:r>
      <w:r w:rsidR="00074823">
        <w:t>includes</w:t>
      </w:r>
      <w:r w:rsidR="00B431F2" w:rsidRPr="00B431F2">
        <w:t xml:space="preserve"> three categor</w:t>
      </w:r>
      <w:r w:rsidR="00E2131A">
        <w:t xml:space="preserve">ies of hearing impaired people. The categories are </w:t>
      </w:r>
      <w:r w:rsidR="00EE3C4A" w:rsidRPr="00AD6786">
        <w:t>d</w:t>
      </w:r>
      <w:r w:rsidR="00E2131A" w:rsidRPr="00AD6786">
        <w:t>e</w:t>
      </w:r>
      <w:r w:rsidR="00E2131A">
        <w:t xml:space="preserve">af, </w:t>
      </w:r>
      <w:r w:rsidR="00E2131A" w:rsidRPr="00AD6786">
        <w:t>hard of hearing</w:t>
      </w:r>
      <w:r>
        <w:t xml:space="preserve"> and Deaf</w:t>
      </w:r>
      <w:r w:rsidR="00E2131A">
        <w:t xml:space="preserve">. </w:t>
      </w:r>
      <w:r w:rsidR="00FF147C">
        <w:t>Firstly</w:t>
      </w:r>
      <w:r>
        <w:t>,</w:t>
      </w:r>
      <w:r w:rsidR="00B431F2" w:rsidRPr="00B431F2">
        <w:t xml:space="preserve"> </w:t>
      </w:r>
      <w:r w:rsidR="00B431F2" w:rsidRPr="00AD6786">
        <w:t>d</w:t>
      </w:r>
      <w:r w:rsidR="00B431F2" w:rsidRPr="00B431F2">
        <w:t>eaf</w:t>
      </w:r>
      <w:r>
        <w:t xml:space="preserve"> people</w:t>
      </w:r>
      <w:r w:rsidR="00FF147C">
        <w:t xml:space="preserve"> are people who </w:t>
      </w:r>
      <w:r>
        <w:t>lose their hearing due to</w:t>
      </w:r>
      <w:r w:rsidR="00B431F2" w:rsidRPr="00B431F2">
        <w:t xml:space="preserve"> </w:t>
      </w:r>
      <w:r w:rsidR="00B431F2">
        <w:t xml:space="preserve">an </w:t>
      </w:r>
      <w:r w:rsidR="00B431F2" w:rsidRPr="00B431F2">
        <w:t>accident</w:t>
      </w:r>
      <w:r>
        <w:t xml:space="preserve"> or some progressive physiological disorder.</w:t>
      </w:r>
      <w:r w:rsidR="00B431F2" w:rsidRPr="00B431F2">
        <w:t xml:space="preserve"> </w:t>
      </w:r>
      <w:r>
        <w:t>M</w:t>
      </w:r>
      <w:r w:rsidR="00B431F2" w:rsidRPr="00B431F2">
        <w:t xml:space="preserve">any </w:t>
      </w:r>
      <w:r>
        <w:t xml:space="preserve">deaf people can read and write. Similarly, hard of hearing people lose their hearing capabilities, usually due to advanced age. Both categories tend to make use of external or internal implanted hearing devices, meaning they can still fit in with the hearing population. </w:t>
      </w:r>
      <w:r w:rsidR="00B431F2" w:rsidRPr="00AD6786">
        <w:t>D</w:t>
      </w:r>
      <w:r w:rsidR="00B431F2" w:rsidRPr="00B431F2">
        <w:t>eaf</w:t>
      </w:r>
      <w:r w:rsidR="00C11253">
        <w:t xml:space="preserve"> people, </w:t>
      </w:r>
      <w:r>
        <w:t>on the other hand, are often</w:t>
      </w:r>
      <w:r w:rsidR="00B431F2" w:rsidRPr="00B431F2">
        <w:t xml:space="preserve"> born Deaf and their main language for</w:t>
      </w:r>
      <w:r>
        <w:t xml:space="preserve"> communication is sign language. Deaf people </w:t>
      </w:r>
      <w:r w:rsidR="00B431F2" w:rsidRPr="00B431F2">
        <w:t>are</w:t>
      </w:r>
      <w:r>
        <w:t xml:space="preserve"> therefore a minority in the overall deaf populace (roughly 10% of the South African population</w:t>
      </w:r>
      <w:r w:rsidR="008E6AE5">
        <w:t xml:space="preserve"> [2]</w:t>
      </w:r>
      <w:r>
        <w:t>).</w:t>
      </w:r>
      <w:r w:rsidR="00B431F2" w:rsidRPr="00B431F2">
        <w:t xml:space="preserve"> </w:t>
      </w:r>
      <w:r>
        <w:t xml:space="preserve">Deaf people tend to be textually </w:t>
      </w:r>
      <w:r w:rsidR="00B431F2" w:rsidRPr="00B431F2">
        <w:t>illiterate</w:t>
      </w:r>
      <w:r>
        <w:t xml:space="preserve"> as well as computer illiterate. However, these days, many of them are cell phone literate.</w:t>
      </w:r>
    </w:p>
    <w:p w:rsidR="00AD6786" w:rsidRDefault="002276AB" w:rsidP="002276AB">
      <w:pPr>
        <w:pStyle w:val="Text"/>
      </w:pPr>
      <w:r>
        <w:br w:type="page"/>
      </w:r>
      <w:r w:rsidR="00AD6786">
        <w:t xml:space="preserve">We are </w:t>
      </w:r>
      <w:r w:rsidR="001B53DE">
        <w:t xml:space="preserve">primarily </w:t>
      </w:r>
      <w:r w:rsidR="00AD6786">
        <w:t>concerned with Deaf users who</w:t>
      </w:r>
      <w:r w:rsidR="00027273" w:rsidRPr="00027273">
        <w:t xml:space="preserve"> are </w:t>
      </w:r>
      <w:r w:rsidR="00AD6786">
        <w:t>staff members</w:t>
      </w:r>
      <w:r w:rsidR="00027273" w:rsidRPr="00027273">
        <w:t xml:space="preserve"> of the </w:t>
      </w:r>
      <w:r w:rsidR="001F14DF">
        <w:t>Deaf</w:t>
      </w:r>
      <w:r w:rsidR="00027273" w:rsidRPr="00027273">
        <w:t xml:space="preserve"> Community</w:t>
      </w:r>
      <w:r w:rsidR="00AD6786">
        <w:t xml:space="preserve"> of Cape Town (DCCT),</w:t>
      </w:r>
      <w:r w:rsidR="00AE5E87">
        <w:t xml:space="preserve"> a</w:t>
      </w:r>
      <w:r w:rsidR="00AD6786">
        <w:t xml:space="preserve"> non-g</w:t>
      </w:r>
      <w:r w:rsidR="00027273" w:rsidRPr="00027273">
        <w:t xml:space="preserve">overnmental </w:t>
      </w:r>
      <w:r w:rsidR="00AD6786">
        <w:t>o</w:t>
      </w:r>
      <w:r w:rsidR="00027273" w:rsidRPr="00027273">
        <w:t>rganization</w:t>
      </w:r>
      <w:r w:rsidR="00AD6786">
        <w:t xml:space="preserve"> (NGO) based in Cape Town, South Africa. </w:t>
      </w:r>
      <w:r w:rsidR="001B53DE">
        <w:t>They</w:t>
      </w:r>
      <w:r w:rsidR="00AD6786">
        <w:t xml:space="preserve"> help the overall </w:t>
      </w:r>
      <w:r w:rsidR="001F14DF">
        <w:t>Deaf</w:t>
      </w:r>
      <w:r w:rsidR="00027273" w:rsidRPr="00027273">
        <w:t xml:space="preserve"> </w:t>
      </w:r>
      <w:r w:rsidR="00AD6786">
        <w:t>membership mostly with social services</w:t>
      </w:r>
      <w:r w:rsidR="00027273" w:rsidRPr="00027273">
        <w:t xml:space="preserve">. Most </w:t>
      </w:r>
      <w:r w:rsidR="00AD6786">
        <w:t>DCCT</w:t>
      </w:r>
      <w:r w:rsidR="00027273" w:rsidRPr="00027273">
        <w:t xml:space="preserve"> </w:t>
      </w:r>
      <w:r w:rsidR="00AD6786">
        <w:t xml:space="preserve">staff </w:t>
      </w:r>
      <w:r w:rsidR="001B53DE">
        <w:t xml:space="preserve">members </w:t>
      </w:r>
      <w:r w:rsidR="00AD6786">
        <w:t>have a moderate degree of text (English) literacy</w:t>
      </w:r>
      <w:r w:rsidR="00027273" w:rsidRPr="00027273">
        <w:t>,</w:t>
      </w:r>
      <w:r w:rsidR="00AD6786">
        <w:t xml:space="preserve"> e.g. they can read and write.</w:t>
      </w:r>
      <w:r w:rsidR="001B53DE">
        <w:t xml:space="preserve"> However, none of them have completed high school. Because they are Deaf, </w:t>
      </w:r>
      <w:r w:rsidR="00AD6786">
        <w:t xml:space="preserve">they mainly </w:t>
      </w:r>
      <w:r w:rsidR="00027273" w:rsidRPr="00027273">
        <w:t>use</w:t>
      </w:r>
      <w:r w:rsidR="001B53DE">
        <w:t xml:space="preserve"> South African</w:t>
      </w:r>
      <w:r w:rsidR="00027273" w:rsidRPr="00027273">
        <w:t xml:space="preserve"> sign language to communicate with each other. </w:t>
      </w:r>
    </w:p>
    <w:p w:rsidR="001B53DE" w:rsidRDefault="00AD6786" w:rsidP="001B53DE">
      <w:pPr>
        <w:pStyle w:val="Text"/>
      </w:pPr>
      <w:r>
        <w:t xml:space="preserve">Since 2004, </w:t>
      </w:r>
      <w:r w:rsidR="00027273" w:rsidRPr="00027273">
        <w:t xml:space="preserve">various </w:t>
      </w:r>
      <w:r w:rsidR="009E18C8">
        <w:t xml:space="preserve">Deaf telephony </w:t>
      </w:r>
      <w:r w:rsidR="00027273" w:rsidRPr="00027273">
        <w:t>prototype</w:t>
      </w:r>
      <w:r w:rsidR="00027273">
        <w:t>s</w:t>
      </w:r>
      <w:r w:rsidR="00027273" w:rsidRPr="00027273">
        <w:t xml:space="preserve"> </w:t>
      </w:r>
      <w:r w:rsidR="009E18C8">
        <w:t>have been tested</w:t>
      </w:r>
      <w:r w:rsidR="00027273" w:rsidRPr="00027273">
        <w:t xml:space="preserve"> </w:t>
      </w:r>
      <w:r w:rsidR="009E18C8">
        <w:t xml:space="preserve">out with </w:t>
      </w:r>
      <w:r w:rsidR="00027273" w:rsidRPr="00027273">
        <w:t xml:space="preserve">DCCT </w:t>
      </w:r>
      <w:r w:rsidR="009E18C8">
        <w:t>staff and members</w:t>
      </w:r>
      <w:r w:rsidR="008E6AE5">
        <w:t xml:space="preserve"> [2]</w:t>
      </w:r>
      <w:r w:rsidR="009E18C8">
        <w:t>. One positive</w:t>
      </w:r>
      <w:r w:rsidR="00027273" w:rsidRPr="00027273">
        <w:t xml:space="preserve"> result was an increase in computer usage and literacy among</w:t>
      </w:r>
      <w:r w:rsidR="009E18C8">
        <w:t>st</w:t>
      </w:r>
      <w:r w:rsidR="00027273" w:rsidRPr="00027273">
        <w:t xml:space="preserve"> </w:t>
      </w:r>
      <w:r w:rsidR="009E18C8">
        <w:t>DCCT</w:t>
      </w:r>
      <w:r w:rsidR="00027273" w:rsidRPr="00027273">
        <w:t xml:space="preserve"> members associated with the centre</w:t>
      </w:r>
      <w:r w:rsidR="009E18C8">
        <w:t>, mainly due to the establishment of a small computer lab on their premises, the Bastion of the Deaf (herein referred to as the Bastion)</w:t>
      </w:r>
      <w:r w:rsidR="00027273" w:rsidRPr="00027273">
        <w:t xml:space="preserve">. </w:t>
      </w:r>
      <w:r w:rsidR="009E18C8">
        <w:t>When the ICT projects started, few Deaf users had cell phones</w:t>
      </w:r>
      <w:r w:rsidR="006D3F59">
        <w:t>.</w:t>
      </w:r>
      <w:r w:rsidR="00027273" w:rsidRPr="00027273">
        <w:t xml:space="preserve"> </w:t>
      </w:r>
      <w:r w:rsidR="009E18C8">
        <w:t>Currently, most Deaf users have a low-end</w:t>
      </w:r>
      <w:r w:rsidR="00027273" w:rsidRPr="00027273">
        <w:t xml:space="preserve"> </w:t>
      </w:r>
      <w:r w:rsidR="001B53DE">
        <w:t>mobile phone</w:t>
      </w:r>
      <w:r w:rsidR="009E18C8">
        <w:t>. All of these phones</w:t>
      </w:r>
      <w:r w:rsidR="00027273" w:rsidRPr="00027273">
        <w:t xml:space="preserve"> </w:t>
      </w:r>
      <w:r w:rsidR="009E18C8">
        <w:t>support SMS and can vibrate to alert a Deaf user of an incoming SMS.</w:t>
      </w:r>
      <w:r w:rsidR="001B53DE">
        <w:t xml:space="preserve"> </w:t>
      </w:r>
    </w:p>
    <w:p w:rsidR="00027273" w:rsidRPr="00027273" w:rsidRDefault="00027273" w:rsidP="001B53DE">
      <w:pPr>
        <w:pStyle w:val="Text"/>
      </w:pPr>
      <w:r w:rsidRPr="00027273">
        <w:t xml:space="preserve">Most </w:t>
      </w:r>
      <w:r w:rsidR="009E18C8">
        <w:t xml:space="preserve">DCCT users </w:t>
      </w:r>
      <w:r w:rsidRPr="00027273">
        <w:t>have</w:t>
      </w:r>
      <w:r w:rsidR="009E18C8">
        <w:t xml:space="preserve"> become accustomed to using SMS</w:t>
      </w:r>
      <w:r w:rsidRPr="00027273">
        <w:t xml:space="preserve">, which is similar to </w:t>
      </w:r>
      <w:r>
        <w:t>IM</w:t>
      </w:r>
      <w:r w:rsidRPr="00027273">
        <w:t>, except that the communication is asynchronous</w:t>
      </w:r>
      <w:r w:rsidR="009E18C8">
        <w:t xml:space="preserve"> and drastically more expensive</w:t>
      </w:r>
      <w:r w:rsidRPr="00027273">
        <w:t>. When they receive an SMS the phone vibrates and because they keep their phones on them all the time</w:t>
      </w:r>
      <w:r w:rsidR="001B53DE">
        <w:t>. I</w:t>
      </w:r>
      <w:r w:rsidRPr="00027273">
        <w:t xml:space="preserve">t is </w:t>
      </w:r>
      <w:r w:rsidR="001B53DE">
        <w:t xml:space="preserve">therefore </w:t>
      </w:r>
      <w:r w:rsidRPr="00027273">
        <w:t>easy to respond to the vibration</w:t>
      </w:r>
      <w:r w:rsidR="000101E7">
        <w:t xml:space="preserve"> [1</w:t>
      </w:r>
      <w:r w:rsidR="00FF1362">
        <w:t>]</w:t>
      </w:r>
      <w:r w:rsidRPr="00027273">
        <w:t xml:space="preserve">. </w:t>
      </w:r>
      <w:r w:rsidR="008E6AE5">
        <w:t>To repeat, m</w:t>
      </w:r>
      <w:r w:rsidRPr="00027273">
        <w:t xml:space="preserve">ost of the staff </w:t>
      </w:r>
      <w:r w:rsidR="001914D1">
        <w:t xml:space="preserve">members </w:t>
      </w:r>
      <w:r w:rsidRPr="00027273">
        <w:t xml:space="preserve">at the DCCT </w:t>
      </w:r>
      <w:r w:rsidR="001914D1">
        <w:t>are</w:t>
      </w:r>
      <w:r w:rsidRPr="00027273">
        <w:t xml:space="preserve"> </w:t>
      </w:r>
      <w:r w:rsidR="001914D1" w:rsidRPr="008E6AE5">
        <w:t>D</w:t>
      </w:r>
      <w:r w:rsidR="001914D1">
        <w:t>eaf</w:t>
      </w:r>
      <w:r w:rsidR="008E6AE5">
        <w:t xml:space="preserve">. That </w:t>
      </w:r>
      <w:r w:rsidRPr="00027273">
        <w:t xml:space="preserve">means they have to constantly </w:t>
      </w:r>
      <w:r w:rsidRPr="00652EA3">
        <w:t xml:space="preserve">move </w:t>
      </w:r>
      <w:r w:rsidRPr="00027273">
        <w:t>around t</w:t>
      </w:r>
      <w:r w:rsidR="008E6AE5">
        <w:t>he office to make use of face-t</w:t>
      </w:r>
      <w:r w:rsidRPr="00027273">
        <w:t xml:space="preserve">o-face sign language communication. </w:t>
      </w:r>
      <w:r w:rsidR="000E4A64">
        <w:t>With computers on their desks,</w:t>
      </w:r>
      <w:r>
        <w:t xml:space="preserve"> the staff </w:t>
      </w:r>
      <w:r w:rsidR="008E6AE5">
        <w:t>at the DCCT make use of IM systems such as Google talk and Skype. A</w:t>
      </w:r>
      <w:r>
        <w:t xml:space="preserve"> result of them moving around the office quite often </w:t>
      </w:r>
      <w:r w:rsidR="008E6AE5">
        <w:t>means they have no way of</w:t>
      </w:r>
      <w:r>
        <w:t xml:space="preserve"> knowing </w:t>
      </w:r>
      <w:r w:rsidR="008E6AE5">
        <w:t>that they have received a new IM.</w:t>
      </w:r>
      <w:r>
        <w:t xml:space="preserve"> </w:t>
      </w:r>
      <w:r w:rsidR="008E6AE5">
        <w:t>T</w:t>
      </w:r>
      <w:r w:rsidR="00976149">
        <w:t xml:space="preserve">he </w:t>
      </w:r>
      <w:r w:rsidR="008E6AE5">
        <w:t>challenge to deal with this problem</w:t>
      </w:r>
      <w:r w:rsidR="00976149">
        <w:t xml:space="preserve"> arose </w:t>
      </w:r>
      <w:r w:rsidR="008E6AE5">
        <w:t>from</w:t>
      </w:r>
      <w:r w:rsidR="00976149">
        <w:t xml:space="preserve"> </w:t>
      </w:r>
      <w:r w:rsidR="008E6AE5">
        <w:t>one DCCT staff member</w:t>
      </w:r>
      <w:r w:rsidRPr="00027273">
        <w:t xml:space="preserve"> who works at the</w:t>
      </w:r>
      <w:r w:rsidR="000E4A64">
        <w:t xml:space="preserve"> Bastion</w:t>
      </w:r>
      <w:r w:rsidR="008E6AE5">
        <w:t xml:space="preserve">. He </w:t>
      </w:r>
      <w:r w:rsidRPr="00027273">
        <w:t xml:space="preserve">suggested </w:t>
      </w:r>
      <w:r w:rsidR="008E6AE5">
        <w:t xml:space="preserve">that we find some way </w:t>
      </w:r>
      <w:r w:rsidRPr="00027273">
        <w:t>to vibrate a cell phone when som</w:t>
      </w:r>
      <w:r w:rsidR="007C5E5E">
        <w:t>ething happens on his computer.</w:t>
      </w:r>
    </w:p>
    <w:p w:rsidR="00582DB9" w:rsidRDefault="00DB33AF" w:rsidP="00DB33AF">
      <w:pPr>
        <w:pStyle w:val="Heading1"/>
      </w:pPr>
      <w:r w:rsidRPr="00DB33AF">
        <w:t>User requirements</w:t>
      </w:r>
    </w:p>
    <w:p w:rsidR="008852D4" w:rsidRDefault="008E6AE5" w:rsidP="000E4A64">
      <w:pPr>
        <w:pStyle w:val="Text"/>
      </w:pPr>
      <w:r>
        <w:t>Although t</w:t>
      </w:r>
      <w:r w:rsidR="0042139A">
        <w:t xml:space="preserve">his </w:t>
      </w:r>
      <w:r w:rsidR="0034759C">
        <w:t>idea</w:t>
      </w:r>
      <w:r w:rsidR="0042139A">
        <w:t xml:space="preserve"> was introduced to the research team by one of the </w:t>
      </w:r>
      <w:r>
        <w:t>DCCT staff members,</w:t>
      </w:r>
      <w:r w:rsidR="00630B74">
        <w:t xml:space="preserve"> </w:t>
      </w:r>
      <w:r>
        <w:t>h</w:t>
      </w:r>
      <w:r w:rsidR="00630B74">
        <w:t>e could not participate in the design</w:t>
      </w:r>
      <w:r>
        <w:t xml:space="preserve"> process. However, </w:t>
      </w:r>
      <w:r w:rsidR="00630B74">
        <w:t xml:space="preserve">he was </w:t>
      </w:r>
      <w:r>
        <w:t xml:space="preserve">able to provide feedback on the exploratory prototypes </w:t>
      </w:r>
      <w:r w:rsidR="000E4A64">
        <w:t xml:space="preserve">that are </w:t>
      </w:r>
      <w:r>
        <w:t>described below</w:t>
      </w:r>
      <w:r w:rsidR="0042139A">
        <w:t xml:space="preserve">. </w:t>
      </w:r>
      <w:r w:rsidR="00DC05F0">
        <w:t xml:space="preserve">He explained that because </w:t>
      </w:r>
      <w:r w:rsidR="001F14DF">
        <w:t>Deaf</w:t>
      </w:r>
      <w:r w:rsidR="00DC05F0">
        <w:t xml:space="preserve"> people at the DCCT can make use </w:t>
      </w:r>
      <w:r w:rsidR="0034759C">
        <w:t>of sign language to communicate with each other</w:t>
      </w:r>
      <w:r>
        <w:t>,</w:t>
      </w:r>
      <w:r w:rsidR="0034759C">
        <w:t xml:space="preserve"> </w:t>
      </w:r>
      <w:r>
        <w:t>they must</w:t>
      </w:r>
      <w:r w:rsidR="0034759C">
        <w:t xml:space="preserve"> move around the office to </w:t>
      </w:r>
      <w:r>
        <w:t>use face-to-face communication</w:t>
      </w:r>
      <w:r w:rsidR="00CA070F">
        <w:t>.</w:t>
      </w:r>
      <w:r w:rsidR="0034759C">
        <w:t xml:space="preserve"> </w:t>
      </w:r>
      <w:r>
        <w:t>When they do so, they always carry their cell phone with them. He though</w:t>
      </w:r>
      <w:r w:rsidR="000E4A64">
        <w:t>t</w:t>
      </w:r>
      <w:r>
        <w:t xml:space="preserve"> it</w:t>
      </w:r>
      <w:r w:rsidR="00DC05F0">
        <w:t xml:space="preserve"> would </w:t>
      </w:r>
      <w:r>
        <w:t xml:space="preserve">be </w:t>
      </w:r>
      <w:r w:rsidR="00DC05F0">
        <w:t xml:space="preserve">a good idea to </w:t>
      </w:r>
      <w:r w:rsidR="000E4A64">
        <w:t xml:space="preserve">somehow </w:t>
      </w:r>
      <w:r w:rsidR="00DC05F0">
        <w:t xml:space="preserve">integrate </w:t>
      </w:r>
      <w:r>
        <w:t>W</w:t>
      </w:r>
      <w:r w:rsidR="0034759C">
        <w:t>eb</w:t>
      </w:r>
      <w:r>
        <w:t xml:space="preserve"> </w:t>
      </w:r>
      <w:r w:rsidR="0034759C">
        <w:t xml:space="preserve">2.0 applications with cell phones to </w:t>
      </w:r>
      <w:r w:rsidR="00CA070F">
        <w:t>ease</w:t>
      </w:r>
      <w:r w:rsidR="00DC05F0">
        <w:t xml:space="preserve"> </w:t>
      </w:r>
      <w:r w:rsidR="001F14DF">
        <w:t>Deaf</w:t>
      </w:r>
      <w:r w:rsidR="00DC05F0">
        <w:t xml:space="preserve"> people’s use of such technologies. </w:t>
      </w:r>
      <w:r w:rsidR="00550C88">
        <w:t xml:space="preserve">An interview was </w:t>
      </w:r>
      <w:r w:rsidR="0008457D">
        <w:t>arranged</w:t>
      </w:r>
      <w:r w:rsidR="00550C88">
        <w:t xml:space="preserve"> </w:t>
      </w:r>
      <w:r w:rsidR="0008457D">
        <w:t>with him to listen to his idea and consi</w:t>
      </w:r>
      <w:r w:rsidR="0034759C">
        <w:t xml:space="preserve">der if it </w:t>
      </w:r>
      <w:r w:rsidR="00CA070F">
        <w:t>was</w:t>
      </w:r>
      <w:r w:rsidR="0034759C">
        <w:t xml:space="preserve"> programmable. </w:t>
      </w:r>
      <w:r>
        <w:t>T</w:t>
      </w:r>
      <w:r w:rsidR="00447DB6">
        <w:t xml:space="preserve">able </w:t>
      </w:r>
      <w:r>
        <w:t xml:space="preserve">1 </w:t>
      </w:r>
      <w:r w:rsidR="00447DB6">
        <w:t>sh</w:t>
      </w:r>
      <w:r w:rsidR="000E4A64">
        <w:t>ows the results of the interview. Other points obtained from the interview were that the DCCT’s main concern is to educate and introduce Deaf people belonging to DCCT community to computer and cell phone related technologies in order to improve their individual lifestyles. The suggested cell phone notification can be used by Deaf people who have to constantly move around an office environment instead of just being stationary at a desk, and can even be adopted by hearing users as well. The user requirements are summarized in Figure 1.</w:t>
      </w:r>
    </w:p>
    <w:p w:rsidR="000E4A64" w:rsidRDefault="000E4A64" w:rsidP="000E4A64">
      <w:pPr>
        <w:pStyle w:val="Text"/>
      </w:pPr>
    </w:p>
    <w:p w:rsidR="00027273" w:rsidRDefault="008852D4" w:rsidP="008852D4">
      <w:pPr>
        <w:pStyle w:val="Caption"/>
      </w:pPr>
      <w:r>
        <w:t xml:space="preserve">Table </w:t>
      </w:r>
      <w:fldSimple w:instr=" SEQ Table \* ARABIC ">
        <w:r w:rsidR="009F515A">
          <w:rPr>
            <w:noProof/>
          </w:rPr>
          <w:t>1</w:t>
        </w:r>
      </w:fldSimple>
      <w:r>
        <w:t xml:space="preserve">: </w:t>
      </w:r>
      <w:r w:rsidRPr="00452497">
        <w:t xml:space="preserve">The table shows the interview questions and answers </w:t>
      </w:r>
      <w:r>
        <w:t>used</w:t>
      </w:r>
      <w:r w:rsidRPr="00452497">
        <w:t xml:space="preserve"> to </w:t>
      </w:r>
      <w:r>
        <w:t>obtain</w:t>
      </w:r>
      <w:r w:rsidRPr="00452497">
        <w:t xml:space="preserve"> the user requirements.</w:t>
      </w:r>
    </w:p>
    <w:tbl>
      <w:tblPr>
        <w:tblStyle w:val="TableGrid"/>
        <w:tblW w:w="5256" w:type="dxa"/>
        <w:tblLook w:val="04A0"/>
      </w:tblPr>
      <w:tblGrid>
        <w:gridCol w:w="2628"/>
        <w:gridCol w:w="2628"/>
      </w:tblGrid>
      <w:tr w:rsidR="00A0329A" w:rsidRPr="003B66D2">
        <w:tc>
          <w:tcPr>
            <w:tcW w:w="2628" w:type="dxa"/>
          </w:tcPr>
          <w:p w:rsidR="00A0329A" w:rsidRPr="003B66D2" w:rsidRDefault="00A0329A" w:rsidP="00027273">
            <w:pPr>
              <w:jc w:val="both"/>
              <w:rPr>
                <w:b/>
              </w:rPr>
            </w:pPr>
            <w:r w:rsidRPr="003B66D2">
              <w:rPr>
                <w:b/>
              </w:rPr>
              <w:t xml:space="preserve">Criteria </w:t>
            </w:r>
          </w:p>
        </w:tc>
        <w:tc>
          <w:tcPr>
            <w:tcW w:w="2628" w:type="dxa"/>
          </w:tcPr>
          <w:p w:rsidR="00A0329A" w:rsidRPr="003B66D2" w:rsidRDefault="00A0329A" w:rsidP="00027273">
            <w:pPr>
              <w:jc w:val="both"/>
              <w:rPr>
                <w:b/>
              </w:rPr>
            </w:pPr>
            <w:r w:rsidRPr="003B66D2">
              <w:rPr>
                <w:b/>
              </w:rPr>
              <w:t xml:space="preserve">Result </w:t>
            </w:r>
          </w:p>
        </w:tc>
      </w:tr>
      <w:tr w:rsidR="00A0329A">
        <w:tc>
          <w:tcPr>
            <w:tcW w:w="2628" w:type="dxa"/>
          </w:tcPr>
          <w:p w:rsidR="00A0329A" w:rsidRPr="003B66D2" w:rsidRDefault="000E4A64" w:rsidP="00027273">
            <w:pPr>
              <w:jc w:val="both"/>
            </w:pPr>
            <w:r>
              <w:t>What is the l</w:t>
            </w:r>
            <w:r w:rsidR="00A0329A" w:rsidRPr="003B66D2">
              <w:t>evel of written language literacy among the DCCT members?</w:t>
            </w:r>
          </w:p>
        </w:tc>
        <w:tc>
          <w:tcPr>
            <w:tcW w:w="2628" w:type="dxa"/>
          </w:tcPr>
          <w:p w:rsidR="00A0329A" w:rsidRPr="003B66D2" w:rsidRDefault="00A0329A" w:rsidP="003B66D2">
            <w:pPr>
              <w:jc w:val="both"/>
            </w:pPr>
            <w:r>
              <w:t>They can read and write enough to use</w:t>
            </w:r>
            <w:r w:rsidRPr="003B66D2">
              <w:t xml:space="preserve"> </w:t>
            </w:r>
            <w:r w:rsidR="000E4A64">
              <w:t>SMS</w:t>
            </w:r>
            <w:r>
              <w:t xml:space="preserve"> </w:t>
            </w:r>
          </w:p>
        </w:tc>
      </w:tr>
      <w:tr w:rsidR="00A0329A">
        <w:tc>
          <w:tcPr>
            <w:tcW w:w="2628" w:type="dxa"/>
          </w:tcPr>
          <w:p w:rsidR="00A0329A" w:rsidRPr="003B66D2" w:rsidRDefault="00A0329A" w:rsidP="00027273">
            <w:pPr>
              <w:jc w:val="both"/>
            </w:pPr>
            <w:r w:rsidRPr="003B66D2">
              <w:t>How many make use of mobile phones?</w:t>
            </w:r>
          </w:p>
        </w:tc>
        <w:tc>
          <w:tcPr>
            <w:tcW w:w="2628" w:type="dxa"/>
          </w:tcPr>
          <w:p w:rsidR="00A0329A" w:rsidRPr="003B66D2" w:rsidRDefault="00455C66" w:rsidP="00027273">
            <w:pPr>
              <w:jc w:val="both"/>
            </w:pPr>
            <w:r>
              <w:t>Most</w:t>
            </w:r>
          </w:p>
        </w:tc>
      </w:tr>
      <w:tr w:rsidR="00A0329A">
        <w:tc>
          <w:tcPr>
            <w:tcW w:w="2628" w:type="dxa"/>
          </w:tcPr>
          <w:p w:rsidR="00A0329A" w:rsidRPr="003B66D2" w:rsidRDefault="00A0329A" w:rsidP="00027273">
            <w:pPr>
              <w:jc w:val="both"/>
            </w:pPr>
            <w:r w:rsidRPr="003B66D2">
              <w:t>How many have mobile phones?</w:t>
            </w:r>
          </w:p>
        </w:tc>
        <w:tc>
          <w:tcPr>
            <w:tcW w:w="2628" w:type="dxa"/>
          </w:tcPr>
          <w:p w:rsidR="00A0329A" w:rsidRPr="003B66D2" w:rsidRDefault="00A0329A" w:rsidP="00455C66">
            <w:pPr>
              <w:jc w:val="both"/>
            </w:pPr>
            <w:r w:rsidRPr="003B66D2">
              <w:t xml:space="preserve">Most have them </w:t>
            </w:r>
          </w:p>
        </w:tc>
      </w:tr>
      <w:tr w:rsidR="00A0329A">
        <w:tc>
          <w:tcPr>
            <w:tcW w:w="2628" w:type="dxa"/>
          </w:tcPr>
          <w:p w:rsidR="00A0329A" w:rsidRPr="003B66D2" w:rsidRDefault="00A0329A" w:rsidP="00027273">
            <w:pPr>
              <w:jc w:val="both"/>
            </w:pPr>
            <w:r w:rsidRPr="003B66D2">
              <w:t xml:space="preserve">The type of phones they have </w:t>
            </w:r>
          </w:p>
        </w:tc>
        <w:tc>
          <w:tcPr>
            <w:tcW w:w="2628" w:type="dxa"/>
          </w:tcPr>
          <w:p w:rsidR="00A0329A" w:rsidRPr="003B66D2" w:rsidRDefault="00A0329A" w:rsidP="00027273">
            <w:pPr>
              <w:jc w:val="both"/>
            </w:pPr>
            <w:r w:rsidRPr="003B66D2">
              <w:t xml:space="preserve">Low end phones, but a few good phones </w:t>
            </w:r>
          </w:p>
        </w:tc>
      </w:tr>
      <w:tr w:rsidR="00A0329A">
        <w:tc>
          <w:tcPr>
            <w:tcW w:w="2628" w:type="dxa"/>
          </w:tcPr>
          <w:p w:rsidR="00A0329A" w:rsidRPr="003B66D2" w:rsidRDefault="00A0329A" w:rsidP="00027273">
            <w:pPr>
              <w:jc w:val="both"/>
            </w:pPr>
            <w:r w:rsidRPr="003B66D2">
              <w:t xml:space="preserve">And their normal or most usage? </w:t>
            </w:r>
          </w:p>
        </w:tc>
        <w:tc>
          <w:tcPr>
            <w:tcW w:w="2628" w:type="dxa"/>
          </w:tcPr>
          <w:p w:rsidR="00A0329A" w:rsidRPr="003B66D2" w:rsidRDefault="00A0329A" w:rsidP="00027273">
            <w:pPr>
              <w:jc w:val="both"/>
            </w:pPr>
            <w:r w:rsidRPr="003B66D2">
              <w:t>SMS</w:t>
            </w:r>
          </w:p>
        </w:tc>
      </w:tr>
      <w:tr w:rsidR="00A0329A">
        <w:tc>
          <w:tcPr>
            <w:tcW w:w="2628" w:type="dxa"/>
          </w:tcPr>
          <w:p w:rsidR="00A0329A" w:rsidRPr="003B66D2" w:rsidRDefault="00A0329A" w:rsidP="00027273">
            <w:pPr>
              <w:jc w:val="both"/>
            </w:pPr>
            <w:r w:rsidRPr="003B66D2">
              <w:t xml:space="preserve">Do the phones have Bluetooth? </w:t>
            </w:r>
          </w:p>
        </w:tc>
        <w:tc>
          <w:tcPr>
            <w:tcW w:w="2628" w:type="dxa"/>
          </w:tcPr>
          <w:p w:rsidR="00A0329A" w:rsidRPr="003B66D2" w:rsidRDefault="00A0329A" w:rsidP="00027273">
            <w:pPr>
              <w:jc w:val="both"/>
            </w:pPr>
            <w:r w:rsidRPr="003B66D2">
              <w:t xml:space="preserve">No, only a few have Bluetooth </w:t>
            </w:r>
          </w:p>
        </w:tc>
      </w:tr>
      <w:tr w:rsidR="00A0329A">
        <w:tc>
          <w:tcPr>
            <w:tcW w:w="2628" w:type="dxa"/>
          </w:tcPr>
          <w:p w:rsidR="00A0329A" w:rsidRPr="003B66D2" w:rsidRDefault="004B187A" w:rsidP="004B187A">
            <w:pPr>
              <w:jc w:val="both"/>
            </w:pPr>
            <w:r>
              <w:t>Do they use Instant Messengers?</w:t>
            </w:r>
            <w:r w:rsidR="00A0329A" w:rsidRPr="003B66D2">
              <w:t xml:space="preserve"> </w:t>
            </w:r>
          </w:p>
        </w:tc>
        <w:tc>
          <w:tcPr>
            <w:tcW w:w="2628" w:type="dxa"/>
          </w:tcPr>
          <w:p w:rsidR="00A0329A" w:rsidRPr="003B66D2" w:rsidRDefault="00A0329A" w:rsidP="00027273">
            <w:pPr>
              <w:jc w:val="both"/>
            </w:pPr>
            <w:r w:rsidRPr="003B66D2">
              <w:t xml:space="preserve">Yes </w:t>
            </w:r>
          </w:p>
        </w:tc>
      </w:tr>
      <w:tr w:rsidR="00A0329A">
        <w:tc>
          <w:tcPr>
            <w:tcW w:w="2628" w:type="dxa"/>
          </w:tcPr>
          <w:p w:rsidR="00A0329A" w:rsidRPr="003B66D2" w:rsidRDefault="00A0329A" w:rsidP="004B187A">
            <w:pPr>
              <w:jc w:val="both"/>
            </w:pPr>
            <w:r w:rsidRPr="003B66D2">
              <w:t xml:space="preserve">How often </w:t>
            </w:r>
            <w:r w:rsidR="00455C66">
              <w:t>do they use</w:t>
            </w:r>
            <w:r w:rsidRPr="003B66D2">
              <w:t xml:space="preserve"> </w:t>
            </w:r>
            <w:r w:rsidR="004B187A">
              <w:t>Instant Messengers</w:t>
            </w:r>
            <w:r w:rsidRPr="003B66D2">
              <w:t xml:space="preserve">? </w:t>
            </w:r>
          </w:p>
        </w:tc>
        <w:tc>
          <w:tcPr>
            <w:tcW w:w="2628" w:type="dxa"/>
          </w:tcPr>
          <w:p w:rsidR="00A0329A" w:rsidRPr="003B66D2" w:rsidRDefault="00455C66" w:rsidP="00027273">
            <w:pPr>
              <w:jc w:val="both"/>
            </w:pPr>
            <w:r>
              <w:t>Frequently</w:t>
            </w:r>
            <w:r w:rsidR="00A0329A" w:rsidRPr="003B66D2">
              <w:t xml:space="preserve"> </w:t>
            </w:r>
          </w:p>
        </w:tc>
      </w:tr>
      <w:tr w:rsidR="00A0329A">
        <w:tc>
          <w:tcPr>
            <w:tcW w:w="2628" w:type="dxa"/>
          </w:tcPr>
          <w:p w:rsidR="00A0329A" w:rsidRPr="003B66D2" w:rsidRDefault="00A0329A" w:rsidP="00027273">
            <w:pPr>
              <w:jc w:val="both"/>
            </w:pPr>
            <w:r w:rsidRPr="003B66D2">
              <w:t xml:space="preserve">What </w:t>
            </w:r>
            <w:r w:rsidR="00455C66">
              <w:t xml:space="preserve">do </w:t>
            </w:r>
            <w:r w:rsidRPr="003B66D2">
              <w:t xml:space="preserve">they use it for? </w:t>
            </w:r>
          </w:p>
        </w:tc>
        <w:tc>
          <w:tcPr>
            <w:tcW w:w="2628" w:type="dxa"/>
          </w:tcPr>
          <w:p w:rsidR="00A0329A" w:rsidRPr="003B66D2" w:rsidRDefault="00A0329A" w:rsidP="00027273">
            <w:pPr>
              <w:keepNext/>
              <w:jc w:val="both"/>
            </w:pPr>
            <w:r w:rsidRPr="003B66D2">
              <w:t xml:space="preserve">Chatting </w:t>
            </w:r>
          </w:p>
        </w:tc>
      </w:tr>
    </w:tbl>
    <w:p w:rsidR="00421E16" w:rsidRDefault="00421E16" w:rsidP="00421E16">
      <w:pPr>
        <w:pStyle w:val="Caption"/>
        <w:keepNext/>
      </w:pPr>
    </w:p>
    <w:p w:rsidR="00864C98" w:rsidRDefault="007847C6" w:rsidP="002B7DAB">
      <w:pPr>
        <w:pStyle w:val="Text"/>
        <w:jc w:val="center"/>
      </w:pPr>
      <w:r>
        <w:rPr>
          <w:noProof/>
          <w:lang w:val="en-US"/>
        </w:rPr>
        <w:drawing>
          <wp:inline distT="0" distB="0" distL="0" distR="0">
            <wp:extent cx="1378267" cy="2629588"/>
            <wp:effectExtent l="25400" t="0" r="0" b="0"/>
            <wp:docPr id="5" name="Picture 4" descr="te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ing.png"/>
                    <pic:cNvPicPr/>
                  </pic:nvPicPr>
                  <pic:blipFill>
                    <a:blip r:embed="rId10">
                      <a:alphaModFix/>
                      <a:lum/>
                    </a:blip>
                    <a:stretch>
                      <a:fillRect/>
                    </a:stretch>
                  </pic:blipFill>
                  <pic:spPr>
                    <a:xfrm>
                      <a:off x="0" y="0"/>
                      <a:ext cx="1378267" cy="2629588"/>
                    </a:xfrm>
                    <a:prstGeom prst="rect">
                      <a:avLst/>
                    </a:prstGeom>
                  </pic:spPr>
                </pic:pic>
              </a:graphicData>
            </a:graphic>
          </wp:inline>
        </w:drawing>
      </w:r>
    </w:p>
    <w:p w:rsidR="00F34400" w:rsidRDefault="00F34400" w:rsidP="00F34400">
      <w:pPr>
        <w:keepNext/>
        <w:jc w:val="both"/>
      </w:pPr>
    </w:p>
    <w:p w:rsidR="00F34400" w:rsidRDefault="00F34400" w:rsidP="002276AB">
      <w:pPr>
        <w:pStyle w:val="FigureCaption"/>
      </w:pPr>
      <w:r>
        <w:t xml:space="preserve">Figure </w:t>
      </w:r>
      <w:fldSimple w:instr=" SEQ Figure \* ARABIC ">
        <w:r w:rsidR="008B652B">
          <w:rPr>
            <w:noProof/>
          </w:rPr>
          <w:t>1</w:t>
        </w:r>
      </w:fldSimple>
      <w:r>
        <w:t xml:space="preserve">: </w:t>
      </w:r>
      <w:r w:rsidR="000E4A64">
        <w:t>T</w:t>
      </w:r>
      <w:r w:rsidR="00452497" w:rsidRPr="00452497">
        <w:t xml:space="preserve">he user requirements </w:t>
      </w:r>
      <w:r w:rsidR="000E4A64">
        <w:t xml:space="preserve">can be </w:t>
      </w:r>
      <w:r w:rsidR="00452497" w:rsidRPr="00452497">
        <w:t xml:space="preserve">summarized </w:t>
      </w:r>
      <w:r w:rsidR="000E4A64">
        <w:t>as the need to</w:t>
      </w:r>
      <w:r w:rsidR="00452497" w:rsidRPr="00452497">
        <w:t xml:space="preserve"> </w:t>
      </w:r>
      <w:r w:rsidR="000E4A64">
        <w:t>connect a Web 2.0 application with notification on a mobile phone</w:t>
      </w:r>
      <w:r w:rsidR="00452497" w:rsidRPr="00452497">
        <w:t>.</w:t>
      </w:r>
    </w:p>
    <w:p w:rsidR="00443B71" w:rsidRDefault="00E774D9" w:rsidP="00E774D9">
      <w:pPr>
        <w:pStyle w:val="Heading1"/>
      </w:pPr>
      <w:r w:rsidRPr="00E774D9">
        <w:t>Requirements Analysis</w:t>
      </w:r>
    </w:p>
    <w:p w:rsidR="00C062F6" w:rsidRDefault="00C81435" w:rsidP="00A73EBD">
      <w:pPr>
        <w:pStyle w:val="Text"/>
      </w:pPr>
      <w:r>
        <w:t>From the user requirements we obtained the follow</w:t>
      </w:r>
      <w:r w:rsidR="002276AB">
        <w:t>ing. F</w:t>
      </w:r>
      <w:r>
        <w:t>irst</w:t>
      </w:r>
      <w:r w:rsidR="002276AB">
        <w:t>,</w:t>
      </w:r>
      <w:r>
        <w:t xml:space="preserve"> the targets users are </w:t>
      </w:r>
      <w:r w:rsidR="001F14DF">
        <w:t>Deaf</w:t>
      </w:r>
      <w:r w:rsidR="002276AB">
        <w:t xml:space="preserve"> staff members at the DCCT. T</w:t>
      </w:r>
      <w:r>
        <w:t>hey have to constantly move around the office to u</w:t>
      </w:r>
      <w:r w:rsidR="002276AB">
        <w:t>se face-to-</w:t>
      </w:r>
      <w:r>
        <w:t xml:space="preserve">face sign language </w:t>
      </w:r>
      <w:r w:rsidR="002276AB">
        <w:t>communication. This means</w:t>
      </w:r>
      <w:r>
        <w:t xml:space="preserve"> they have to leave their desk </w:t>
      </w:r>
      <w:r w:rsidR="002276AB">
        <w:t>in order</w:t>
      </w:r>
      <w:r>
        <w:t xml:space="preserve"> to communicate with another </w:t>
      </w:r>
      <w:r w:rsidR="001F14DF">
        <w:t>Deaf</w:t>
      </w:r>
      <w:r>
        <w:t xml:space="preserve"> person</w:t>
      </w:r>
      <w:r w:rsidR="00516260">
        <w:t xml:space="preserve">. </w:t>
      </w:r>
      <w:r w:rsidR="00861D09">
        <w:t>T</w:t>
      </w:r>
      <w:r w:rsidR="00AC50F8">
        <w:t xml:space="preserve">heir offices </w:t>
      </w:r>
      <w:r w:rsidR="002276AB">
        <w:t>are within</w:t>
      </w:r>
      <w:r w:rsidR="00AC50F8">
        <w:t xml:space="preserve"> a radius of </w:t>
      </w:r>
      <w:r w:rsidR="002276AB">
        <w:t xml:space="preserve">about </w:t>
      </w:r>
      <w:r w:rsidR="00AC50F8">
        <w:t>10 meters</w:t>
      </w:r>
      <w:r>
        <w:t xml:space="preserve">. </w:t>
      </w:r>
      <w:r w:rsidR="002276AB">
        <w:t>All of them</w:t>
      </w:r>
      <w:r w:rsidR="00714FBC">
        <w:t xml:space="preserve"> have cell phones and </w:t>
      </w:r>
      <w:r w:rsidR="00877890">
        <w:t xml:space="preserve">are language literate </w:t>
      </w:r>
      <w:r w:rsidR="002276AB">
        <w:t>enough to</w:t>
      </w:r>
      <w:r w:rsidR="00877890">
        <w:t xml:space="preserve"> read and write </w:t>
      </w:r>
      <w:r w:rsidR="002276AB">
        <w:t>to use SMS and</w:t>
      </w:r>
      <w:r w:rsidR="00877890">
        <w:t xml:space="preserve"> </w:t>
      </w:r>
      <w:r w:rsidR="002276AB">
        <w:t>IM. They all</w:t>
      </w:r>
      <w:r w:rsidR="004930CF">
        <w:t xml:space="preserve"> have computers on their desks</w:t>
      </w:r>
      <w:r w:rsidR="00877890">
        <w:t>.</w:t>
      </w:r>
      <w:r w:rsidR="006D63C6">
        <w:t xml:space="preserve"> They normally use their cell phones for sending and receiving SMS</w:t>
      </w:r>
      <w:r w:rsidR="000B35C7">
        <w:t>. This</w:t>
      </w:r>
      <w:r w:rsidR="006D63C6">
        <w:t xml:space="preserve"> means they are used to responding to </w:t>
      </w:r>
      <w:r w:rsidR="00AE5E87">
        <w:t>an SMS</w:t>
      </w:r>
      <w:r w:rsidR="006D63C6">
        <w:t xml:space="preserve"> when they </w:t>
      </w:r>
      <w:r w:rsidR="000B35C7">
        <w:t>feel</w:t>
      </w:r>
      <w:r w:rsidR="006D63C6">
        <w:t xml:space="preserve"> </w:t>
      </w:r>
      <w:r w:rsidR="000B35C7">
        <w:t>the</w:t>
      </w:r>
      <w:r w:rsidR="006D63C6">
        <w:t xml:space="preserve"> </w:t>
      </w:r>
      <w:r w:rsidR="00B76110">
        <w:t xml:space="preserve">cell phone </w:t>
      </w:r>
      <w:r w:rsidR="002276AB">
        <w:t>vibrate</w:t>
      </w:r>
      <w:r w:rsidR="006D63C6">
        <w:t>.</w:t>
      </w:r>
      <w:r w:rsidR="004412CD">
        <w:t xml:space="preserve"> </w:t>
      </w:r>
      <w:r w:rsidR="002276AB">
        <w:t>We</w:t>
      </w:r>
      <w:r w:rsidR="00B76110">
        <w:t xml:space="preserve"> </w:t>
      </w:r>
      <w:r w:rsidR="006B2156">
        <w:t>devised a technical solution to address the user requirements</w:t>
      </w:r>
      <w:r w:rsidR="002276AB">
        <w:t xml:space="preserve"> </w:t>
      </w:r>
      <w:r w:rsidR="006B2156">
        <w:t>in</w:t>
      </w:r>
      <w:r w:rsidR="00B76110">
        <w:t xml:space="preserve"> the </w:t>
      </w:r>
      <w:r w:rsidR="008720DC">
        <w:t xml:space="preserve">following </w:t>
      </w:r>
      <w:r w:rsidR="006B2156">
        <w:t>way</w:t>
      </w:r>
      <w:r w:rsidR="002276AB">
        <w:t xml:space="preserve">, </w:t>
      </w:r>
      <w:r w:rsidR="006B2156">
        <w:t>as illustrated in Figure 2:</w:t>
      </w:r>
    </w:p>
    <w:p w:rsidR="00F5633F" w:rsidRDefault="002276AB" w:rsidP="00F5633F">
      <w:pPr>
        <w:pStyle w:val="Heading2"/>
      </w:pPr>
      <w:r>
        <w:t>Receiving the instant m</w:t>
      </w:r>
      <w:r w:rsidR="003745C2">
        <w:t>essage</w:t>
      </w:r>
    </w:p>
    <w:p w:rsidR="00F5633F" w:rsidRDefault="003745C2" w:rsidP="00A73EBD">
      <w:pPr>
        <w:pStyle w:val="Text"/>
      </w:pPr>
      <w:r w:rsidRPr="00E17056">
        <w:t xml:space="preserve">When one user sends an IM </w:t>
      </w:r>
      <w:r w:rsidR="002276AB">
        <w:t xml:space="preserve">message </w:t>
      </w:r>
      <w:r w:rsidRPr="00E17056">
        <w:t>to another use</w:t>
      </w:r>
      <w:r w:rsidR="002276AB">
        <w:t>r</w:t>
      </w:r>
      <w:r w:rsidRPr="00E17056">
        <w:t xml:space="preserve">, </w:t>
      </w:r>
      <w:r w:rsidR="002276AB">
        <w:t xml:space="preserve">the IM </w:t>
      </w:r>
      <w:r w:rsidR="004B187A">
        <w:t xml:space="preserve">client </w:t>
      </w:r>
      <w:r w:rsidR="00E17056">
        <w:t xml:space="preserve">puts the information about the </w:t>
      </w:r>
      <w:r w:rsidR="007954F5">
        <w:t xml:space="preserve">received </w:t>
      </w:r>
      <w:r w:rsidR="00E17056">
        <w:t>IM in a log file making it easy to read the file by using code.</w:t>
      </w:r>
      <w:r w:rsidRPr="00E17056">
        <w:t xml:space="preserve"> </w:t>
      </w:r>
      <w:r w:rsidR="00040333">
        <w:t xml:space="preserve">That means that as a new </w:t>
      </w:r>
      <w:r w:rsidR="002276AB">
        <w:t>message</w:t>
      </w:r>
      <w:r w:rsidR="00040333">
        <w:t xml:space="preserve"> is received </w:t>
      </w:r>
      <w:r w:rsidR="002276AB">
        <w:t>by</w:t>
      </w:r>
      <w:r w:rsidR="00040333">
        <w:t xml:space="preserve"> </w:t>
      </w:r>
      <w:r w:rsidR="001869CA">
        <w:t xml:space="preserve">the </w:t>
      </w:r>
      <w:r w:rsidR="002276AB">
        <w:t>IM</w:t>
      </w:r>
      <w:r w:rsidR="00040333">
        <w:t xml:space="preserve"> </w:t>
      </w:r>
      <w:r w:rsidR="004B187A">
        <w:t>client</w:t>
      </w:r>
      <w:r w:rsidR="002276AB">
        <w:t>,</w:t>
      </w:r>
      <w:r w:rsidR="004B187A">
        <w:t xml:space="preserve"> </w:t>
      </w:r>
      <w:r w:rsidR="00040333">
        <w:t xml:space="preserve">the information regarding the IM such as the sender, time, </w:t>
      </w:r>
      <w:r w:rsidR="002276AB">
        <w:t>and type is</w:t>
      </w:r>
      <w:r w:rsidR="00040333">
        <w:t xml:space="preserve"> added to the log file found in the </w:t>
      </w:r>
      <w:r w:rsidR="002276AB">
        <w:t>IM systems installation</w:t>
      </w:r>
      <w:r w:rsidR="00040333">
        <w:t xml:space="preserve"> </w:t>
      </w:r>
      <w:r w:rsidR="00731024">
        <w:t>directory</w:t>
      </w:r>
      <w:r w:rsidR="002276AB">
        <w:t>.</w:t>
      </w:r>
    </w:p>
    <w:p w:rsidR="00941660" w:rsidRDefault="000F3376" w:rsidP="00941660">
      <w:pPr>
        <w:pStyle w:val="Heading2"/>
      </w:pPr>
      <w:r w:rsidRPr="000F3376">
        <w:t xml:space="preserve">The WIN32 </w:t>
      </w:r>
      <w:r>
        <w:t>application sees a new IM</w:t>
      </w:r>
    </w:p>
    <w:p w:rsidR="00F44EEA" w:rsidRDefault="002276AB" w:rsidP="00A73EBD">
      <w:pPr>
        <w:pStyle w:val="Text"/>
      </w:pPr>
      <w:r>
        <w:t>This</w:t>
      </w:r>
      <w:r w:rsidR="00F44EEA">
        <w:t xml:space="preserve"> is a C++ application that </w:t>
      </w:r>
      <w:r w:rsidR="00091F36">
        <w:t>will</w:t>
      </w:r>
      <w:r w:rsidR="00F44EEA">
        <w:t xml:space="preserve"> check for new in</w:t>
      </w:r>
      <w:r w:rsidR="005A4D27">
        <w:t>formation added to the log file.</w:t>
      </w:r>
      <w:r w:rsidR="00F44EEA">
        <w:t xml:space="preserve"> </w:t>
      </w:r>
      <w:r w:rsidR="005A4D27">
        <w:t>T</w:t>
      </w:r>
      <w:r w:rsidR="00F44EEA">
        <w:t xml:space="preserve">hat means as soon as the information about the IM is added to the log file, </w:t>
      </w:r>
      <w:r w:rsidR="005A4D27">
        <w:t xml:space="preserve">the </w:t>
      </w:r>
      <w:r w:rsidR="00F44EEA">
        <w:t xml:space="preserve">application </w:t>
      </w:r>
      <w:r>
        <w:t>can</w:t>
      </w:r>
      <w:r w:rsidR="00F44EEA">
        <w:t xml:space="preserve"> react.</w:t>
      </w:r>
    </w:p>
    <w:p w:rsidR="00712A2E" w:rsidRPr="00712A2E" w:rsidRDefault="00712A2E" w:rsidP="00712A2E">
      <w:pPr>
        <w:pStyle w:val="Heading2"/>
      </w:pPr>
      <w:r w:rsidRPr="00712A2E">
        <w:t>WIN32</w:t>
      </w:r>
      <w:r>
        <w:t xml:space="preserve"> application runs </w:t>
      </w:r>
      <w:r w:rsidR="002E12EB">
        <w:t xml:space="preserve">Bluetooth </w:t>
      </w:r>
      <w:r>
        <w:t>code</w:t>
      </w:r>
    </w:p>
    <w:p w:rsidR="00890B15" w:rsidRDefault="00091F36" w:rsidP="00A73EBD">
      <w:pPr>
        <w:pStyle w:val="Text"/>
      </w:pPr>
      <w:r w:rsidRPr="00091F36">
        <w:t>There will be Bluetooth code within the win32 application. The Bluetooth code will always have the port open for send</w:t>
      </w:r>
      <w:r w:rsidR="005A4D27">
        <w:t>ing</w:t>
      </w:r>
      <w:r w:rsidRPr="00091F36">
        <w:t xml:space="preserve"> and receiving information. This Blueto</w:t>
      </w:r>
      <w:r w:rsidR="00C91F56">
        <w:t xml:space="preserve">oth code will be able to </w:t>
      </w:r>
      <w:r w:rsidR="00B4518C">
        <w:t>pair with the phone</w:t>
      </w:r>
      <w:r w:rsidR="00C91F56">
        <w:t xml:space="preserve">, and send </w:t>
      </w:r>
      <w:r w:rsidR="006B2156">
        <w:t>a</w:t>
      </w:r>
      <w:r w:rsidR="00C91F56">
        <w:t xml:space="preserve"> message to the phone</w:t>
      </w:r>
      <w:r w:rsidR="006B2156">
        <w:t xml:space="preserve"> to vibrate.</w:t>
      </w:r>
    </w:p>
    <w:p w:rsidR="00890B15" w:rsidRDefault="00890B15" w:rsidP="00890B15">
      <w:pPr>
        <w:pStyle w:val="Heading2"/>
      </w:pPr>
      <w:r>
        <w:t>Receiving the update on the phone</w:t>
      </w:r>
    </w:p>
    <w:p w:rsidR="006B2156" w:rsidRDefault="00890B15" w:rsidP="00A73EBD">
      <w:pPr>
        <w:pStyle w:val="Text"/>
      </w:pPr>
      <w:r>
        <w:t xml:space="preserve">A Symbian mobile application will </w:t>
      </w:r>
      <w:r w:rsidR="002C6171">
        <w:t xml:space="preserve">always be </w:t>
      </w:r>
      <w:r>
        <w:t>running on the phone</w:t>
      </w:r>
      <w:r w:rsidR="005A4D27">
        <w:t>.</w:t>
      </w:r>
      <w:r>
        <w:t xml:space="preserve"> </w:t>
      </w:r>
      <w:r w:rsidR="005A4D27">
        <w:t>T</w:t>
      </w:r>
      <w:r>
        <w:t>his application will receive update</w:t>
      </w:r>
      <w:r w:rsidR="00D35907">
        <w:t>s</w:t>
      </w:r>
      <w:r>
        <w:t xml:space="preserve"> from the computer without the need to give authorization, reading the update to </w:t>
      </w:r>
      <w:r w:rsidR="002C6171">
        <w:t>determine</w:t>
      </w:r>
      <w:r>
        <w:t xml:space="preserve"> the type of IM </w:t>
      </w:r>
      <w:r w:rsidR="006B2156">
        <w:t xml:space="preserve">message </w:t>
      </w:r>
      <w:r>
        <w:t>received on th</w:t>
      </w:r>
      <w:r w:rsidR="002C6171">
        <w:t>e computer and then vibrate</w:t>
      </w:r>
      <w:r w:rsidR="006B2156">
        <w:t xml:space="preserve"> in</w:t>
      </w:r>
      <w:r w:rsidR="002C6171">
        <w:t xml:space="preserve"> three different ways based on the type of IM (voice, text and video). </w:t>
      </w:r>
      <w:r w:rsidR="006C1960">
        <w:t xml:space="preserve">The user will then be able to understand what type of IM </w:t>
      </w:r>
      <w:r w:rsidR="006B2156">
        <w:t>that has</w:t>
      </w:r>
      <w:r w:rsidR="006C1960">
        <w:t xml:space="preserve"> </w:t>
      </w:r>
      <w:r w:rsidR="006B2156">
        <w:t>arrived</w:t>
      </w:r>
      <w:r w:rsidR="006C1960">
        <w:t xml:space="preserve"> on the</w:t>
      </w:r>
      <w:r w:rsidR="006B2156">
        <w:t xml:space="preserve"> computer and respond accordingly.</w:t>
      </w:r>
    </w:p>
    <w:p w:rsidR="00890B15" w:rsidRDefault="00890B15" w:rsidP="00A73EBD">
      <w:pPr>
        <w:pStyle w:val="Text"/>
      </w:pPr>
    </w:p>
    <w:p w:rsidR="00DF42E7" w:rsidRDefault="00BF2DE2" w:rsidP="00DF42E7">
      <w:pPr>
        <w:keepNext/>
        <w:jc w:val="center"/>
      </w:pPr>
      <w:r>
        <w:rPr>
          <w:noProof/>
          <w:lang w:val="en-US"/>
        </w:rPr>
        <w:drawing>
          <wp:inline distT="0" distB="0" distL="0" distR="0">
            <wp:extent cx="2464606" cy="3082713"/>
            <wp:effectExtent l="25400" t="0" r="0" b="0"/>
            <wp:docPr id="7" name="Picture 6" descr="test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ing2.png"/>
                    <pic:cNvPicPr/>
                  </pic:nvPicPr>
                  <pic:blipFill>
                    <a:blip r:embed="rId11"/>
                    <a:stretch>
                      <a:fillRect/>
                    </a:stretch>
                  </pic:blipFill>
                  <pic:spPr>
                    <a:xfrm>
                      <a:off x="0" y="0"/>
                      <a:ext cx="2473134" cy="3093380"/>
                    </a:xfrm>
                    <a:prstGeom prst="rect">
                      <a:avLst/>
                    </a:prstGeom>
                  </pic:spPr>
                </pic:pic>
              </a:graphicData>
            </a:graphic>
          </wp:inline>
        </w:drawing>
      </w:r>
    </w:p>
    <w:p w:rsidR="00DF42E7" w:rsidRDefault="00DF42E7" w:rsidP="002276AB">
      <w:pPr>
        <w:pStyle w:val="FigureCaption"/>
      </w:pPr>
      <w:r>
        <w:t xml:space="preserve">Figure </w:t>
      </w:r>
      <w:fldSimple w:instr=" SEQ Figure \* ARABIC ">
        <w:r w:rsidR="008B652B">
          <w:rPr>
            <w:noProof/>
          </w:rPr>
          <w:t>2</w:t>
        </w:r>
      </w:fldSimple>
      <w:r>
        <w:t xml:space="preserve">: </w:t>
      </w:r>
      <w:r w:rsidR="00452497" w:rsidRPr="00452497">
        <w:t xml:space="preserve">The figure shows how the user would interact with the system in order to respond to an IM </w:t>
      </w:r>
      <w:r w:rsidR="006B2156">
        <w:t xml:space="preserve">message </w:t>
      </w:r>
      <w:r w:rsidR="00452497" w:rsidRPr="00452497">
        <w:t>while being away from the computer</w:t>
      </w:r>
      <w:r>
        <w:t>.</w:t>
      </w:r>
    </w:p>
    <w:p w:rsidR="00DF42E7" w:rsidRPr="008058D4" w:rsidRDefault="00DF42E7" w:rsidP="008058D4">
      <w:pPr>
        <w:jc w:val="both"/>
        <w:rPr>
          <w:i/>
          <w:iCs/>
          <w:color w:val="000000"/>
        </w:rPr>
      </w:pPr>
      <w:r w:rsidRPr="008058D4">
        <w:rPr>
          <w:i/>
          <w:iCs/>
          <w:color w:val="000000"/>
        </w:rPr>
        <w:t>.</w:t>
      </w:r>
    </w:p>
    <w:p w:rsidR="00891BBD" w:rsidRDefault="00891BBD" w:rsidP="00891BBD">
      <w:pPr>
        <w:pStyle w:val="Heading1"/>
      </w:pPr>
      <w:r w:rsidRPr="00891BBD">
        <w:t>Initial prototype</w:t>
      </w:r>
    </w:p>
    <w:p w:rsidR="002F0797" w:rsidRPr="002F0797" w:rsidRDefault="003816E8" w:rsidP="00A73EBD">
      <w:pPr>
        <w:pStyle w:val="Text"/>
      </w:pPr>
      <w:r>
        <w:t>An initial</w:t>
      </w:r>
      <w:r w:rsidR="005E7DD7">
        <w:t xml:space="preserve"> </w:t>
      </w:r>
      <w:r w:rsidR="002F0797">
        <w:t xml:space="preserve">prototype </w:t>
      </w:r>
      <w:r w:rsidR="005E7DD7">
        <w:t>was designed</w:t>
      </w:r>
      <w:r w:rsidR="002F0797">
        <w:t xml:space="preserve"> </w:t>
      </w:r>
      <w:r>
        <w:t>for the original concept</w:t>
      </w:r>
      <w:r w:rsidR="00D273AD">
        <w:t xml:space="preserve"> described in Section IV. The prototype </w:t>
      </w:r>
      <w:r>
        <w:t>had</w:t>
      </w:r>
      <w:r w:rsidR="002F0797">
        <w:t xml:space="preserve"> an application running on the</w:t>
      </w:r>
      <w:r>
        <w:t xml:space="preserve"> mobile</w:t>
      </w:r>
      <w:r w:rsidR="002F0797">
        <w:t xml:space="preserve"> phone that would vibrate in one of three ways depending on the type of IM received.</w:t>
      </w:r>
      <w:r w:rsidR="00384E46">
        <w:t xml:space="preserve"> </w:t>
      </w:r>
      <w:r>
        <w:t>This section describes its high level design</w:t>
      </w:r>
      <w:r w:rsidR="00384E46">
        <w:t xml:space="preserve">, </w:t>
      </w:r>
      <w:r>
        <w:t xml:space="preserve">implementation </w:t>
      </w:r>
      <w:r w:rsidR="00384E46">
        <w:t xml:space="preserve">and </w:t>
      </w:r>
      <w:r>
        <w:t>limitations</w:t>
      </w:r>
      <w:r w:rsidR="00384E46">
        <w:t>.</w:t>
      </w:r>
    </w:p>
    <w:p w:rsidR="00594E6D" w:rsidRDefault="00594E6D" w:rsidP="00594E6D">
      <w:pPr>
        <w:pStyle w:val="Heading2"/>
      </w:pPr>
      <w:r>
        <w:t>High level design</w:t>
      </w:r>
    </w:p>
    <w:p w:rsidR="00B717B0" w:rsidRDefault="00D273AD" w:rsidP="00A73EBD">
      <w:pPr>
        <w:pStyle w:val="Text"/>
      </w:pPr>
      <w:r>
        <w:t>F</w:t>
      </w:r>
      <w:r w:rsidR="00CA4CCC">
        <w:t>igure 3 show</w:t>
      </w:r>
      <w:r w:rsidR="00452497">
        <w:t>s the</w:t>
      </w:r>
      <w:r w:rsidR="00CA4CCC">
        <w:t xml:space="preserve"> design of the win32 application and the various a</w:t>
      </w:r>
      <w:r w:rsidR="005B720A">
        <w:t>ttributes associated with it.</w:t>
      </w:r>
      <w:r w:rsidR="00CA4CCC">
        <w:t xml:space="preserve"> </w:t>
      </w:r>
      <w:r w:rsidR="005B720A">
        <w:t>T</w:t>
      </w:r>
      <w:r w:rsidR="00CA4CCC">
        <w:t>his is</w:t>
      </w:r>
      <w:r>
        <w:t xml:space="preserve"> the </w:t>
      </w:r>
      <w:r w:rsidR="00150CFA">
        <w:t>class</w:t>
      </w:r>
      <w:r w:rsidR="00CA4CCC">
        <w:t xml:space="preserve"> for an application that runs </w:t>
      </w:r>
      <w:r w:rsidR="000477F7">
        <w:t>continually</w:t>
      </w:r>
      <w:r>
        <w:t xml:space="preserve"> on the host machine checking for new messages</w:t>
      </w:r>
      <w:r w:rsidR="00CA4CCC">
        <w:t xml:space="preserve"> in the </w:t>
      </w:r>
      <w:r>
        <w:t xml:space="preserve">IM system's </w:t>
      </w:r>
      <w:r w:rsidR="00CA4CCC">
        <w:t>log file. Figure 4 shows the</w:t>
      </w:r>
      <w:r>
        <w:t xml:space="preserve"> design for the Bluetooth code that </w:t>
      </w:r>
      <w:r w:rsidR="00CA4CCC">
        <w:t>is executed when a new IM</w:t>
      </w:r>
      <w:r>
        <w:t xml:space="preserve"> message </w:t>
      </w:r>
      <w:r w:rsidR="00CA4CCC">
        <w:t xml:space="preserve">arrives on the computer. It is responsible for connecting and sending updates to the phone. Figure 5 shows the design of the Symbian application </w:t>
      </w:r>
      <w:r>
        <w:t>that</w:t>
      </w:r>
      <w:r w:rsidR="00CA4CCC">
        <w:t xml:space="preserve"> is responsible for pairing with the computer</w:t>
      </w:r>
      <w:r w:rsidR="00B47585">
        <w:t xml:space="preserve"> through Bluetooth</w:t>
      </w:r>
      <w:r>
        <w:t>.</w:t>
      </w:r>
      <w:r w:rsidR="00CA4CCC">
        <w:t xml:space="preserve"> </w:t>
      </w:r>
      <w:r>
        <w:t>It listens</w:t>
      </w:r>
      <w:r w:rsidR="00CA4CCC">
        <w:t xml:space="preserve"> for updates through the Bluetoo</w:t>
      </w:r>
      <w:r>
        <w:t>th port on the phone, displays</w:t>
      </w:r>
      <w:r w:rsidR="00CA4CCC">
        <w:t xml:space="preserve"> a user interface for the user</w:t>
      </w:r>
      <w:r>
        <w:t xml:space="preserve"> and vibrates accordingly when </w:t>
      </w:r>
      <w:r w:rsidR="00B47585">
        <w:t xml:space="preserve">a an IM arrives on the </w:t>
      </w:r>
      <w:r>
        <w:t>host machine.</w:t>
      </w:r>
    </w:p>
    <w:p w:rsidR="00B717B0" w:rsidRDefault="00D34DC7" w:rsidP="00C435A0">
      <w:pPr>
        <w:keepNext/>
        <w:jc w:val="center"/>
      </w:pPr>
      <w:r>
        <w:rPr>
          <w:noProof/>
          <w:lang w:val="en-US"/>
        </w:rPr>
        <w:drawing>
          <wp:inline distT="0" distB="0" distL="0" distR="0">
            <wp:extent cx="1757680" cy="22117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57680" cy="2211705"/>
                    </a:xfrm>
                    <a:prstGeom prst="rect">
                      <a:avLst/>
                    </a:prstGeom>
                    <a:noFill/>
                    <a:ln w="9525">
                      <a:noFill/>
                      <a:miter lim="800000"/>
                      <a:headEnd/>
                      <a:tailEnd/>
                    </a:ln>
                  </pic:spPr>
                </pic:pic>
              </a:graphicData>
            </a:graphic>
          </wp:inline>
        </w:drawing>
      </w:r>
    </w:p>
    <w:p w:rsidR="00B717B0" w:rsidRDefault="00B717B0" w:rsidP="002276AB">
      <w:pPr>
        <w:pStyle w:val="FigureCaption"/>
      </w:pPr>
      <w:r>
        <w:t xml:space="preserve">Figure </w:t>
      </w:r>
      <w:fldSimple w:instr=" SEQ Figure \* ARABIC ">
        <w:r w:rsidR="008B652B">
          <w:rPr>
            <w:noProof/>
          </w:rPr>
          <w:t>3</w:t>
        </w:r>
      </w:fldSimple>
      <w:r>
        <w:t xml:space="preserve">: </w:t>
      </w:r>
      <w:r w:rsidR="009E0838" w:rsidRPr="00B717B0">
        <w:t xml:space="preserve">The win32 application is responsible for connecting </w:t>
      </w:r>
      <w:r w:rsidR="009E0838">
        <w:t xml:space="preserve">the </w:t>
      </w:r>
      <w:r w:rsidR="00D273AD">
        <w:t>IM system</w:t>
      </w:r>
      <w:r w:rsidR="009E0838">
        <w:t xml:space="preserve"> </w:t>
      </w:r>
      <w:r w:rsidR="00D273AD">
        <w:t xml:space="preserve">with the rest of the solution. </w:t>
      </w:r>
      <w:r w:rsidR="009E0838" w:rsidRPr="00B717B0">
        <w:t>Its functions include</w:t>
      </w:r>
      <w:r w:rsidR="009E0838">
        <w:t>:</w:t>
      </w:r>
      <w:r w:rsidR="009E0838" w:rsidRPr="00B717B0">
        <w:t xml:space="preserve"> extract the important details from </w:t>
      </w:r>
      <w:r w:rsidR="00D273AD">
        <w:t>the IM system, determine</w:t>
      </w:r>
      <w:r w:rsidR="009E0838" w:rsidRPr="00B717B0">
        <w:t xml:space="preserve"> if</w:t>
      </w:r>
      <w:r w:rsidR="00D273AD">
        <w:t xml:space="preserve"> an IM was received, e.g. a tex</w:t>
      </w:r>
      <w:r w:rsidR="00627DDC">
        <w:t>t</w:t>
      </w:r>
      <w:r w:rsidR="00D273AD">
        <w:t xml:space="preserve"> message and execute</w:t>
      </w:r>
      <w:r w:rsidR="009E0838" w:rsidRPr="00B717B0">
        <w:t xml:space="preserve"> the Bluetooth code</w:t>
      </w:r>
      <w:r w:rsidR="009E0838">
        <w:t>.</w:t>
      </w:r>
    </w:p>
    <w:p w:rsidR="00B717B0" w:rsidRDefault="00B717B0" w:rsidP="00B717B0">
      <w:pPr>
        <w:pStyle w:val="Quote"/>
        <w:jc w:val="both"/>
      </w:pPr>
    </w:p>
    <w:p w:rsidR="00C435A0" w:rsidRDefault="00D34DC7" w:rsidP="00C435A0">
      <w:pPr>
        <w:keepNext/>
        <w:jc w:val="center"/>
      </w:pPr>
      <w:r>
        <w:rPr>
          <w:noProof/>
          <w:lang w:val="en-US"/>
        </w:rPr>
        <w:drawing>
          <wp:inline distT="0" distB="0" distL="0" distR="0">
            <wp:extent cx="1582420" cy="21075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82420" cy="2107565"/>
                    </a:xfrm>
                    <a:prstGeom prst="rect">
                      <a:avLst/>
                    </a:prstGeom>
                    <a:noFill/>
                    <a:ln w="9525">
                      <a:noFill/>
                      <a:miter lim="800000"/>
                      <a:headEnd/>
                      <a:tailEnd/>
                    </a:ln>
                  </pic:spPr>
                </pic:pic>
              </a:graphicData>
            </a:graphic>
          </wp:inline>
        </w:drawing>
      </w:r>
    </w:p>
    <w:p w:rsidR="00755C6C" w:rsidRDefault="00C435A0" w:rsidP="002276AB">
      <w:pPr>
        <w:pStyle w:val="FigureCaption"/>
      </w:pPr>
      <w:r>
        <w:t xml:space="preserve">Figure </w:t>
      </w:r>
      <w:fldSimple w:instr=" SEQ Figure \* ARABIC ">
        <w:r w:rsidR="008B652B">
          <w:rPr>
            <w:noProof/>
          </w:rPr>
          <w:t>4</w:t>
        </w:r>
      </w:fldSimple>
      <w:r>
        <w:t xml:space="preserve">: </w:t>
      </w:r>
      <w:r w:rsidR="009E0838" w:rsidRPr="00C435A0">
        <w:t>The Bluetooth code is set in motion by the win32 application</w:t>
      </w:r>
      <w:r w:rsidR="00D273AD">
        <w:t>. It</w:t>
      </w:r>
      <w:r w:rsidR="009E0838" w:rsidRPr="00C435A0">
        <w:t xml:space="preserve"> is responsible for connecting the PC and the phone via Bluetooth, </w:t>
      </w:r>
      <w:r w:rsidR="009E0838">
        <w:t>and sending the message through</w:t>
      </w:r>
      <w:r w:rsidR="00D273AD">
        <w:t xml:space="preserve"> to the phone</w:t>
      </w:r>
      <w:r w:rsidRPr="009A03C7">
        <w:t>.</w:t>
      </w:r>
    </w:p>
    <w:p w:rsidR="00C435A0" w:rsidRDefault="00C435A0" w:rsidP="00C435A0">
      <w:pPr>
        <w:pStyle w:val="Quote"/>
        <w:jc w:val="both"/>
      </w:pPr>
    </w:p>
    <w:p w:rsidR="008645B1" w:rsidRDefault="008C2173" w:rsidP="008645B1">
      <w:pPr>
        <w:keepNext/>
      </w:pPr>
      <w:r w:rsidRPr="008C2173">
        <w:rPr>
          <w:noProof/>
          <w:lang w:val="en-US"/>
        </w:rPr>
        <w:drawing>
          <wp:inline distT="0" distB="0" distL="0" distR="0">
            <wp:extent cx="3200400" cy="1949941"/>
            <wp:effectExtent l="2540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200400" cy="1949941"/>
                    </a:xfrm>
                    <a:prstGeom prst="rect">
                      <a:avLst/>
                    </a:prstGeom>
                    <a:noFill/>
                    <a:ln w="9525">
                      <a:noFill/>
                      <a:miter lim="800000"/>
                      <a:headEnd/>
                      <a:tailEnd/>
                    </a:ln>
                  </pic:spPr>
                </pic:pic>
              </a:graphicData>
            </a:graphic>
          </wp:inline>
        </w:drawing>
      </w:r>
    </w:p>
    <w:p w:rsidR="00C435A0" w:rsidRDefault="008645B1" w:rsidP="008645B1">
      <w:pPr>
        <w:pStyle w:val="Caption"/>
        <w:jc w:val="left"/>
      </w:pPr>
      <w:r>
        <w:t xml:space="preserve">Figure </w:t>
      </w:r>
      <w:fldSimple w:instr=" SEQ Figure \* ARABIC ">
        <w:r w:rsidR="008B652B">
          <w:rPr>
            <w:noProof/>
          </w:rPr>
          <w:t>5</w:t>
        </w:r>
      </w:fldSimple>
      <w:r>
        <w:t xml:space="preserve">: </w:t>
      </w:r>
      <w:r w:rsidR="00D273AD">
        <w:t>H</w:t>
      </w:r>
      <w:r w:rsidR="00CA4CCC">
        <w:t>igh-level</w:t>
      </w:r>
      <w:r>
        <w:t xml:space="preserve"> design for the application running on the phone.</w:t>
      </w:r>
    </w:p>
    <w:p w:rsidR="009E0838" w:rsidRDefault="009E0838" w:rsidP="00A73EBD">
      <w:pPr>
        <w:pStyle w:val="Text"/>
      </w:pPr>
    </w:p>
    <w:p w:rsidR="008645B1" w:rsidRPr="008645B1" w:rsidRDefault="008645B1" w:rsidP="00A73EBD">
      <w:pPr>
        <w:pStyle w:val="Text"/>
      </w:pPr>
      <w:r>
        <w:t>The</w:t>
      </w:r>
      <w:r w:rsidRPr="008645B1">
        <w:t xml:space="preserve"> Symbian application is responsible also for establishing the connection betwe</w:t>
      </w:r>
      <w:r w:rsidR="00CB369E">
        <w:t>en the phone and the PC, vibrating</w:t>
      </w:r>
      <w:r w:rsidRPr="008645B1">
        <w:t xml:space="preserve"> the phon</w:t>
      </w:r>
      <w:r w:rsidR="00CB369E">
        <w:t>e is three different ways, storing</w:t>
      </w:r>
      <w:r w:rsidR="00627DDC">
        <w:t xml:space="preserve"> messages and providing</w:t>
      </w:r>
      <w:r w:rsidRPr="008645B1">
        <w:t xml:space="preserve"> an interface for viewing the messages sent from the PC to the phone.</w:t>
      </w:r>
      <w:r w:rsidR="006611E5">
        <w:t xml:space="preserve"> Figure 5 shows the classes needed to c</w:t>
      </w:r>
      <w:r w:rsidR="00627DDC">
        <w:t>onstruct the</w:t>
      </w:r>
      <w:r w:rsidR="006611E5">
        <w:t xml:space="preserve"> Symbian applica</w:t>
      </w:r>
      <w:r w:rsidR="00441EB2">
        <w:t>tion. A</w:t>
      </w:r>
      <w:r w:rsidR="006611E5">
        <w:t>ll</w:t>
      </w:r>
      <w:r w:rsidR="00627DDC">
        <w:t xml:space="preserve"> of</w:t>
      </w:r>
      <w:r w:rsidR="006611E5">
        <w:t xml:space="preserve"> the classes are called as instances in the main </w:t>
      </w:r>
      <w:r w:rsidR="00814F1F">
        <w:t>class, which</w:t>
      </w:r>
      <w:r w:rsidR="006611E5">
        <w:t xml:space="preserve"> is </w:t>
      </w:r>
      <w:r w:rsidR="006611E5" w:rsidRPr="006611E5">
        <w:rPr>
          <w:b/>
        </w:rPr>
        <w:t>BluetoothPMPExampleAppUi</w:t>
      </w:r>
      <w:r w:rsidR="00441EB2">
        <w:rPr>
          <w:b/>
        </w:rPr>
        <w:t>.</w:t>
      </w:r>
      <w:r w:rsidR="00814F1F">
        <w:rPr>
          <w:b/>
        </w:rPr>
        <w:t xml:space="preserve"> </w:t>
      </w:r>
      <w:r w:rsidR="00441EB2">
        <w:t>T</w:t>
      </w:r>
      <w:r w:rsidR="00814F1F" w:rsidRPr="00814F1F">
        <w:t>his class controls the user interface inputs</w:t>
      </w:r>
      <w:r w:rsidR="00441EB2">
        <w:t xml:space="preserve"> and</w:t>
      </w:r>
      <w:r w:rsidR="006611E5">
        <w:t xml:space="preserve"> handles the user interface of the application as comm</w:t>
      </w:r>
      <w:r w:rsidR="002D24C1">
        <w:t>ands are received from the user.</w:t>
      </w:r>
      <w:r w:rsidR="006611E5">
        <w:t xml:space="preserve"> </w:t>
      </w:r>
      <w:r w:rsidR="002D24C1">
        <w:t>T</w:t>
      </w:r>
      <w:r w:rsidR="006611E5">
        <w:t>he required class is called to handle the command, for example</w:t>
      </w:r>
      <w:r w:rsidR="00627DDC">
        <w:t>,</w:t>
      </w:r>
      <w:r w:rsidR="006611E5">
        <w:t xml:space="preserve"> to initiate the application the </w:t>
      </w:r>
      <w:r w:rsidR="006611E5" w:rsidRPr="006611E5">
        <w:rPr>
          <w:b/>
        </w:rPr>
        <w:t>connect</w:t>
      </w:r>
      <w:r w:rsidR="006611E5">
        <w:t xml:space="preserve"> class is called to check if the Bluetooth is switched on, </w:t>
      </w:r>
      <w:r w:rsidR="00BE0E4C">
        <w:t>if there</w:t>
      </w:r>
      <w:r w:rsidR="006611E5">
        <w:t xml:space="preserve"> is a </w:t>
      </w:r>
      <w:r w:rsidR="00BE0E4C">
        <w:t xml:space="preserve">free </w:t>
      </w:r>
      <w:r w:rsidR="006611E5">
        <w:t xml:space="preserve">port </w:t>
      </w:r>
      <w:r w:rsidR="00BE0E4C">
        <w:t xml:space="preserve">available </w:t>
      </w:r>
      <w:r w:rsidR="006611E5">
        <w:t xml:space="preserve">for receiving communication from the computer, </w:t>
      </w:r>
      <w:r w:rsidR="004B62D0">
        <w:t>and connects to the computer</w:t>
      </w:r>
      <w:r w:rsidR="00B47585">
        <w:t xml:space="preserve"> </w:t>
      </w:r>
      <w:r w:rsidR="00FA031F">
        <w:t>[5]</w:t>
      </w:r>
      <w:r w:rsidR="004B62D0">
        <w:t>.</w:t>
      </w:r>
    </w:p>
    <w:p w:rsidR="00594E6D" w:rsidRDefault="00594E6D" w:rsidP="00594E6D">
      <w:pPr>
        <w:pStyle w:val="Heading2"/>
      </w:pPr>
      <w:r>
        <w:t>Implementation</w:t>
      </w:r>
    </w:p>
    <w:p w:rsidR="00E748DA" w:rsidRDefault="00C65D29" w:rsidP="00A73EBD">
      <w:pPr>
        <w:pStyle w:val="Text"/>
      </w:pPr>
      <w:r w:rsidRPr="00304841">
        <w:t>The</w:t>
      </w:r>
      <w:r w:rsidR="00222D15">
        <w:t xml:space="preserve"> main </w:t>
      </w:r>
      <w:r w:rsidR="00760EB1">
        <w:t>aspect of</w:t>
      </w:r>
      <w:r w:rsidR="00222D15">
        <w:t xml:space="preserve"> the p</w:t>
      </w:r>
      <w:r w:rsidR="00814F1F">
        <w:t>h</w:t>
      </w:r>
      <w:r w:rsidR="00222D15">
        <w:t xml:space="preserve">one application is the </w:t>
      </w:r>
      <w:r w:rsidR="00627DDC">
        <w:t>vibration. T</w:t>
      </w:r>
      <w:r w:rsidR="00222D15">
        <w:t>he</w:t>
      </w:r>
      <w:r w:rsidRPr="00304841">
        <w:t xml:space="preserve"> Vibration API on the Symbian phones is called</w:t>
      </w:r>
      <w:r w:rsidR="00304841">
        <w:t xml:space="preserve"> CHWRMvibra. </w:t>
      </w:r>
      <w:r w:rsidR="00E748DA">
        <w:t xml:space="preserve">This API </w:t>
      </w:r>
      <w:r w:rsidRPr="00304841">
        <w:t>can be used in two modes:</w:t>
      </w:r>
      <w:r w:rsidR="00E748DA">
        <w:t xml:space="preserve"> </w:t>
      </w:r>
    </w:p>
    <w:p w:rsidR="00C65D29" w:rsidRPr="00304841" w:rsidRDefault="00E748DA" w:rsidP="00D273AD">
      <w:pPr>
        <w:pStyle w:val="Text"/>
        <w:numPr>
          <w:ilvl w:val="0"/>
          <w:numId w:val="12"/>
        </w:numPr>
      </w:pPr>
      <w:r w:rsidRPr="00AB04E3">
        <w:rPr>
          <w:b/>
        </w:rPr>
        <w:t>W</w:t>
      </w:r>
      <w:r w:rsidR="00C65D29" w:rsidRPr="00AB04E3">
        <w:rPr>
          <w:b/>
        </w:rPr>
        <w:t>ithout notify handling</w:t>
      </w:r>
      <w:r w:rsidR="00C65D29" w:rsidRPr="00304841">
        <w:t xml:space="preserve"> – </w:t>
      </w:r>
      <w:r w:rsidR="00497329">
        <w:t xml:space="preserve">when </w:t>
      </w:r>
      <w:r w:rsidR="00C65D29" w:rsidRPr="00304841">
        <w:t xml:space="preserve">an instance </w:t>
      </w:r>
      <w:r w:rsidR="00497329">
        <w:t xml:space="preserve">of the class </w:t>
      </w:r>
      <w:r w:rsidR="00C65D29" w:rsidRPr="00304841">
        <w:t xml:space="preserve">is just created </w:t>
      </w:r>
      <w:r w:rsidR="00497329">
        <w:t>without having to derive the class.</w:t>
      </w:r>
      <w:r w:rsidR="00AA3862">
        <w:t xml:space="preserve"> The instance</w:t>
      </w:r>
      <w:r w:rsidR="00AA3862" w:rsidRPr="00AA3862">
        <w:t xml:space="preserve"> is created if the client </w:t>
      </w:r>
      <w:r w:rsidR="00AA3862">
        <w:t>application will require</w:t>
      </w:r>
      <w:r w:rsidR="00AA3862" w:rsidRPr="00AA3862">
        <w:t xml:space="preserve"> up-to-date status information.</w:t>
      </w:r>
    </w:p>
    <w:p w:rsidR="00C65D29" w:rsidRDefault="00C65D29" w:rsidP="00D273AD">
      <w:pPr>
        <w:pStyle w:val="Text"/>
        <w:numPr>
          <w:ilvl w:val="0"/>
          <w:numId w:val="12"/>
        </w:numPr>
      </w:pPr>
      <w:r w:rsidRPr="00AB04E3">
        <w:rPr>
          <w:b/>
        </w:rPr>
        <w:t>With notify handling</w:t>
      </w:r>
      <w:r w:rsidRPr="00304841">
        <w:t xml:space="preserve"> </w:t>
      </w:r>
      <w:r w:rsidR="00AB04E3">
        <w:t>–</w:t>
      </w:r>
      <w:r w:rsidR="00AB04E3" w:rsidRPr="00AB04E3">
        <w:t xml:space="preserve"> </w:t>
      </w:r>
      <w:r w:rsidR="00AB04E3">
        <w:t xml:space="preserve">when </w:t>
      </w:r>
      <w:r w:rsidR="00AB04E3" w:rsidRPr="00AB04E3">
        <w:t>an instance</w:t>
      </w:r>
      <w:r w:rsidR="00AB04E3">
        <w:t xml:space="preserve"> of the class is created</w:t>
      </w:r>
      <w:r w:rsidR="00AB04E3" w:rsidRPr="00AB04E3">
        <w:t xml:space="preserve"> without </w:t>
      </w:r>
      <w:r w:rsidR="00222D15">
        <w:t xml:space="preserve">a </w:t>
      </w:r>
      <w:r w:rsidR="00AB04E3" w:rsidRPr="00AB04E3">
        <w:t xml:space="preserve">callback pointer. </w:t>
      </w:r>
      <w:r w:rsidRPr="00304841">
        <w:t>The CHW</w:t>
      </w:r>
      <w:r w:rsidR="00497329">
        <w:t>RMvibra class has to be derived</w:t>
      </w:r>
      <w:r w:rsidR="00AB04E3">
        <w:t>.</w:t>
      </w:r>
    </w:p>
    <w:p w:rsidR="00EF4327" w:rsidRPr="00304841" w:rsidRDefault="00EF4327" w:rsidP="00EF4327">
      <w:pPr>
        <w:jc w:val="both"/>
      </w:pPr>
    </w:p>
    <w:p w:rsidR="00D273AD" w:rsidRDefault="00C65D29" w:rsidP="00FA2C9C">
      <w:pPr>
        <w:pStyle w:val="Text"/>
      </w:pPr>
      <w:r w:rsidRPr="00304841">
        <w:t>After an instance is created, vibration can be directly controlled v</w:t>
      </w:r>
      <w:r w:rsidR="00627DDC">
        <w:t>ia the provided class methods a</w:t>
      </w:r>
      <w:r w:rsidRPr="00304841">
        <w:t>s follows</w:t>
      </w:r>
      <w:r w:rsidR="00627DDC">
        <w:t xml:space="preserve"> </w:t>
      </w:r>
      <w:r w:rsidR="00FA031F">
        <w:t>[5]</w:t>
      </w:r>
      <w:r w:rsidRPr="00304841">
        <w:t>:</w:t>
      </w:r>
    </w:p>
    <w:p w:rsidR="00C65D29" w:rsidRPr="00304841" w:rsidRDefault="00C65D29" w:rsidP="00FA2C9C">
      <w:pPr>
        <w:pStyle w:val="Text"/>
      </w:pPr>
    </w:p>
    <w:p w:rsidR="00C65D29" w:rsidRPr="00304841" w:rsidRDefault="00C65D29" w:rsidP="00D273AD">
      <w:pPr>
        <w:pStyle w:val="Text"/>
      </w:pPr>
      <w:r w:rsidRPr="00AA3862">
        <w:rPr>
          <w:b/>
        </w:rPr>
        <w:t>iVibra-&gt;StartVibraL(5000, 50)</w:t>
      </w:r>
      <w:r w:rsidR="00627DDC">
        <w:rPr>
          <w:b/>
        </w:rPr>
        <w:t xml:space="preserve"> </w:t>
      </w:r>
      <w:r w:rsidR="00627DDC" w:rsidRPr="00627DDC">
        <w:t>s</w:t>
      </w:r>
      <w:r w:rsidRPr="00304841">
        <w:t>tart vibra</w:t>
      </w:r>
      <w:r w:rsidR="00AA3862">
        <w:t>tion</w:t>
      </w:r>
      <w:r w:rsidRPr="00304841">
        <w:t xml:space="preserve"> fo</w:t>
      </w:r>
      <w:r w:rsidR="00AA3862">
        <w:t>r five seconds with intensity of fifty</w:t>
      </w:r>
      <w:r w:rsidRPr="00304841">
        <w:t>.</w:t>
      </w:r>
    </w:p>
    <w:p w:rsidR="00C65D29" w:rsidRPr="00304841" w:rsidRDefault="00C65D29" w:rsidP="00D273AD">
      <w:pPr>
        <w:pStyle w:val="Text"/>
      </w:pPr>
      <w:r w:rsidRPr="00AA3862">
        <w:rPr>
          <w:b/>
        </w:rPr>
        <w:t>iVibra-&gt;StopVibraL()</w:t>
      </w:r>
      <w:r w:rsidR="00627DDC">
        <w:rPr>
          <w:b/>
        </w:rPr>
        <w:t xml:space="preserve"> </w:t>
      </w:r>
      <w:r w:rsidRPr="00304841">
        <w:t xml:space="preserve">stop </w:t>
      </w:r>
      <w:r w:rsidR="00AA3862">
        <w:t>the vibration.</w:t>
      </w:r>
      <w:r w:rsidRPr="00304841">
        <w:t xml:space="preserve"> </w:t>
      </w:r>
    </w:p>
    <w:p w:rsidR="00C65D29" w:rsidRPr="00304841" w:rsidRDefault="00C65D29" w:rsidP="00D273AD">
      <w:pPr>
        <w:pStyle w:val="Text"/>
      </w:pPr>
      <w:r w:rsidRPr="00AA3862">
        <w:rPr>
          <w:b/>
        </w:rPr>
        <w:t>iVibra-&gt;ReleaseVibra()</w:t>
      </w:r>
      <w:r w:rsidR="00627DDC">
        <w:rPr>
          <w:b/>
        </w:rPr>
        <w:t xml:space="preserve"> </w:t>
      </w:r>
      <w:r w:rsidR="00AA3862">
        <w:t>release the resources use</w:t>
      </w:r>
      <w:r w:rsidR="00627DDC">
        <w:t>d</w:t>
      </w:r>
      <w:r w:rsidR="00AA3862">
        <w:t xml:space="preserve"> during the vibration.</w:t>
      </w:r>
    </w:p>
    <w:p w:rsidR="00C65D29" w:rsidRPr="00304841" w:rsidRDefault="00C65D29" w:rsidP="00D273AD">
      <w:pPr>
        <w:pStyle w:val="Text"/>
      </w:pPr>
      <w:r w:rsidRPr="00AA3862">
        <w:rPr>
          <w:b/>
        </w:rPr>
        <w:t>Cl</w:t>
      </w:r>
      <w:r w:rsidR="00627DDC">
        <w:rPr>
          <w:b/>
        </w:rPr>
        <w:t xml:space="preserve">eanupStack::PopAndDestroy(vibra) </w:t>
      </w:r>
      <w:r w:rsidRPr="00304841">
        <w:t>destroy instance</w:t>
      </w:r>
      <w:r w:rsidR="00AA3862">
        <w:t>s created at the top of the file</w:t>
      </w:r>
      <w:r w:rsidR="00627DDC">
        <w:t>.</w:t>
      </w:r>
    </w:p>
    <w:p w:rsidR="00304841" w:rsidRDefault="00304841" w:rsidP="00D273AD">
      <w:pPr>
        <w:pStyle w:val="Text"/>
      </w:pPr>
    </w:p>
    <w:p w:rsidR="00C65D29" w:rsidRDefault="008405A7" w:rsidP="00A73EBD">
      <w:pPr>
        <w:pStyle w:val="Text"/>
        <w:rPr>
          <w:lang w:val="en-US"/>
        </w:rPr>
      </w:pPr>
      <w:r>
        <w:rPr>
          <w:lang w:val="en-US"/>
        </w:rPr>
        <w:t>We created an application on the phone that could</w:t>
      </w:r>
      <w:r w:rsidR="00C65D29" w:rsidRPr="008405A7">
        <w:rPr>
          <w:lang w:val="en-US"/>
        </w:rPr>
        <w:t xml:space="preserve"> pair with the computer by</w:t>
      </w:r>
      <w:r>
        <w:rPr>
          <w:lang w:val="en-US"/>
        </w:rPr>
        <w:t xml:space="preserve"> </w:t>
      </w:r>
      <w:r w:rsidR="00C65D29" w:rsidRPr="008405A7">
        <w:rPr>
          <w:lang w:val="en-US"/>
        </w:rPr>
        <w:t>running Bluetooth code on the PC and the application on the mobile phone</w:t>
      </w:r>
      <w:r w:rsidR="00627DDC">
        <w:rPr>
          <w:lang w:val="en-US"/>
        </w:rPr>
        <w:t>. T</w:t>
      </w:r>
      <w:r>
        <w:rPr>
          <w:lang w:val="en-US"/>
        </w:rPr>
        <w:t>he c</w:t>
      </w:r>
      <w:r w:rsidR="00C65D29" w:rsidRPr="008405A7">
        <w:rPr>
          <w:lang w:val="en-US"/>
        </w:rPr>
        <w:t>on</w:t>
      </w:r>
      <w:r>
        <w:rPr>
          <w:lang w:val="en-US"/>
        </w:rPr>
        <w:t xml:space="preserve">nection was successful. </w:t>
      </w:r>
      <w:r w:rsidR="00C65D29" w:rsidRPr="008405A7">
        <w:rPr>
          <w:lang w:val="en-US"/>
        </w:rPr>
        <w:t xml:space="preserve">On the </w:t>
      </w:r>
      <w:r w:rsidR="00C65D29" w:rsidRPr="00A73EBD">
        <w:t>computer</w:t>
      </w:r>
      <w:r w:rsidR="00CB369E">
        <w:rPr>
          <w:lang w:val="en-US"/>
        </w:rPr>
        <w:t xml:space="preserve"> </w:t>
      </w:r>
      <w:r w:rsidR="0075390C">
        <w:rPr>
          <w:lang w:val="en-US"/>
        </w:rPr>
        <w:t>we</w:t>
      </w:r>
      <w:r w:rsidR="00C65D29" w:rsidRPr="008405A7">
        <w:rPr>
          <w:lang w:val="en-US"/>
        </w:rPr>
        <w:t xml:space="preserve"> used the </w:t>
      </w:r>
      <w:r w:rsidR="00C65D29" w:rsidRPr="008405A7">
        <w:rPr>
          <w:b/>
          <w:lang w:val="en-US"/>
        </w:rPr>
        <w:t>connect (</w:t>
      </w:r>
      <w:r w:rsidR="00625961" w:rsidRPr="00625961">
        <w:rPr>
          <w:b/>
        </w:rPr>
        <w:t>host Bluetooth IP, host Bluetooth friendly name, UUID</w:t>
      </w:r>
      <w:r w:rsidR="00387C60">
        <w:rPr>
          <w:b/>
        </w:rPr>
        <w:t xml:space="preserve"> </w:t>
      </w:r>
      <w:r w:rsidR="00387C60" w:rsidRPr="009B2781">
        <w:rPr>
          <w:i/>
        </w:rPr>
        <w:t>(universally Unique identifier</w:t>
      </w:r>
      <w:r w:rsidR="00387C60">
        <w:rPr>
          <w:b/>
        </w:rPr>
        <w:t>)</w:t>
      </w:r>
      <w:r w:rsidR="00625961" w:rsidRPr="00625961">
        <w:rPr>
          <w:b/>
        </w:rPr>
        <w:t>, authorization</w:t>
      </w:r>
      <w:r w:rsidR="009B2781">
        <w:rPr>
          <w:b/>
        </w:rPr>
        <w:t xml:space="preserve"> </w:t>
      </w:r>
      <w:r w:rsidR="00B93B57">
        <w:rPr>
          <w:b/>
        </w:rPr>
        <w:t>(</w:t>
      </w:r>
      <w:r w:rsidR="009B2781" w:rsidRPr="009B2781">
        <w:rPr>
          <w:i/>
        </w:rPr>
        <w:t>an integer</w:t>
      </w:r>
      <w:r w:rsidR="00335E5C">
        <w:rPr>
          <w:b/>
        </w:rPr>
        <w:t>)</w:t>
      </w:r>
      <w:r w:rsidR="00C65D29" w:rsidRPr="008405A7">
        <w:rPr>
          <w:b/>
          <w:lang w:val="en-US"/>
        </w:rPr>
        <w:t>)</w:t>
      </w:r>
      <w:r w:rsidR="00C65D29" w:rsidRPr="008405A7">
        <w:rPr>
          <w:lang w:val="en-US"/>
        </w:rPr>
        <w:t xml:space="preserve"> method found on the MSDN API</w:t>
      </w:r>
      <w:r w:rsidR="00627DDC">
        <w:rPr>
          <w:lang w:val="en-US"/>
        </w:rPr>
        <w:t xml:space="preserve"> for W</w:t>
      </w:r>
      <w:r>
        <w:rPr>
          <w:lang w:val="en-US"/>
        </w:rPr>
        <w:t>indows networking application</w:t>
      </w:r>
      <w:r w:rsidR="00627DDC">
        <w:rPr>
          <w:lang w:val="en-US"/>
        </w:rPr>
        <w:t>s</w:t>
      </w:r>
      <w:r>
        <w:rPr>
          <w:lang w:val="en-US"/>
        </w:rPr>
        <w:t>.</w:t>
      </w:r>
      <w:r w:rsidR="00625961">
        <w:rPr>
          <w:lang w:val="en-US"/>
        </w:rPr>
        <w:t xml:space="preserve"> </w:t>
      </w:r>
      <w:r w:rsidR="00C65D29" w:rsidRPr="008405A7">
        <w:rPr>
          <w:lang w:val="en-US"/>
        </w:rPr>
        <w:t xml:space="preserve">On the phone </w:t>
      </w:r>
      <w:r w:rsidR="0075390C">
        <w:rPr>
          <w:lang w:val="en-US"/>
        </w:rPr>
        <w:t>we</w:t>
      </w:r>
      <w:r w:rsidR="00C65D29" w:rsidRPr="008405A7">
        <w:rPr>
          <w:lang w:val="en-US"/>
        </w:rPr>
        <w:t xml:space="preserve"> used the </w:t>
      </w:r>
      <w:r w:rsidR="00C65D29" w:rsidRPr="008405A7">
        <w:rPr>
          <w:b/>
          <w:lang w:val="en-US"/>
        </w:rPr>
        <w:t>connect (</w:t>
      </w:r>
      <w:r w:rsidR="00625961" w:rsidRPr="00625961">
        <w:rPr>
          <w:b/>
        </w:rPr>
        <w:t>host Bluetooth IP, host Bluetooth friendly name, UUID, authorization</w:t>
      </w:r>
      <w:r w:rsidR="00C65D29" w:rsidRPr="008405A7">
        <w:rPr>
          <w:b/>
          <w:lang w:val="en-US"/>
        </w:rPr>
        <w:t>)</w:t>
      </w:r>
      <w:r w:rsidR="00C65D29" w:rsidRPr="008405A7">
        <w:rPr>
          <w:lang w:val="en-US"/>
        </w:rPr>
        <w:t xml:space="preserve"> method phone in the Carbide C++ S60 API</w:t>
      </w:r>
      <w:r w:rsidR="00E57686">
        <w:rPr>
          <w:lang w:val="en-US"/>
        </w:rPr>
        <w:t xml:space="preserve"> for networking application.</w:t>
      </w:r>
      <w:r w:rsidR="00387C60">
        <w:rPr>
          <w:lang w:val="en-US"/>
        </w:rPr>
        <w:t xml:space="preserve"> </w:t>
      </w:r>
      <w:r w:rsidR="00C65D29" w:rsidRPr="008405A7">
        <w:rPr>
          <w:lang w:val="en-US"/>
        </w:rPr>
        <w:t xml:space="preserve">Then </w:t>
      </w:r>
      <w:r w:rsidR="0075390C">
        <w:rPr>
          <w:lang w:val="en-US"/>
        </w:rPr>
        <w:t>we</w:t>
      </w:r>
      <w:r w:rsidR="00C65D29" w:rsidRPr="008405A7">
        <w:rPr>
          <w:lang w:val="en-US"/>
        </w:rPr>
        <w:t xml:space="preserve"> used the </w:t>
      </w:r>
      <w:r w:rsidR="00C65D29" w:rsidRPr="00EF4327">
        <w:rPr>
          <w:b/>
          <w:lang w:val="en-US"/>
        </w:rPr>
        <w:t>send (</w:t>
      </w:r>
      <w:r w:rsidR="00EF4327" w:rsidRPr="00EF4327">
        <w:rPr>
          <w:b/>
        </w:rPr>
        <w:t>host Bluetooth IP, host Bluetooth friendly name, data</w:t>
      </w:r>
      <w:r w:rsidR="00EF4327">
        <w:rPr>
          <w:b/>
        </w:rPr>
        <w:t xml:space="preserve"> (</w:t>
      </w:r>
      <w:r w:rsidR="00EF4327">
        <w:rPr>
          <w:i/>
        </w:rPr>
        <w:t>this is</w:t>
      </w:r>
      <w:r w:rsidR="00EF4327" w:rsidRPr="00EF4327">
        <w:rPr>
          <w:i/>
        </w:rPr>
        <w:t xml:space="preserve"> sent as a string</w:t>
      </w:r>
      <w:r w:rsidR="00EF4327">
        <w:rPr>
          <w:b/>
        </w:rPr>
        <w:t>)</w:t>
      </w:r>
      <w:r w:rsidR="00EF4327" w:rsidRPr="00EF4327">
        <w:rPr>
          <w:b/>
        </w:rPr>
        <w:t>, length/size</w:t>
      </w:r>
      <w:r w:rsidR="00EF4327">
        <w:rPr>
          <w:b/>
        </w:rPr>
        <w:t xml:space="preserve"> (</w:t>
      </w:r>
      <w:r w:rsidR="00EF4327" w:rsidRPr="00EF4327">
        <w:rPr>
          <w:i/>
        </w:rPr>
        <w:t>the number of characters or the size of the string</w:t>
      </w:r>
      <w:r w:rsidR="00EF4327">
        <w:rPr>
          <w:b/>
        </w:rPr>
        <w:t>)</w:t>
      </w:r>
      <w:r w:rsidR="00C65D29" w:rsidRPr="00EF4327">
        <w:rPr>
          <w:b/>
          <w:lang w:val="en-US"/>
        </w:rPr>
        <w:t>)</w:t>
      </w:r>
      <w:r w:rsidR="00C65D29" w:rsidRPr="008405A7">
        <w:rPr>
          <w:lang w:val="en-US"/>
        </w:rPr>
        <w:t xml:space="preserve"> on the computer and the </w:t>
      </w:r>
      <w:r w:rsidR="0068388F">
        <w:rPr>
          <w:b/>
          <w:lang w:val="en-US"/>
        </w:rPr>
        <w:t>listen(</w:t>
      </w:r>
      <w:r w:rsidR="00C65D29" w:rsidRPr="00EF4327">
        <w:rPr>
          <w:b/>
          <w:lang w:val="en-US"/>
        </w:rPr>
        <w:t>)</w:t>
      </w:r>
      <w:r w:rsidR="00C65D29" w:rsidRPr="008405A7">
        <w:rPr>
          <w:lang w:val="en-US"/>
        </w:rPr>
        <w:t xml:space="preserve"> Carbide C++ S60 API</w:t>
      </w:r>
      <w:r w:rsidR="002559A0">
        <w:rPr>
          <w:lang w:val="en-US"/>
        </w:rPr>
        <w:t xml:space="preserve"> </w:t>
      </w:r>
      <w:r w:rsidR="00FA031F">
        <w:rPr>
          <w:lang w:val="en-US"/>
        </w:rPr>
        <w:t>[6]</w:t>
      </w:r>
      <w:r w:rsidR="00335E5C">
        <w:rPr>
          <w:lang w:val="en-US"/>
        </w:rPr>
        <w:t>.</w:t>
      </w:r>
    </w:p>
    <w:p w:rsidR="00B6226E" w:rsidRPr="00B6226E" w:rsidRDefault="00627DDC" w:rsidP="00A73EBD">
      <w:pPr>
        <w:pStyle w:val="Text"/>
      </w:pPr>
      <w:r>
        <w:t xml:space="preserve">The application could </w:t>
      </w:r>
      <w:r w:rsidR="00F92D98">
        <w:t xml:space="preserve">connect to the computer </w:t>
      </w:r>
      <w:r>
        <w:t xml:space="preserve">itself. Also, </w:t>
      </w:r>
      <w:r w:rsidR="004F2DB4">
        <w:t>t</w:t>
      </w:r>
      <w:r w:rsidR="00B6226E" w:rsidRPr="00B6226E">
        <w:t>wo mobile devices running the application could be connected to each other and the messages could be sent through</w:t>
      </w:r>
      <w:r w:rsidR="0075390C">
        <w:t>.</w:t>
      </w:r>
      <w:r w:rsidR="00B6226E" w:rsidRPr="00B6226E">
        <w:t xml:space="preserve"> </w:t>
      </w:r>
      <w:r w:rsidR="0075390C">
        <w:t>T</w:t>
      </w:r>
      <w:r w:rsidR="00B6226E" w:rsidRPr="00B6226E">
        <w:t xml:space="preserve">he vibration could be controlled by altering either the time or intensity on the </w:t>
      </w:r>
      <w:r w:rsidR="00B6226E" w:rsidRPr="00B6226E">
        <w:rPr>
          <w:b/>
        </w:rPr>
        <w:t>startvibra()</w:t>
      </w:r>
      <w:r w:rsidR="00B6226E" w:rsidRPr="00B6226E">
        <w:t xml:space="preserve"> method</w:t>
      </w:r>
      <w:r w:rsidR="00B6226E">
        <w:t>.</w:t>
      </w:r>
      <w:r w:rsidR="00F92D98">
        <w:t xml:space="preserve"> This was easy because the two applications had the same Bluetooth </w:t>
      </w:r>
      <w:r w:rsidR="00BB6860">
        <w:t>stack use</w:t>
      </w:r>
      <w:r w:rsidR="00A703EC">
        <w:t>d</w:t>
      </w:r>
      <w:r w:rsidR="00BB6860">
        <w:t xml:space="preserve"> for communication.</w:t>
      </w:r>
    </w:p>
    <w:p w:rsidR="00891BBD" w:rsidRDefault="00594E6D" w:rsidP="00594E6D">
      <w:pPr>
        <w:pStyle w:val="Heading2"/>
      </w:pPr>
      <w:r>
        <w:t>Limitations</w:t>
      </w:r>
    </w:p>
    <w:p w:rsidR="00C65D29" w:rsidRPr="00F52F17" w:rsidRDefault="006D122B" w:rsidP="00A73EBD">
      <w:pPr>
        <w:pStyle w:val="Text"/>
        <w:rPr>
          <w:lang w:val="en-US"/>
        </w:rPr>
      </w:pPr>
      <w:r>
        <w:rPr>
          <w:lang w:val="en-US"/>
        </w:rPr>
        <w:t>T</w:t>
      </w:r>
      <w:r w:rsidR="00C65D29" w:rsidRPr="00EF4327">
        <w:rPr>
          <w:lang w:val="en-US"/>
        </w:rPr>
        <w:t xml:space="preserve">he </w:t>
      </w:r>
      <w:r w:rsidR="00C65D29" w:rsidRPr="006D122B">
        <w:rPr>
          <w:b/>
          <w:lang w:val="en-US"/>
        </w:rPr>
        <w:t>send ()</w:t>
      </w:r>
      <w:r w:rsidR="00C65D29" w:rsidRPr="00EF4327">
        <w:rPr>
          <w:lang w:val="en-US"/>
        </w:rPr>
        <w:t xml:space="preserve"> method on the </w:t>
      </w:r>
      <w:r w:rsidR="003824D3">
        <w:rPr>
          <w:lang w:val="en-US"/>
        </w:rPr>
        <w:t>computer</w:t>
      </w:r>
      <w:r w:rsidR="00C65D29" w:rsidRPr="00EF4327">
        <w:rPr>
          <w:lang w:val="en-US"/>
        </w:rPr>
        <w:t xml:space="preserve"> </w:t>
      </w:r>
      <w:r w:rsidR="003824D3">
        <w:rPr>
          <w:lang w:val="en-US"/>
        </w:rPr>
        <w:t>can</w:t>
      </w:r>
      <w:r w:rsidR="00C65D29" w:rsidRPr="00EF4327">
        <w:rPr>
          <w:lang w:val="en-US"/>
        </w:rPr>
        <w:t xml:space="preserve"> send the string but the </w:t>
      </w:r>
      <w:r w:rsidR="00C65D29" w:rsidRPr="006D122B">
        <w:rPr>
          <w:b/>
          <w:lang w:val="en-US"/>
        </w:rPr>
        <w:t>listen ()</w:t>
      </w:r>
      <w:r w:rsidR="00C65D29" w:rsidRPr="00EF4327">
        <w:rPr>
          <w:lang w:val="en-US"/>
        </w:rPr>
        <w:t xml:space="preserve"> method on the application on the phone could not receive the message although an indication from the phone</w:t>
      </w:r>
      <w:r w:rsidR="00627DDC">
        <w:rPr>
          <w:lang w:val="en-US"/>
        </w:rPr>
        <w:t>'s o</w:t>
      </w:r>
      <w:r>
        <w:rPr>
          <w:lang w:val="en-US"/>
        </w:rPr>
        <w:t xml:space="preserve">perating </w:t>
      </w:r>
      <w:r w:rsidR="00627DDC">
        <w:rPr>
          <w:lang w:val="en-US"/>
        </w:rPr>
        <w:t>s</w:t>
      </w:r>
      <w:r>
        <w:rPr>
          <w:lang w:val="en-US"/>
        </w:rPr>
        <w:t>ystem</w:t>
      </w:r>
      <w:r w:rsidR="00C65D29" w:rsidRPr="00EF4327">
        <w:rPr>
          <w:lang w:val="en-US"/>
        </w:rPr>
        <w:t xml:space="preserve"> showed that a </w:t>
      </w:r>
      <w:r w:rsidR="005958E3">
        <w:rPr>
          <w:lang w:val="en-US"/>
        </w:rPr>
        <w:t xml:space="preserve">Bluetooth </w:t>
      </w:r>
      <w:r w:rsidR="00C65D29" w:rsidRPr="00EF4327">
        <w:rPr>
          <w:lang w:val="en-US"/>
        </w:rPr>
        <w:t>message was about to be received.</w:t>
      </w:r>
      <w:r w:rsidR="00E04296">
        <w:rPr>
          <w:lang w:val="en-US"/>
        </w:rPr>
        <w:t xml:space="preserve"> </w:t>
      </w:r>
      <w:r w:rsidR="00764D29" w:rsidRPr="00F52F17">
        <w:rPr>
          <w:lang w:val="en-US"/>
        </w:rPr>
        <w:t>This is</w:t>
      </w:r>
      <w:r w:rsidR="00764D29">
        <w:rPr>
          <w:lang w:val="en-US"/>
        </w:rPr>
        <w:t xml:space="preserve"> the main reason</w:t>
      </w:r>
      <w:r w:rsidR="00C65D29" w:rsidRPr="00F52F17">
        <w:rPr>
          <w:lang w:val="en-US"/>
        </w:rPr>
        <w:t xml:space="preserve"> why</w:t>
      </w:r>
      <w:r w:rsidR="00F52F17">
        <w:rPr>
          <w:lang w:val="en-US"/>
        </w:rPr>
        <w:t xml:space="preserve"> the two devices could not send message</w:t>
      </w:r>
      <w:r w:rsidR="00764D29">
        <w:rPr>
          <w:lang w:val="en-US"/>
        </w:rPr>
        <w:t>s</w:t>
      </w:r>
      <w:r w:rsidR="00F52F17">
        <w:rPr>
          <w:lang w:val="en-US"/>
        </w:rPr>
        <w:t xml:space="preserve"> to each other</w:t>
      </w:r>
      <w:r w:rsidR="003824D3">
        <w:rPr>
          <w:lang w:val="en-US"/>
        </w:rPr>
        <w:t xml:space="preserve"> and the </w:t>
      </w:r>
      <w:r w:rsidR="00A703EC">
        <w:rPr>
          <w:lang w:val="en-US"/>
        </w:rPr>
        <w:t>motivation</w:t>
      </w:r>
      <w:r w:rsidR="003824D3">
        <w:rPr>
          <w:lang w:val="en-US"/>
        </w:rPr>
        <w:t xml:space="preserve"> to design a </w:t>
      </w:r>
      <w:r w:rsidR="003824D3" w:rsidRPr="00A73EBD">
        <w:t>second</w:t>
      </w:r>
      <w:r w:rsidR="003824D3">
        <w:rPr>
          <w:lang w:val="en-US"/>
        </w:rPr>
        <w:t xml:space="preserve"> prototype.</w:t>
      </w:r>
    </w:p>
    <w:p w:rsidR="00C65D29" w:rsidRPr="00F52F17" w:rsidRDefault="00F52F17" w:rsidP="00A73EBD">
      <w:pPr>
        <w:pStyle w:val="Text"/>
        <w:rPr>
          <w:lang w:val="en-US"/>
        </w:rPr>
      </w:pPr>
      <w:r>
        <w:rPr>
          <w:lang w:val="en-US"/>
        </w:rPr>
        <w:t>T</w:t>
      </w:r>
      <w:r w:rsidR="00764D29">
        <w:rPr>
          <w:lang w:val="en-US"/>
        </w:rPr>
        <w:t>here are two different</w:t>
      </w:r>
      <w:r w:rsidR="00C65D29" w:rsidRPr="00F52F17">
        <w:rPr>
          <w:lang w:val="en-US"/>
        </w:rPr>
        <w:t xml:space="preserve"> </w:t>
      </w:r>
      <w:r w:rsidR="00A07CC3">
        <w:rPr>
          <w:lang w:val="en-US"/>
        </w:rPr>
        <w:t xml:space="preserve">types of </w:t>
      </w:r>
      <w:r w:rsidR="00A703EC">
        <w:rPr>
          <w:lang w:val="en-US"/>
        </w:rPr>
        <w:t xml:space="preserve">host controller interfaces: </w:t>
      </w:r>
      <w:r>
        <w:rPr>
          <w:lang w:val="en-US"/>
        </w:rPr>
        <w:t>(</w:t>
      </w:r>
      <w:r w:rsidR="00C65D29" w:rsidRPr="00F52F17">
        <w:rPr>
          <w:lang w:val="en-US"/>
        </w:rPr>
        <w:t>HCI</w:t>
      </w:r>
      <w:r>
        <w:rPr>
          <w:lang w:val="en-US"/>
        </w:rPr>
        <w:t xml:space="preserve">) </w:t>
      </w:r>
      <w:r w:rsidR="00A703EC">
        <w:rPr>
          <w:lang w:val="en-US"/>
        </w:rPr>
        <w:t>transport layers used are</w:t>
      </w:r>
      <w:r>
        <w:rPr>
          <w:lang w:val="en-US"/>
        </w:rPr>
        <w:t xml:space="preserve"> the </w:t>
      </w:r>
      <w:r w:rsidR="00C65D29" w:rsidRPr="00F52F17">
        <w:rPr>
          <w:b/>
          <w:lang w:val="en-US"/>
        </w:rPr>
        <w:t>USB</w:t>
      </w:r>
      <w:r w:rsidR="00C65D29" w:rsidRPr="00F52F17">
        <w:rPr>
          <w:lang w:val="en-US"/>
        </w:rPr>
        <w:t xml:space="preserve"> (on the PC) and </w:t>
      </w:r>
      <w:r w:rsidR="00A07CC3">
        <w:rPr>
          <w:lang w:val="en-US"/>
        </w:rPr>
        <w:t xml:space="preserve">the second is </w:t>
      </w:r>
      <w:r w:rsidR="00C65D29" w:rsidRPr="00F52F17">
        <w:rPr>
          <w:b/>
          <w:lang w:val="en-US"/>
        </w:rPr>
        <w:t>UART</w:t>
      </w:r>
      <w:r w:rsidR="00C65D29" w:rsidRPr="00F52F17">
        <w:rPr>
          <w:lang w:val="en-US"/>
        </w:rPr>
        <w:t xml:space="preserve"> (on the mobile phone)</w:t>
      </w:r>
      <w:r w:rsidR="00A703EC">
        <w:rPr>
          <w:lang w:val="en-US"/>
        </w:rPr>
        <w:t>. E</w:t>
      </w:r>
      <w:r w:rsidR="00C65D29" w:rsidRPr="00F52F17">
        <w:rPr>
          <w:lang w:val="en-US"/>
        </w:rPr>
        <w:t xml:space="preserve">ach </w:t>
      </w:r>
      <w:r>
        <w:rPr>
          <w:lang w:val="en-US"/>
        </w:rPr>
        <w:t>uses</w:t>
      </w:r>
      <w:r w:rsidR="00C65D29" w:rsidRPr="00F52F17">
        <w:rPr>
          <w:lang w:val="en-US"/>
        </w:rPr>
        <w:t xml:space="preserve"> a different hardware interface (stack) to send </w:t>
      </w:r>
      <w:r w:rsidR="00DA3168">
        <w:rPr>
          <w:lang w:val="en-US"/>
        </w:rPr>
        <w:t xml:space="preserve">and receive </w:t>
      </w:r>
      <w:r w:rsidR="00C65D29" w:rsidRPr="00F52F17">
        <w:rPr>
          <w:lang w:val="en-US"/>
        </w:rPr>
        <w:t>the same data.</w:t>
      </w:r>
      <w:r w:rsidR="00E04296">
        <w:rPr>
          <w:lang w:val="en-US"/>
        </w:rPr>
        <w:t xml:space="preserve"> The HCI transport layer a</w:t>
      </w:r>
      <w:r w:rsidR="00C65D29" w:rsidRPr="00F52F17">
        <w:rPr>
          <w:lang w:val="en-US"/>
        </w:rPr>
        <w:t xml:space="preserve">llows the host stack and the controller to swap </w:t>
      </w:r>
      <w:r w:rsidR="00E04296">
        <w:rPr>
          <w:lang w:val="en-US"/>
        </w:rPr>
        <w:t>data with minimal adaptation, but the a</w:t>
      </w:r>
      <w:r w:rsidR="00C65D29" w:rsidRPr="00F52F17">
        <w:rPr>
          <w:lang w:val="en-US"/>
        </w:rPr>
        <w:t xml:space="preserve">lgorithms are </w:t>
      </w:r>
      <w:r w:rsidR="00C65D29" w:rsidRPr="00A73EBD">
        <w:t>sometimes</w:t>
      </w:r>
      <w:r w:rsidR="00C65D29" w:rsidRPr="00F52F17">
        <w:rPr>
          <w:lang w:val="en-US"/>
        </w:rPr>
        <w:t xml:space="preserve"> manufacturer-specific for transmitting and </w:t>
      </w:r>
      <w:r w:rsidR="00E04296" w:rsidRPr="00F52F17">
        <w:rPr>
          <w:lang w:val="en-US"/>
        </w:rPr>
        <w:t xml:space="preserve">receiving. </w:t>
      </w:r>
      <w:r w:rsidR="00AF6656">
        <w:rPr>
          <w:lang w:val="en-US"/>
        </w:rPr>
        <w:t xml:space="preserve">This way information cannot be transferred from one device to the next </w:t>
      </w:r>
      <w:r w:rsidR="00627DDC">
        <w:rPr>
          <w:lang w:val="en-US"/>
        </w:rPr>
        <w:t>very easily</w:t>
      </w:r>
      <w:r w:rsidR="00335E5C">
        <w:rPr>
          <w:lang w:val="en-US"/>
        </w:rPr>
        <w:t xml:space="preserve"> </w:t>
      </w:r>
      <w:r w:rsidR="00FA031F">
        <w:rPr>
          <w:lang w:val="en-US"/>
        </w:rPr>
        <w:t>[4]</w:t>
      </w:r>
      <w:r w:rsidR="00AF6656">
        <w:rPr>
          <w:lang w:val="en-US"/>
        </w:rPr>
        <w:t>.</w:t>
      </w:r>
    </w:p>
    <w:p w:rsidR="00AF6656" w:rsidRPr="00AF6656" w:rsidRDefault="00AF6656" w:rsidP="00AF6656">
      <w:pPr>
        <w:pStyle w:val="Heading1"/>
        <w:rPr>
          <w:lang w:val="en-US"/>
        </w:rPr>
      </w:pPr>
      <w:r w:rsidRPr="00AF6656">
        <w:rPr>
          <w:lang w:val="en-US"/>
        </w:rPr>
        <w:t xml:space="preserve">Second </w:t>
      </w:r>
      <w:r w:rsidRPr="00AF6656">
        <w:t>prototype</w:t>
      </w:r>
    </w:p>
    <w:p w:rsidR="00AF6656" w:rsidRDefault="00AF6656" w:rsidP="00AF6656">
      <w:pPr>
        <w:pStyle w:val="Heading2"/>
      </w:pPr>
      <w:r>
        <w:t>H</w:t>
      </w:r>
      <w:r w:rsidRPr="00AF6656">
        <w:t>igh level design</w:t>
      </w:r>
    </w:p>
    <w:p w:rsidR="009034CB" w:rsidRDefault="002D7F1C" w:rsidP="00A73EBD">
      <w:pPr>
        <w:pStyle w:val="Text"/>
      </w:pPr>
      <w:r>
        <w:t xml:space="preserve">The second prototype </w:t>
      </w:r>
      <w:r w:rsidR="00C04CAF">
        <w:t xml:space="preserve">was </w:t>
      </w:r>
      <w:r>
        <w:t xml:space="preserve">built as an alternative solution </w:t>
      </w:r>
      <w:r w:rsidR="00A21EB2">
        <w:t xml:space="preserve">because the first prototype had the </w:t>
      </w:r>
      <w:r w:rsidR="00302D7F">
        <w:t xml:space="preserve">computer to mobile phone connectivity </w:t>
      </w:r>
      <w:r w:rsidR="00A21EB2">
        <w:t xml:space="preserve">problem discussed </w:t>
      </w:r>
      <w:r w:rsidR="00302D7F">
        <w:t>above. Therefore</w:t>
      </w:r>
      <w:r w:rsidR="00FF029E">
        <w:t xml:space="preserve"> an alternative prototype had to be design</w:t>
      </w:r>
      <w:r w:rsidR="00302D7F">
        <w:t>ed</w:t>
      </w:r>
      <w:r w:rsidR="00FF029E">
        <w:t xml:space="preserve"> tha</w:t>
      </w:r>
      <w:r w:rsidR="00302D7F">
        <w:t xml:space="preserve">t could achieve the same goals: cell phone </w:t>
      </w:r>
      <w:r w:rsidR="00FF029E">
        <w:t>vibration and notification.</w:t>
      </w:r>
      <w:r>
        <w:t xml:space="preserve"> </w:t>
      </w:r>
      <w:r w:rsidR="00FF029E">
        <w:t>T</w:t>
      </w:r>
      <w:r w:rsidR="00E5589C">
        <w:t xml:space="preserve">he </w:t>
      </w:r>
      <w:r w:rsidR="00302D7F">
        <w:t>alterative second</w:t>
      </w:r>
      <w:r w:rsidR="00A21EB2">
        <w:t xml:space="preserve"> </w:t>
      </w:r>
      <w:r w:rsidR="00302D7F">
        <w:t>approach</w:t>
      </w:r>
      <w:r w:rsidR="00E5589C">
        <w:t xml:space="preserve"> </w:t>
      </w:r>
      <w:r w:rsidR="00A21EB2">
        <w:t xml:space="preserve">is to </w:t>
      </w:r>
      <w:r w:rsidR="000245AE">
        <w:t xml:space="preserve">send a text file from the computer to the phone. </w:t>
      </w:r>
      <w:r w:rsidR="00D03F9C">
        <w:t>The design of the Bluetooth code and win32 application remained the same</w:t>
      </w:r>
      <w:r w:rsidR="005F1C97">
        <w:t xml:space="preserve"> because the problem was on the cell phone application side not the computer design</w:t>
      </w:r>
      <w:r w:rsidR="00302D7F">
        <w:t xml:space="preserve"> (see F</w:t>
      </w:r>
      <w:r w:rsidR="00D03F9C">
        <w:t>igures 3 and 4</w:t>
      </w:r>
      <w:r w:rsidR="00302D7F">
        <w:t>)</w:t>
      </w:r>
      <w:r w:rsidR="0069502F">
        <w:t xml:space="preserve">, but the </w:t>
      </w:r>
      <w:r w:rsidR="00AC758C" w:rsidRPr="00A21EB2">
        <w:rPr>
          <w:b/>
        </w:rPr>
        <w:t>send</w:t>
      </w:r>
      <w:r w:rsidR="00A21EB2" w:rsidRPr="00A21EB2">
        <w:rPr>
          <w:b/>
        </w:rPr>
        <w:t>()</w:t>
      </w:r>
      <w:r w:rsidR="0069502F">
        <w:t xml:space="preserve"> method was changed to </w:t>
      </w:r>
      <w:r w:rsidR="004D422F">
        <w:t>send</w:t>
      </w:r>
      <w:r w:rsidR="00AC758C">
        <w:t xml:space="preserve"> a </w:t>
      </w:r>
      <w:r w:rsidR="00A21EB2">
        <w:t xml:space="preserve">text </w:t>
      </w:r>
      <w:r w:rsidR="00302D7F">
        <w:t>file instead of a string.</w:t>
      </w:r>
    </w:p>
    <w:p w:rsidR="009034CB" w:rsidRDefault="001E794D" w:rsidP="009034CB">
      <w:pPr>
        <w:keepNext/>
        <w:jc w:val="both"/>
      </w:pPr>
      <w:r w:rsidRPr="001E794D">
        <w:rPr>
          <w:noProof/>
          <w:lang w:val="en-US"/>
        </w:rPr>
        <w:drawing>
          <wp:inline distT="0" distB="0" distL="0" distR="0">
            <wp:extent cx="3657600" cy="2103120"/>
            <wp:effectExtent l="0" t="76200" r="0" b="5080"/>
            <wp:docPr id="11" name="Diagram 1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5" r:lo="rId16" r:qs="rId17" r:cs="rId18"/>
              </a:graphicData>
            </a:graphic>
          </wp:inline>
        </w:drawing>
      </w:r>
    </w:p>
    <w:p w:rsidR="009034CB" w:rsidRDefault="009034CB" w:rsidP="00BE1E52">
      <w:pPr>
        <w:pStyle w:val="FigureCaption"/>
      </w:pPr>
      <w:r>
        <w:t xml:space="preserve">Figure </w:t>
      </w:r>
      <w:fldSimple w:instr=" SEQ Figure \* ARABIC ">
        <w:r w:rsidR="008B652B">
          <w:rPr>
            <w:noProof/>
          </w:rPr>
          <w:t>6</w:t>
        </w:r>
      </w:fldSimple>
      <w:r>
        <w:t xml:space="preserve">: </w:t>
      </w:r>
      <w:r w:rsidR="000E2734">
        <w:t>The design of the alternative solution, there was no coding done on the phone because the phone’s Operating System can read text files like SMSs.</w:t>
      </w:r>
    </w:p>
    <w:p w:rsidR="00AC758C" w:rsidRPr="00AC758C" w:rsidRDefault="00AC758C" w:rsidP="003266AF">
      <w:pPr>
        <w:pStyle w:val="Quote"/>
      </w:pPr>
    </w:p>
    <w:p w:rsidR="00AF6656" w:rsidRDefault="00AF6656" w:rsidP="00AF6656">
      <w:pPr>
        <w:pStyle w:val="Heading2"/>
      </w:pPr>
      <w:r>
        <w:t>I</w:t>
      </w:r>
      <w:r w:rsidRPr="00AF6656">
        <w:t>mplementation</w:t>
      </w:r>
    </w:p>
    <w:p w:rsidR="009034CB" w:rsidRDefault="00302D7F" w:rsidP="00A73EBD">
      <w:pPr>
        <w:pStyle w:val="Text"/>
      </w:pPr>
      <w:r>
        <w:t>A cell p</w:t>
      </w:r>
      <w:r w:rsidR="009034CB">
        <w:t>hones receive</w:t>
      </w:r>
      <w:r>
        <w:t>s a text file</w:t>
      </w:r>
      <w:r w:rsidR="009034CB">
        <w:t xml:space="preserve"> via Bluetooth </w:t>
      </w:r>
      <w:r>
        <w:t xml:space="preserve">in a similar </w:t>
      </w:r>
      <w:r w:rsidR="009034CB">
        <w:t xml:space="preserve">way </w:t>
      </w:r>
      <w:r>
        <w:t>it</w:t>
      </w:r>
      <w:r w:rsidR="009034CB">
        <w:t xml:space="preserve"> receive</w:t>
      </w:r>
      <w:r>
        <w:t>s</w:t>
      </w:r>
      <w:r w:rsidR="009034CB">
        <w:t xml:space="preserve"> </w:t>
      </w:r>
      <w:r>
        <w:t>an SMS</w:t>
      </w:r>
      <w:r w:rsidR="000E2734">
        <w:t>.</w:t>
      </w:r>
      <w:r w:rsidR="009034CB">
        <w:t xml:space="preserve"> </w:t>
      </w:r>
      <w:r w:rsidR="000E2734">
        <w:t>T</w:t>
      </w:r>
      <w:r w:rsidR="009034CB">
        <w:t>his make</w:t>
      </w:r>
      <w:r w:rsidR="00B8074A">
        <w:t>s</w:t>
      </w:r>
      <w:r w:rsidR="009034CB">
        <w:t xml:space="preserve"> it easy to vibrate the phone whenev</w:t>
      </w:r>
      <w:r>
        <w:t>er a Bluetooth message arrives</w:t>
      </w:r>
      <w:r w:rsidR="009034CB">
        <w:t xml:space="preserve"> on the phone by setting the phone </w:t>
      </w:r>
      <w:r w:rsidR="00FB137D">
        <w:t xml:space="preserve">to </w:t>
      </w:r>
      <w:r w:rsidR="009034CB">
        <w:t xml:space="preserve">vibrate every time an SMS is received. </w:t>
      </w:r>
      <w:r w:rsidR="00C4157A">
        <w:t xml:space="preserve">Symbian phones </w:t>
      </w:r>
      <w:r w:rsidR="00FB137D">
        <w:t>can read</w:t>
      </w:r>
      <w:r>
        <w:t xml:space="preserve"> text files because the operating s</w:t>
      </w:r>
      <w:r w:rsidR="00C4157A">
        <w:t xml:space="preserve">ystem does cater for this. </w:t>
      </w:r>
      <w:r w:rsidR="00AF2757">
        <w:t xml:space="preserve">So the alternative solution is for the win32 application to </w:t>
      </w:r>
      <w:r w:rsidR="00B8074A">
        <w:t>look</w:t>
      </w:r>
      <w:r w:rsidR="00AF2757">
        <w:t xml:space="preserve"> for a new IM in the log file, create a </w:t>
      </w:r>
      <w:r w:rsidR="00AF2757" w:rsidRPr="00FA2C9C">
        <w:rPr>
          <w:lang w:val="en-US"/>
        </w:rPr>
        <w:t>text</w:t>
      </w:r>
      <w:r w:rsidR="00AF2757">
        <w:t xml:space="preserve"> file for sending </w:t>
      </w:r>
      <w:r w:rsidR="007771C7">
        <w:t>the</w:t>
      </w:r>
      <w:r>
        <w:t xml:space="preserve"> information about the IM, and then activate</w:t>
      </w:r>
      <w:r w:rsidR="00AF2757">
        <w:t xml:space="preserve"> the Bluetooth code that send</w:t>
      </w:r>
      <w:r>
        <w:t>s</w:t>
      </w:r>
      <w:r w:rsidR="00AF2757">
        <w:t xml:space="preserve"> the new text file to the phone. On the phone the text would be treated like an SMS and can be found in the </w:t>
      </w:r>
      <w:r>
        <w:t>message inbox. The user can</w:t>
      </w:r>
      <w:r w:rsidR="00ED0B59">
        <w:t xml:space="preserve"> </w:t>
      </w:r>
      <w:r w:rsidR="00AF2757">
        <w:t xml:space="preserve">read </w:t>
      </w:r>
      <w:r>
        <w:t xml:space="preserve">it like an </w:t>
      </w:r>
      <w:r w:rsidR="00AF2757">
        <w:t xml:space="preserve">SMS but it </w:t>
      </w:r>
      <w:r w:rsidR="00ED0B59">
        <w:t xml:space="preserve">has </w:t>
      </w:r>
      <w:r w:rsidR="00AF2757">
        <w:t>a Bluetooth icon differentiating it from a normal SMS</w:t>
      </w:r>
      <w:r w:rsidR="00335E5C">
        <w:t xml:space="preserve"> </w:t>
      </w:r>
      <w:r w:rsidR="00FA031F">
        <w:t>[7]</w:t>
      </w:r>
      <w:r w:rsidR="00AF2757">
        <w:t>.</w:t>
      </w:r>
    </w:p>
    <w:p w:rsidR="0017268B" w:rsidRDefault="00AF6656" w:rsidP="00AF6656">
      <w:pPr>
        <w:pStyle w:val="Heading2"/>
      </w:pPr>
      <w:r>
        <w:t>A</w:t>
      </w:r>
      <w:r w:rsidR="0017268B">
        <w:t>dvantages</w:t>
      </w:r>
    </w:p>
    <w:p w:rsidR="00C65D29" w:rsidRPr="00EF4E74" w:rsidRDefault="005139C4" w:rsidP="00EF4E74">
      <w:pPr>
        <w:pStyle w:val="Text"/>
        <w:rPr>
          <w:lang w:val="en-US"/>
        </w:rPr>
      </w:pPr>
      <w:r>
        <w:t xml:space="preserve">The </w:t>
      </w:r>
      <w:r w:rsidR="00302D7F">
        <w:t xml:space="preserve">main advantages of this approach are that the </w:t>
      </w:r>
      <w:r>
        <w:t xml:space="preserve">text file can be received on the mobile phone as an SMS, and </w:t>
      </w:r>
      <w:r w:rsidR="00302D7F">
        <w:t>it can be found in the inbox like any other message</w:t>
      </w:r>
      <w:r>
        <w:t xml:space="preserve">. </w:t>
      </w:r>
      <w:r w:rsidR="000D0303">
        <w:t xml:space="preserve">When </w:t>
      </w:r>
      <w:r w:rsidR="000D0303">
        <w:rPr>
          <w:lang w:val="en-US"/>
        </w:rPr>
        <w:t>t</w:t>
      </w:r>
      <w:r w:rsidR="00EA775F">
        <w:rPr>
          <w:lang w:val="en-US"/>
        </w:rPr>
        <w:t>he text file arrives</w:t>
      </w:r>
      <w:r w:rsidR="00C65D29" w:rsidRPr="0017268B">
        <w:rPr>
          <w:lang w:val="en-US"/>
        </w:rPr>
        <w:t xml:space="preserve"> on the </w:t>
      </w:r>
      <w:r w:rsidR="00C65D29" w:rsidRPr="00A73EBD">
        <w:t>mobile</w:t>
      </w:r>
      <w:r w:rsidR="00C65D29" w:rsidRPr="0017268B">
        <w:rPr>
          <w:lang w:val="en-US"/>
        </w:rPr>
        <w:t xml:space="preserve"> phone</w:t>
      </w:r>
      <w:r w:rsidR="00525C92">
        <w:rPr>
          <w:lang w:val="en-US"/>
        </w:rPr>
        <w:t>,</w:t>
      </w:r>
      <w:r w:rsidR="00C65D29" w:rsidRPr="0017268B">
        <w:rPr>
          <w:lang w:val="en-US"/>
        </w:rPr>
        <w:t xml:space="preserve"> </w:t>
      </w:r>
      <w:r w:rsidR="008844C7">
        <w:rPr>
          <w:lang w:val="en-US"/>
        </w:rPr>
        <w:t>it</w:t>
      </w:r>
      <w:r w:rsidR="00EA775F">
        <w:rPr>
          <w:lang w:val="en-US"/>
        </w:rPr>
        <w:t xml:space="preserve"> </w:t>
      </w:r>
      <w:r w:rsidR="00C65D29" w:rsidRPr="0017268B">
        <w:rPr>
          <w:lang w:val="en-US"/>
        </w:rPr>
        <w:t>cause</w:t>
      </w:r>
      <w:r w:rsidR="00302D7F">
        <w:rPr>
          <w:lang w:val="en-US"/>
        </w:rPr>
        <w:t>s the phone to vibrate. This solves</w:t>
      </w:r>
      <w:r w:rsidR="00C65D29" w:rsidRPr="0017268B">
        <w:rPr>
          <w:lang w:val="en-US"/>
        </w:rPr>
        <w:t xml:space="preserve"> the</w:t>
      </w:r>
      <w:r w:rsidR="00302D7F">
        <w:rPr>
          <w:lang w:val="en-US"/>
        </w:rPr>
        <w:t xml:space="preserve"> primary goal of cell phone notification via vibration</w:t>
      </w:r>
      <w:r w:rsidR="007E0B16">
        <w:rPr>
          <w:lang w:val="en-US"/>
        </w:rPr>
        <w:t>.</w:t>
      </w:r>
      <w:r w:rsidR="009D6531">
        <w:rPr>
          <w:lang w:val="en-US"/>
        </w:rPr>
        <w:t xml:space="preserve"> </w:t>
      </w:r>
      <w:r w:rsidR="00EF4E74">
        <w:rPr>
          <w:lang w:val="en-US"/>
        </w:rPr>
        <w:t>The text file</w:t>
      </w:r>
      <w:r w:rsidR="00C65D29" w:rsidRPr="0017268B">
        <w:rPr>
          <w:lang w:val="en-US"/>
        </w:rPr>
        <w:t xml:space="preserve"> can be edited by the </w:t>
      </w:r>
      <w:r w:rsidR="00EF4E74">
        <w:rPr>
          <w:lang w:val="en-US"/>
        </w:rPr>
        <w:t xml:space="preserve">win32 </w:t>
      </w:r>
      <w:r w:rsidR="00C65D29" w:rsidRPr="0017268B">
        <w:rPr>
          <w:lang w:val="en-US"/>
        </w:rPr>
        <w:t xml:space="preserve">code on the computer </w:t>
      </w:r>
      <w:r w:rsidR="00302D7F">
        <w:rPr>
          <w:lang w:val="en-US"/>
        </w:rPr>
        <w:t>to read like an SMS on the phone. The text can identify the IM type from the host machine. The message</w:t>
      </w:r>
      <w:r w:rsidR="00C65D29" w:rsidRPr="0017268B">
        <w:rPr>
          <w:lang w:val="en-US"/>
        </w:rPr>
        <w:t xml:space="preserve"> l</w:t>
      </w:r>
      <w:r w:rsidR="0017268B">
        <w:rPr>
          <w:lang w:val="en-US"/>
        </w:rPr>
        <w:t>ooks different to a normal SMS because it has a Bluetooth icon.</w:t>
      </w:r>
    </w:p>
    <w:p w:rsidR="00F52F17" w:rsidRPr="00AF6656" w:rsidRDefault="0017268B" w:rsidP="00AF6656">
      <w:pPr>
        <w:pStyle w:val="Heading2"/>
      </w:pPr>
      <w:r>
        <w:t>L</w:t>
      </w:r>
      <w:r w:rsidR="00AF6656" w:rsidRPr="00AF6656">
        <w:t>imitations</w:t>
      </w:r>
    </w:p>
    <w:p w:rsidR="00304841" w:rsidRPr="00304841" w:rsidRDefault="00F012DA" w:rsidP="00A73EBD">
      <w:pPr>
        <w:pStyle w:val="Text"/>
      </w:pPr>
      <w:r>
        <w:t>The method</w:t>
      </w:r>
      <w:r w:rsidR="00302D7F">
        <w:t xml:space="preserve">'s main </w:t>
      </w:r>
      <w:r>
        <w:t xml:space="preserve">disadvantage is that the arrival of the text file vibrates like a normal </w:t>
      </w:r>
      <w:r w:rsidR="005037ED">
        <w:t>SMS</w:t>
      </w:r>
      <w:r w:rsidR="00302D7F">
        <w:t>. This</w:t>
      </w:r>
      <w:r>
        <w:t xml:space="preserve"> means that the user cannot feel the difference </w:t>
      </w:r>
      <w:r w:rsidR="000D0303">
        <w:t>between</w:t>
      </w:r>
      <w:r>
        <w:t xml:space="preserve"> a voice, text or video IM </w:t>
      </w:r>
      <w:r w:rsidR="000D0303">
        <w:t xml:space="preserve">that arrived </w:t>
      </w:r>
      <w:r>
        <w:t xml:space="preserve">on the computer. </w:t>
      </w:r>
      <w:r w:rsidR="00302D7F">
        <w:t>The user must look at the contents of the message to see what has transpired.</w:t>
      </w:r>
    </w:p>
    <w:p w:rsidR="00123670" w:rsidRDefault="005037ED" w:rsidP="005037ED">
      <w:pPr>
        <w:pStyle w:val="Heading1"/>
      </w:pPr>
      <w:r w:rsidRPr="005037ED">
        <w:t>User feedback</w:t>
      </w:r>
    </w:p>
    <w:p w:rsidR="00BE1E52" w:rsidRDefault="00FE4B35" w:rsidP="00A73EBD">
      <w:pPr>
        <w:pStyle w:val="Text"/>
      </w:pPr>
      <w:r>
        <w:t xml:space="preserve">The </w:t>
      </w:r>
      <w:r w:rsidR="00525C92">
        <w:t xml:space="preserve">second prototype was designed before the user testing was done, </w:t>
      </w:r>
      <w:r w:rsidR="001A1049">
        <w:t xml:space="preserve">and this was the </w:t>
      </w:r>
      <w:r>
        <w:t xml:space="preserve">prototype </w:t>
      </w:r>
      <w:r w:rsidR="00302D7F">
        <w:t xml:space="preserve">that </w:t>
      </w:r>
      <w:r>
        <w:t>was test</w:t>
      </w:r>
      <w:r w:rsidR="00C747E5">
        <w:t>ed</w:t>
      </w:r>
      <w:r w:rsidR="005F2069">
        <w:t xml:space="preserve"> at the </w:t>
      </w:r>
      <w:r w:rsidR="00302D7F">
        <w:t>Bastion</w:t>
      </w:r>
      <w:r w:rsidR="005F2069">
        <w:t>.</w:t>
      </w:r>
      <w:r>
        <w:t xml:space="preserve"> </w:t>
      </w:r>
      <w:r w:rsidR="005F2069">
        <w:t>T</w:t>
      </w:r>
      <w:r w:rsidR="005506AF">
        <w:t>hree</w:t>
      </w:r>
      <w:r>
        <w:t xml:space="preserve"> </w:t>
      </w:r>
      <w:r w:rsidR="00884BD4">
        <w:t xml:space="preserve">members </w:t>
      </w:r>
      <w:r>
        <w:t xml:space="preserve">of the DCCT </w:t>
      </w:r>
      <w:r w:rsidR="00884BD4">
        <w:t xml:space="preserve">staff </w:t>
      </w:r>
      <w:r w:rsidR="00302D7F">
        <w:t>tested the prototype. N</w:t>
      </w:r>
      <w:r w:rsidR="00722DE8">
        <w:t>o</w:t>
      </w:r>
      <w:r>
        <w:t xml:space="preserve"> incentives were given to them as </w:t>
      </w:r>
      <w:r w:rsidR="0078573D">
        <w:t xml:space="preserve">they </w:t>
      </w:r>
      <w:r>
        <w:t xml:space="preserve">volunteered to test the prototype. </w:t>
      </w:r>
      <w:r w:rsidR="00742CF3">
        <w:t>Each person who evaluated the protot</w:t>
      </w:r>
      <w:r w:rsidR="00302D7F">
        <w:t>ype had to sign a consent form. A</w:t>
      </w:r>
      <w:r w:rsidR="00742CF3">
        <w:t>n interpreter was used</w:t>
      </w:r>
      <w:r w:rsidR="00302D7F">
        <w:t xml:space="preserve"> during the test</w:t>
      </w:r>
      <w:r w:rsidR="00742CF3">
        <w:t xml:space="preserve">. Each </w:t>
      </w:r>
      <w:r w:rsidR="00722DE8">
        <w:t>evaluation with a user last</w:t>
      </w:r>
      <w:r w:rsidR="00814F1F">
        <w:t>ed</w:t>
      </w:r>
      <w:r w:rsidR="00722DE8">
        <w:t xml:space="preserve"> for less than five minutes. </w:t>
      </w:r>
      <w:r w:rsidR="00742CF3">
        <w:t xml:space="preserve">More information from the evaluation was obtained using questionnaires and also from their facial expression as they used the </w:t>
      </w:r>
      <w:r w:rsidR="0078573D">
        <w:t>system</w:t>
      </w:r>
      <w:r w:rsidR="00742CF3">
        <w:t>.</w:t>
      </w:r>
      <w:r w:rsidR="005506AF">
        <w:t xml:space="preserve"> The feedback obtained from the questionnaire </w:t>
      </w:r>
      <w:r w:rsidR="00BE1E52">
        <w:t>is summarized in Table 2.</w:t>
      </w:r>
    </w:p>
    <w:p w:rsidR="009F515A" w:rsidRDefault="009F515A" w:rsidP="00A73EBD">
      <w:pPr>
        <w:pStyle w:val="Text"/>
      </w:pPr>
    </w:p>
    <w:p w:rsidR="00722DE8" w:rsidRDefault="009F515A" w:rsidP="009F515A">
      <w:pPr>
        <w:pStyle w:val="Caption"/>
      </w:pPr>
      <w:r>
        <w:t xml:space="preserve">Table </w:t>
      </w:r>
      <w:fldSimple w:instr=" SEQ Table \* ARABIC ">
        <w:r>
          <w:rPr>
            <w:noProof/>
          </w:rPr>
          <w:t>2</w:t>
        </w:r>
      </w:fldSimple>
      <w:r>
        <w:t>: User feedback through questionnaires</w:t>
      </w:r>
      <w:r w:rsidRPr="00BE1E52">
        <w:t xml:space="preserve">. </w:t>
      </w:r>
      <w:r w:rsidRPr="00BE1E52">
        <w:rPr>
          <w:iCs/>
          <w:color w:val="000000"/>
        </w:rPr>
        <w:t>The table summarizes the user feedback obtained during testing.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2808"/>
      </w:tblGrid>
      <w:tr w:rsidR="005506AF">
        <w:tc>
          <w:tcPr>
            <w:tcW w:w="2448" w:type="dxa"/>
          </w:tcPr>
          <w:p w:rsidR="005506AF" w:rsidRPr="00BE1E52" w:rsidRDefault="005506AF" w:rsidP="00761C07">
            <w:pPr>
              <w:jc w:val="both"/>
              <w:rPr>
                <w:sz w:val="20"/>
              </w:rPr>
            </w:pPr>
            <w:r w:rsidRPr="00BE1E52">
              <w:rPr>
                <w:b/>
                <w:bCs/>
                <w:sz w:val="20"/>
              </w:rPr>
              <w:t>Criteria</w:t>
            </w:r>
          </w:p>
        </w:tc>
        <w:tc>
          <w:tcPr>
            <w:tcW w:w="2808" w:type="dxa"/>
          </w:tcPr>
          <w:p w:rsidR="005506AF" w:rsidRPr="00BE1E52" w:rsidRDefault="005506AF" w:rsidP="00761C07">
            <w:pPr>
              <w:jc w:val="both"/>
              <w:rPr>
                <w:sz w:val="20"/>
                <w:lang w:val="en-US"/>
              </w:rPr>
            </w:pPr>
            <w:r w:rsidRPr="00BE1E52">
              <w:rPr>
                <w:b/>
                <w:bCs/>
                <w:sz w:val="20"/>
                <w:lang w:val="en-US"/>
              </w:rPr>
              <w:t>Result</w:t>
            </w:r>
          </w:p>
        </w:tc>
      </w:tr>
      <w:tr w:rsidR="005506AF">
        <w:tc>
          <w:tcPr>
            <w:tcW w:w="2448" w:type="dxa"/>
          </w:tcPr>
          <w:p w:rsidR="005506AF" w:rsidRPr="00BE1E52" w:rsidRDefault="005506AF" w:rsidP="00761C07">
            <w:pPr>
              <w:jc w:val="both"/>
              <w:rPr>
                <w:sz w:val="20"/>
                <w:lang w:val="en-US"/>
              </w:rPr>
            </w:pPr>
            <w:r w:rsidRPr="00BE1E52">
              <w:rPr>
                <w:sz w:val="20"/>
                <w:lang w:val="en-US"/>
              </w:rPr>
              <w:t xml:space="preserve">Number of participants </w:t>
            </w:r>
          </w:p>
        </w:tc>
        <w:tc>
          <w:tcPr>
            <w:tcW w:w="2808" w:type="dxa"/>
          </w:tcPr>
          <w:p w:rsidR="005506AF" w:rsidRPr="00BE1E52" w:rsidRDefault="005506AF" w:rsidP="00761C07">
            <w:pPr>
              <w:jc w:val="both"/>
              <w:rPr>
                <w:sz w:val="20"/>
                <w:lang w:val="en-US"/>
              </w:rPr>
            </w:pPr>
            <w:r w:rsidRPr="00BE1E52">
              <w:rPr>
                <w:sz w:val="20"/>
                <w:lang w:val="en-US"/>
              </w:rPr>
              <w:t xml:space="preserve">3 male, </w:t>
            </w:r>
            <w:r w:rsidR="001F14DF" w:rsidRPr="00BE1E52">
              <w:rPr>
                <w:sz w:val="20"/>
                <w:lang w:val="en-US"/>
              </w:rPr>
              <w:t>Deaf</w:t>
            </w:r>
            <w:r w:rsidRPr="00BE1E52">
              <w:rPr>
                <w:sz w:val="20"/>
                <w:lang w:val="en-US"/>
              </w:rPr>
              <w:t xml:space="preserve"> participants</w:t>
            </w:r>
          </w:p>
        </w:tc>
      </w:tr>
      <w:tr w:rsidR="005506AF">
        <w:tc>
          <w:tcPr>
            <w:tcW w:w="2448" w:type="dxa"/>
          </w:tcPr>
          <w:p w:rsidR="005506AF" w:rsidRPr="00BE1E52" w:rsidRDefault="005C4D7F" w:rsidP="00761C07">
            <w:pPr>
              <w:jc w:val="both"/>
              <w:rPr>
                <w:sz w:val="20"/>
                <w:lang w:val="en-US"/>
              </w:rPr>
            </w:pPr>
            <w:r>
              <w:rPr>
                <w:sz w:val="20"/>
                <w:lang w:val="en-US"/>
              </w:rPr>
              <w:t>Type o</w:t>
            </w:r>
            <w:r w:rsidR="005506AF" w:rsidRPr="00BE1E52">
              <w:rPr>
                <w:sz w:val="20"/>
                <w:lang w:val="en-US"/>
              </w:rPr>
              <w:t xml:space="preserve">f phone </w:t>
            </w:r>
          </w:p>
        </w:tc>
        <w:tc>
          <w:tcPr>
            <w:tcW w:w="2808" w:type="dxa"/>
          </w:tcPr>
          <w:p w:rsidR="005506AF" w:rsidRPr="00BE1E52" w:rsidRDefault="005C4D7F" w:rsidP="00761C07">
            <w:pPr>
              <w:jc w:val="both"/>
              <w:rPr>
                <w:sz w:val="20"/>
                <w:lang w:val="en-US"/>
              </w:rPr>
            </w:pPr>
            <w:r>
              <w:rPr>
                <w:sz w:val="20"/>
                <w:lang w:val="en-US"/>
              </w:rPr>
              <w:t xml:space="preserve">Nokia </w:t>
            </w:r>
            <w:r w:rsidR="005506AF" w:rsidRPr="00BE1E52">
              <w:rPr>
                <w:sz w:val="20"/>
                <w:lang w:val="en-US"/>
              </w:rPr>
              <w:t>E51&amp; Samsung SGH – D900i</w:t>
            </w:r>
          </w:p>
        </w:tc>
      </w:tr>
      <w:tr w:rsidR="005506AF">
        <w:tc>
          <w:tcPr>
            <w:tcW w:w="2448" w:type="dxa"/>
          </w:tcPr>
          <w:p w:rsidR="005506AF" w:rsidRPr="00BE1E52" w:rsidRDefault="005506AF" w:rsidP="005506AF">
            <w:pPr>
              <w:rPr>
                <w:sz w:val="20"/>
              </w:rPr>
            </w:pPr>
            <w:r w:rsidRPr="00BE1E52">
              <w:rPr>
                <w:sz w:val="20"/>
              </w:rPr>
              <w:t>Do their phones have Bluetooth?</w:t>
            </w:r>
          </w:p>
        </w:tc>
        <w:tc>
          <w:tcPr>
            <w:tcW w:w="2808" w:type="dxa"/>
          </w:tcPr>
          <w:p w:rsidR="005506AF" w:rsidRPr="00BE1E52" w:rsidRDefault="005506AF" w:rsidP="00761C07">
            <w:pPr>
              <w:jc w:val="both"/>
              <w:rPr>
                <w:sz w:val="20"/>
              </w:rPr>
            </w:pPr>
            <w:r w:rsidRPr="00BE1E52">
              <w:rPr>
                <w:sz w:val="20"/>
              </w:rPr>
              <w:t>Yes</w:t>
            </w:r>
          </w:p>
        </w:tc>
      </w:tr>
      <w:tr w:rsidR="005506AF">
        <w:tc>
          <w:tcPr>
            <w:tcW w:w="2448" w:type="dxa"/>
          </w:tcPr>
          <w:p w:rsidR="005506AF" w:rsidRPr="00BE1E52" w:rsidRDefault="005506AF" w:rsidP="00761C07">
            <w:pPr>
              <w:jc w:val="both"/>
              <w:rPr>
                <w:sz w:val="20"/>
                <w:lang w:val="en-US"/>
              </w:rPr>
            </w:pPr>
            <w:r w:rsidRPr="00BE1E52">
              <w:rPr>
                <w:sz w:val="20"/>
                <w:lang w:val="en-US"/>
              </w:rPr>
              <w:t xml:space="preserve">Use of Instant Messenger </w:t>
            </w:r>
          </w:p>
        </w:tc>
        <w:tc>
          <w:tcPr>
            <w:tcW w:w="2808" w:type="dxa"/>
          </w:tcPr>
          <w:p w:rsidR="005506AF" w:rsidRPr="00BE1E52" w:rsidRDefault="005506AF" w:rsidP="00761C07">
            <w:pPr>
              <w:jc w:val="both"/>
              <w:rPr>
                <w:sz w:val="20"/>
              </w:rPr>
            </w:pPr>
            <w:r w:rsidRPr="00BE1E52">
              <w:rPr>
                <w:sz w:val="20"/>
              </w:rPr>
              <w:t>Moderate</w:t>
            </w:r>
            <w:r w:rsidR="00FB287D" w:rsidRPr="00BE1E52">
              <w:rPr>
                <w:sz w:val="20"/>
              </w:rPr>
              <w:t>, usage.</w:t>
            </w:r>
          </w:p>
        </w:tc>
      </w:tr>
      <w:tr w:rsidR="005506AF">
        <w:tc>
          <w:tcPr>
            <w:tcW w:w="2448" w:type="dxa"/>
          </w:tcPr>
          <w:p w:rsidR="005506AF" w:rsidRPr="00BE1E52" w:rsidRDefault="005506AF" w:rsidP="00761C07">
            <w:pPr>
              <w:jc w:val="both"/>
              <w:rPr>
                <w:sz w:val="20"/>
                <w:lang w:val="en-US"/>
              </w:rPr>
            </w:pPr>
            <w:r w:rsidRPr="00BE1E52">
              <w:rPr>
                <w:sz w:val="20"/>
                <w:lang w:val="en-US"/>
              </w:rPr>
              <w:t xml:space="preserve">Is the product easy to use? </w:t>
            </w:r>
          </w:p>
        </w:tc>
        <w:tc>
          <w:tcPr>
            <w:tcW w:w="2808" w:type="dxa"/>
          </w:tcPr>
          <w:p w:rsidR="005506AF" w:rsidRPr="00BE1E52" w:rsidRDefault="005506AF" w:rsidP="00761C07">
            <w:pPr>
              <w:jc w:val="both"/>
              <w:rPr>
                <w:sz w:val="20"/>
              </w:rPr>
            </w:pPr>
            <w:r w:rsidRPr="00BE1E52">
              <w:rPr>
                <w:sz w:val="20"/>
              </w:rPr>
              <w:t>Moderate</w:t>
            </w:r>
          </w:p>
        </w:tc>
      </w:tr>
      <w:tr w:rsidR="005506AF">
        <w:tc>
          <w:tcPr>
            <w:tcW w:w="2448" w:type="dxa"/>
          </w:tcPr>
          <w:p w:rsidR="005506AF" w:rsidRPr="00BE1E52" w:rsidRDefault="005506AF" w:rsidP="00761C07">
            <w:pPr>
              <w:jc w:val="both"/>
              <w:rPr>
                <w:sz w:val="20"/>
                <w:lang w:val="en-US"/>
              </w:rPr>
            </w:pPr>
            <w:r w:rsidRPr="00BE1E52">
              <w:rPr>
                <w:sz w:val="20"/>
                <w:lang w:val="en-US"/>
              </w:rPr>
              <w:t xml:space="preserve">Is the product friendly? </w:t>
            </w:r>
          </w:p>
        </w:tc>
        <w:tc>
          <w:tcPr>
            <w:tcW w:w="2808" w:type="dxa"/>
          </w:tcPr>
          <w:p w:rsidR="005506AF" w:rsidRPr="00BE1E52" w:rsidRDefault="005506AF" w:rsidP="00761C07">
            <w:pPr>
              <w:jc w:val="both"/>
              <w:rPr>
                <w:sz w:val="20"/>
                <w:lang w:val="en-US"/>
              </w:rPr>
            </w:pPr>
            <w:r w:rsidRPr="00BE1E52">
              <w:rPr>
                <w:sz w:val="20"/>
                <w:lang w:val="en-US"/>
              </w:rPr>
              <w:t>Moderate</w:t>
            </w:r>
          </w:p>
        </w:tc>
      </w:tr>
      <w:tr w:rsidR="005506AF">
        <w:tc>
          <w:tcPr>
            <w:tcW w:w="2448" w:type="dxa"/>
          </w:tcPr>
          <w:p w:rsidR="005506AF" w:rsidRPr="00BE1E52" w:rsidRDefault="005506AF" w:rsidP="00761C07">
            <w:pPr>
              <w:jc w:val="both"/>
              <w:rPr>
                <w:sz w:val="20"/>
                <w:lang w:val="en-US"/>
              </w:rPr>
            </w:pPr>
            <w:r w:rsidRPr="00BE1E52">
              <w:rPr>
                <w:sz w:val="20"/>
                <w:lang w:val="en-US"/>
              </w:rPr>
              <w:t xml:space="preserve">Does it </w:t>
            </w:r>
            <w:r w:rsidR="00214E8A" w:rsidRPr="00BE1E52">
              <w:rPr>
                <w:sz w:val="20"/>
                <w:lang w:val="en-US"/>
              </w:rPr>
              <w:t>meet the necessary requirements</w:t>
            </w:r>
            <w:r w:rsidRPr="00BE1E52">
              <w:rPr>
                <w:sz w:val="20"/>
                <w:lang w:val="en-US"/>
              </w:rPr>
              <w:t>?</w:t>
            </w:r>
          </w:p>
        </w:tc>
        <w:tc>
          <w:tcPr>
            <w:tcW w:w="2808" w:type="dxa"/>
          </w:tcPr>
          <w:p w:rsidR="005506AF" w:rsidRPr="00BE1E52" w:rsidRDefault="00113A3E" w:rsidP="00761C07">
            <w:pPr>
              <w:jc w:val="both"/>
              <w:rPr>
                <w:sz w:val="20"/>
                <w:lang w:val="en-US"/>
              </w:rPr>
            </w:pPr>
            <w:r w:rsidRPr="00BE1E52">
              <w:rPr>
                <w:sz w:val="20"/>
                <w:lang w:val="en-US"/>
              </w:rPr>
              <w:t>Primary</w:t>
            </w:r>
            <w:r w:rsidR="00214E8A" w:rsidRPr="00BE1E52">
              <w:rPr>
                <w:sz w:val="20"/>
                <w:lang w:val="en-US"/>
              </w:rPr>
              <w:t xml:space="preserve"> requirement is met, to give notification &amp; vibrate but they expected the vibration to differ with each IM.</w:t>
            </w:r>
          </w:p>
        </w:tc>
      </w:tr>
      <w:tr w:rsidR="00113A3E">
        <w:tc>
          <w:tcPr>
            <w:tcW w:w="2448" w:type="dxa"/>
          </w:tcPr>
          <w:p w:rsidR="00113A3E" w:rsidRPr="00BE1E52" w:rsidRDefault="00113A3E" w:rsidP="00761C07">
            <w:pPr>
              <w:jc w:val="both"/>
              <w:rPr>
                <w:sz w:val="20"/>
                <w:lang w:val="en-US"/>
              </w:rPr>
            </w:pPr>
            <w:r w:rsidRPr="00BE1E52">
              <w:rPr>
                <w:sz w:val="20"/>
                <w:lang w:val="en-US"/>
              </w:rPr>
              <w:t xml:space="preserve">Is the notification understandable? </w:t>
            </w:r>
          </w:p>
        </w:tc>
        <w:tc>
          <w:tcPr>
            <w:tcW w:w="2808" w:type="dxa"/>
          </w:tcPr>
          <w:p w:rsidR="00113A3E" w:rsidRPr="00BE1E52" w:rsidRDefault="00113A3E" w:rsidP="00761C07">
            <w:pPr>
              <w:jc w:val="both"/>
              <w:rPr>
                <w:sz w:val="20"/>
                <w:lang w:val="en-US"/>
              </w:rPr>
            </w:pPr>
            <w:r w:rsidRPr="00BE1E52">
              <w:rPr>
                <w:sz w:val="20"/>
              </w:rPr>
              <w:t>Yes</w:t>
            </w:r>
          </w:p>
        </w:tc>
      </w:tr>
      <w:tr w:rsidR="00113A3E">
        <w:tc>
          <w:tcPr>
            <w:tcW w:w="2448" w:type="dxa"/>
          </w:tcPr>
          <w:p w:rsidR="00113A3E" w:rsidRPr="00BE1E52" w:rsidRDefault="00113A3E" w:rsidP="00761C07">
            <w:pPr>
              <w:jc w:val="both"/>
              <w:rPr>
                <w:sz w:val="20"/>
                <w:lang w:val="en-US"/>
              </w:rPr>
            </w:pPr>
            <w:r w:rsidRPr="00BE1E52">
              <w:rPr>
                <w:sz w:val="20"/>
                <w:lang w:val="en-US"/>
              </w:rPr>
              <w:t xml:space="preserve">Is it efficient and effective? </w:t>
            </w:r>
          </w:p>
        </w:tc>
        <w:tc>
          <w:tcPr>
            <w:tcW w:w="2808" w:type="dxa"/>
          </w:tcPr>
          <w:p w:rsidR="00113A3E" w:rsidRPr="00BE1E52" w:rsidRDefault="00113A3E" w:rsidP="00761C07">
            <w:pPr>
              <w:keepNext/>
              <w:jc w:val="both"/>
              <w:rPr>
                <w:sz w:val="20"/>
              </w:rPr>
            </w:pPr>
            <w:r w:rsidRPr="00BE1E52">
              <w:rPr>
                <w:sz w:val="20"/>
              </w:rPr>
              <w:t>Moderate</w:t>
            </w:r>
          </w:p>
        </w:tc>
      </w:tr>
    </w:tbl>
    <w:p w:rsidR="009A110E" w:rsidRDefault="009A110E" w:rsidP="009A110E">
      <w:pPr>
        <w:pStyle w:val="Heading1"/>
      </w:pPr>
      <w:r w:rsidRPr="009A110E">
        <w:t>Discussion</w:t>
      </w:r>
    </w:p>
    <w:p w:rsidR="0083109A" w:rsidRPr="0083109A" w:rsidRDefault="00302D7F" w:rsidP="00FB287D">
      <w:pPr>
        <w:pStyle w:val="Text"/>
      </w:pPr>
      <w:r>
        <w:t>The prototypes are</w:t>
      </w:r>
      <w:r w:rsidR="007C1EBD">
        <w:t xml:space="preserve"> not porta</w:t>
      </w:r>
      <w:r>
        <w:t xml:space="preserve">ble across different platforms. For example, the second prototype </w:t>
      </w:r>
      <w:r w:rsidR="007C1EBD">
        <w:t xml:space="preserve">can only be used on Microsoft Windows XP and on Microsoft Vista. This is because the win32 application makes use of the </w:t>
      </w:r>
      <w:r w:rsidR="007C1EBD" w:rsidRPr="007C1EBD">
        <w:t>Microsoft Platform SDK for Windows Server 2003 R2</w:t>
      </w:r>
      <w:r w:rsidR="007C1EBD">
        <w:t>. Thi</w:t>
      </w:r>
      <w:r>
        <w:t>s library can only be used for Windows-related operating s</w:t>
      </w:r>
      <w:r w:rsidR="007C1EBD">
        <w:t>ystem</w:t>
      </w:r>
      <w:r w:rsidR="00FB287D">
        <w:t>s</w:t>
      </w:r>
      <w:r w:rsidR="00EF4E74">
        <w:t xml:space="preserve">. </w:t>
      </w:r>
      <w:r w:rsidR="00E74F9F">
        <w:t>The system design requires the use of</w:t>
      </w:r>
      <w:r>
        <w:t xml:space="preserve"> a supported Bluetooth dongle. T</w:t>
      </w:r>
      <w:r w:rsidR="00E74F9F">
        <w:t>his</w:t>
      </w:r>
      <w:r w:rsidR="00AE01E8">
        <w:t xml:space="preserve"> </w:t>
      </w:r>
      <w:r w:rsidR="00E74F9F">
        <w:t xml:space="preserve">is </w:t>
      </w:r>
      <w:r w:rsidR="000D0303">
        <w:t>mandatory</w:t>
      </w:r>
      <w:r>
        <w:t>. A</w:t>
      </w:r>
      <w:r w:rsidR="00AE01E8">
        <w:t>n onboard Bl</w:t>
      </w:r>
      <w:r>
        <w:t>uetooth device would work best because some Bluetooth dongle</w:t>
      </w:r>
      <w:r w:rsidR="00165F88">
        <w:t xml:space="preserve">s </w:t>
      </w:r>
      <w:r>
        <w:t>do</w:t>
      </w:r>
      <w:r w:rsidR="00165F88">
        <w:t xml:space="preserve"> not </w:t>
      </w:r>
      <w:r>
        <w:t>interoperate</w:t>
      </w:r>
      <w:r w:rsidR="00165F88">
        <w:t xml:space="preserve"> </w:t>
      </w:r>
      <w:r w:rsidR="00FA031F">
        <w:t>[4]</w:t>
      </w:r>
      <w:r w:rsidR="00EF4E74">
        <w:t xml:space="preserve"> </w:t>
      </w:r>
      <w:r w:rsidR="00FA031F">
        <w:t>[6]</w:t>
      </w:r>
      <w:r w:rsidR="00AE01E8">
        <w:t>.</w:t>
      </w:r>
      <w:r w:rsidR="00043743">
        <w:t xml:space="preserve"> The mobile phone ha</w:t>
      </w:r>
      <w:r w:rsidR="00877C79">
        <w:t xml:space="preserve">s to be able to read text </w:t>
      </w:r>
      <w:r>
        <w:t>files. A</w:t>
      </w:r>
      <w:r w:rsidR="00443CC0">
        <w:t xml:space="preserve"> phone with Symbian OS </w:t>
      </w:r>
      <w:r w:rsidR="00877C79">
        <w:t xml:space="preserve">is preferred </w:t>
      </w:r>
      <w:r w:rsidR="009E3ED7">
        <w:t>because it can read text files</w:t>
      </w:r>
      <w:r w:rsidR="00877C79">
        <w:t>.</w:t>
      </w:r>
      <w:r w:rsidR="002F068F">
        <w:t xml:space="preserve"> </w:t>
      </w:r>
      <w:r w:rsidR="00FA2C9C">
        <w:t xml:space="preserve">The system is currently restricted to Deaf personnel working in an office at the </w:t>
      </w:r>
      <w:r>
        <w:t>Bastion</w:t>
      </w:r>
      <w:r w:rsidR="00FA2C9C">
        <w:t xml:space="preserve">. </w:t>
      </w:r>
      <w:r w:rsidR="002F068F">
        <w:t>The solution is ideal for an of</w:t>
      </w:r>
      <w:r>
        <w:t xml:space="preserve">fice environment as there is little </w:t>
      </w:r>
      <w:r w:rsidR="002F068F">
        <w:t xml:space="preserve">signal disruption that </w:t>
      </w:r>
      <w:r w:rsidR="00385C84">
        <w:t xml:space="preserve">may </w:t>
      </w:r>
      <w:r w:rsidR="002F068F">
        <w:t xml:space="preserve">interfere with the Bluetooth </w:t>
      </w:r>
      <w:r>
        <w:t>signal. A</w:t>
      </w:r>
      <w:r w:rsidR="00517F43">
        <w:t xml:space="preserve">s long as the user uses the </w:t>
      </w:r>
      <w:r>
        <w:t>system within a radius of ten me</w:t>
      </w:r>
      <w:r w:rsidR="00517F43">
        <w:t>tres as specified for class 2 Bluetooth devices</w:t>
      </w:r>
      <w:r>
        <w:t>, the system should function properly</w:t>
      </w:r>
      <w:r w:rsidR="004B74EC">
        <w:t xml:space="preserve"> </w:t>
      </w:r>
      <w:r w:rsidR="00FA031F">
        <w:t>[7]</w:t>
      </w:r>
      <w:r w:rsidR="00517F43">
        <w:t xml:space="preserve">. </w:t>
      </w:r>
      <w:r>
        <w:t>A</w:t>
      </w:r>
      <w:r w:rsidR="009A35A5">
        <w:t xml:space="preserve">lthough </w:t>
      </w:r>
      <w:r>
        <w:t xml:space="preserve">the system </w:t>
      </w:r>
      <w:r w:rsidR="009A35A5">
        <w:t xml:space="preserve">is intended for </w:t>
      </w:r>
      <w:r w:rsidR="001F14DF">
        <w:t>Deaf</w:t>
      </w:r>
      <w:r w:rsidR="009A35A5">
        <w:t xml:space="preserve"> people</w:t>
      </w:r>
      <w:r w:rsidR="00F719C2">
        <w:t>,</w:t>
      </w:r>
      <w:r w:rsidR="009A35A5">
        <w:t xml:space="preserve"> it can also be used by hearing people who wish to integrate </w:t>
      </w:r>
      <w:r>
        <w:t>IM on a</w:t>
      </w:r>
      <w:r w:rsidR="009A35A5">
        <w:t xml:space="preserve"> computer </w:t>
      </w:r>
      <w:r>
        <w:t>with a</w:t>
      </w:r>
      <w:r w:rsidR="009A35A5">
        <w:t xml:space="preserve"> cell phone for IM updates.</w:t>
      </w:r>
    </w:p>
    <w:p w:rsidR="00DF012F" w:rsidRDefault="00DF012F">
      <w:pPr>
        <w:pStyle w:val="Heading1"/>
      </w:pPr>
      <w:bookmarkStart w:id="0" w:name="_Ref101495557"/>
      <w:r>
        <w:t>conclusion</w:t>
      </w:r>
      <w:bookmarkEnd w:id="0"/>
    </w:p>
    <w:p w:rsidR="001C2F7B" w:rsidRPr="001C2F7B" w:rsidRDefault="00F719C2" w:rsidP="00A73EBD">
      <w:pPr>
        <w:pStyle w:val="Text"/>
      </w:pPr>
      <w:bookmarkStart w:id="1" w:name="_Ref101495572"/>
      <w:r>
        <w:t>T</w:t>
      </w:r>
      <w:r w:rsidR="001C2F7B" w:rsidRPr="001C2F7B">
        <w:t xml:space="preserve">he mobile phone notification via Bluetooth </w:t>
      </w:r>
      <w:r w:rsidR="00D8616C">
        <w:t xml:space="preserve">for </w:t>
      </w:r>
      <w:r w:rsidR="00E26D71">
        <w:t xml:space="preserve">Web 2.0 </w:t>
      </w:r>
      <w:r w:rsidR="00D8616C">
        <w:t>PC-</w:t>
      </w:r>
      <w:r w:rsidR="001C2F7B" w:rsidRPr="001C2F7B">
        <w:t>based application</w:t>
      </w:r>
      <w:r w:rsidR="0058706D">
        <w:t>s</w:t>
      </w:r>
      <w:r w:rsidR="001C2F7B" w:rsidRPr="001C2F7B">
        <w:t xml:space="preserve"> is a system that allows the computer based application to send notification to a mobi</w:t>
      </w:r>
      <w:r w:rsidR="00E26D71">
        <w:t>le phone to indicate that</w:t>
      </w:r>
      <w:r w:rsidR="001C2F7B" w:rsidRPr="001C2F7B">
        <w:t xml:space="preserve"> a voice, text or video Instant Message has arrived on t</w:t>
      </w:r>
      <w:r w:rsidR="00E26D71">
        <w:t>he computer running an IM system</w:t>
      </w:r>
      <w:r w:rsidR="001C2F7B" w:rsidRPr="001C2F7B">
        <w:t xml:space="preserve">. The system described in this paper was integrated with </w:t>
      </w:r>
      <w:r w:rsidR="00E26D71">
        <w:t>a home grown open source</w:t>
      </w:r>
      <w:r w:rsidR="001C2F7B" w:rsidRPr="001C2F7B">
        <w:t xml:space="preserve"> IM</w:t>
      </w:r>
      <w:r w:rsidR="00E26D71">
        <w:t xml:space="preserve"> system. It could</w:t>
      </w:r>
      <w:r w:rsidR="001C2F7B" w:rsidRPr="001C2F7B">
        <w:t xml:space="preserve"> notify </w:t>
      </w:r>
      <w:r w:rsidR="00E26D71">
        <w:t xml:space="preserve">a </w:t>
      </w:r>
      <w:r w:rsidR="001F14DF">
        <w:t>Deaf</w:t>
      </w:r>
      <w:r w:rsidR="00E26D71">
        <w:t xml:space="preserve"> user when an Instant M</w:t>
      </w:r>
      <w:r w:rsidR="001C2F7B" w:rsidRPr="001C2F7B">
        <w:t xml:space="preserve">essage has arrived on </w:t>
      </w:r>
      <w:r w:rsidR="00E26D71">
        <w:t>a</w:t>
      </w:r>
      <w:r w:rsidR="001C2F7B" w:rsidRPr="001C2F7B">
        <w:t xml:space="preserve"> computer. The notification obtained on the mobile phone resembles that </w:t>
      </w:r>
      <w:r w:rsidR="00E374A5" w:rsidRPr="001C2F7B">
        <w:t>of</w:t>
      </w:r>
      <w:r w:rsidR="001C2F7B" w:rsidRPr="001C2F7B">
        <w:t xml:space="preserve"> </w:t>
      </w:r>
      <w:r w:rsidR="00E26D71">
        <w:t>a normal SMS thereby</w:t>
      </w:r>
      <w:r w:rsidR="001C2F7B" w:rsidRPr="001C2F7B">
        <w:t xml:space="preserve"> making it use</w:t>
      </w:r>
      <w:r w:rsidR="00E26D71">
        <w:t>r</w:t>
      </w:r>
      <w:r w:rsidR="001C2F7B" w:rsidRPr="001C2F7B">
        <w:t xml:space="preserve"> friendly for anyone who has used SMS before. The Bluetooth notification system </w:t>
      </w:r>
      <w:r w:rsidR="0097134A">
        <w:t>can</w:t>
      </w:r>
      <w:r w:rsidR="001C2F7B" w:rsidRPr="001C2F7B">
        <w:t xml:space="preserve"> give notification to any phone that has Bluetooth capability and can open text files. This system is ideal for the office environment as Bluetooth can transmit the notification without object obstruction and cell phones gives mobility to its users especially </w:t>
      </w:r>
      <w:r w:rsidR="001F14DF">
        <w:t>Deaf</w:t>
      </w:r>
      <w:r w:rsidR="001C2F7B" w:rsidRPr="001C2F7B">
        <w:t xml:space="preserve"> users as they constantly have to move around the </w:t>
      </w:r>
      <w:r w:rsidR="001C2F7B" w:rsidRPr="00164C9C">
        <w:t>office</w:t>
      </w:r>
      <w:r w:rsidR="001C2F7B" w:rsidRPr="001C2F7B">
        <w:t xml:space="preserve"> to use sign language</w:t>
      </w:r>
      <w:r w:rsidR="00E26D71">
        <w:t xml:space="preserve"> with one another</w:t>
      </w:r>
      <w:r w:rsidR="001C2F7B" w:rsidRPr="001C2F7B">
        <w:t>.</w:t>
      </w:r>
    </w:p>
    <w:p w:rsidR="00DF012F" w:rsidRDefault="00DF012F">
      <w:pPr>
        <w:pStyle w:val="Heading1"/>
      </w:pPr>
      <w:r>
        <w:t>Future work</w:t>
      </w:r>
      <w:bookmarkEnd w:id="1"/>
    </w:p>
    <w:p w:rsidR="002E21C6" w:rsidRPr="002E21C6" w:rsidRDefault="00E26D71" w:rsidP="00A73EBD">
      <w:pPr>
        <w:pStyle w:val="Text"/>
      </w:pPr>
      <w:r>
        <w:t xml:space="preserve">We </w:t>
      </w:r>
      <w:r w:rsidR="002E21C6" w:rsidRPr="002E21C6">
        <w:t xml:space="preserve">used </w:t>
      </w:r>
      <w:r>
        <w:t>the second prototype for user testing,</w:t>
      </w:r>
      <w:r w:rsidR="002E21C6" w:rsidRPr="002E21C6">
        <w:t xml:space="preserve"> with text files being sent to the phone’s inbox instead of the mobile vibration application on the cell phone. T</w:t>
      </w:r>
      <w:r w:rsidR="00E11F82">
        <w:t>his is because the</w:t>
      </w:r>
      <w:r w:rsidR="002E21C6" w:rsidRPr="002E21C6">
        <w:t xml:space="preserve"> computer’s Bluetooth stack is different to that of the mobile phone in the current Bluetooth specifications</w:t>
      </w:r>
      <w:r w:rsidR="00BB664A">
        <w:t xml:space="preserve"> </w:t>
      </w:r>
      <w:r w:rsidR="00FA031F">
        <w:t>[7]</w:t>
      </w:r>
      <w:r>
        <w:t>. W</w:t>
      </w:r>
      <w:r w:rsidR="002E21C6" w:rsidRPr="002E21C6">
        <w:t>e could only connect the mobile vibration application and the computer but were unable to send a message from the computer to the application on the phone</w:t>
      </w:r>
      <w:r w:rsidR="0097134A">
        <w:t xml:space="preserve"> under the first </w:t>
      </w:r>
      <w:r w:rsidR="007617F4">
        <w:t>prototype, which</w:t>
      </w:r>
      <w:r w:rsidR="0097134A">
        <w:t xml:space="preserve"> was the ideal solution</w:t>
      </w:r>
      <w:r w:rsidR="002E21C6" w:rsidRPr="002E21C6">
        <w:t xml:space="preserve">. This however might change under the new Bluetooth specification as new features are introduced and Symbian application development </w:t>
      </w:r>
      <w:r w:rsidR="00E93C88">
        <w:t xml:space="preserve">in Bluetooth </w:t>
      </w:r>
      <w:r w:rsidR="002E21C6" w:rsidRPr="002E21C6">
        <w:t xml:space="preserve">for communication between the phone and the computer might be made </w:t>
      </w:r>
      <w:r>
        <w:t>more programmer-</w:t>
      </w:r>
      <w:r w:rsidR="002E21C6" w:rsidRPr="002E21C6">
        <w:t>friendly.</w:t>
      </w:r>
      <w:r w:rsidR="00FA2C9C">
        <w:t xml:space="preserve"> The system was only implemented with </w:t>
      </w:r>
      <w:r>
        <w:t xml:space="preserve">a </w:t>
      </w:r>
      <w:r w:rsidR="004126B6">
        <w:t>homegrown</w:t>
      </w:r>
      <w:r>
        <w:t xml:space="preserve"> IM system</w:t>
      </w:r>
      <w:r w:rsidR="00FA2C9C">
        <w:t>.</w:t>
      </w:r>
      <w:r>
        <w:t xml:space="preserve"> The prototype could be encapsulated with an API so that it </w:t>
      </w:r>
      <w:r w:rsidR="000D44BA">
        <w:t>ca</w:t>
      </w:r>
      <w:r>
        <w:t>n also be used with any IM system. Future work includes integrating the notification code with another open source IM system.</w:t>
      </w:r>
    </w:p>
    <w:p w:rsidR="002E21C6" w:rsidRPr="002E21C6" w:rsidRDefault="002E21C6" w:rsidP="00A73EBD">
      <w:pPr>
        <w:pStyle w:val="Text"/>
      </w:pPr>
      <w:r w:rsidRPr="002E21C6">
        <w:t>There is</w:t>
      </w:r>
      <w:r w:rsidR="00E26D71">
        <w:t xml:space="preserve"> also</w:t>
      </w:r>
      <w:r w:rsidRPr="002E21C6">
        <w:t xml:space="preserve"> a need to </w:t>
      </w:r>
      <w:r w:rsidR="00E26D71">
        <w:t>extend</w:t>
      </w:r>
      <w:r w:rsidRPr="002E21C6">
        <w:t xml:space="preserve"> the system from the mobile phone application side to be able to handle message reception and c</w:t>
      </w:r>
      <w:r w:rsidR="00E26D71">
        <w:t xml:space="preserve">ause the system to vibrate in different ways depending on the type of message, or event, </w:t>
      </w:r>
      <w:r w:rsidRPr="002E21C6">
        <w:t xml:space="preserve">on the computer. </w:t>
      </w:r>
      <w:r w:rsidR="00E26D71">
        <w:t>Also we could integrate the notification tool into other Web 2.0 tools, e.g. Facebook. Our solution</w:t>
      </w:r>
      <w:r w:rsidRPr="002E21C6">
        <w:t xml:space="preserve"> </w:t>
      </w:r>
      <w:r w:rsidR="00FA2C9C">
        <w:t xml:space="preserve">was </w:t>
      </w:r>
      <w:r w:rsidR="00E26D71">
        <w:t>originally intended</w:t>
      </w:r>
      <w:r w:rsidRPr="002E21C6">
        <w:t xml:space="preserve"> to be used by </w:t>
      </w:r>
      <w:r w:rsidR="001F14DF">
        <w:t>Deaf</w:t>
      </w:r>
      <w:r w:rsidRPr="002E21C6">
        <w:t xml:space="preserve"> people but it can also used by any person who works in an office, has </w:t>
      </w:r>
      <w:r w:rsidR="00F719C2">
        <w:t xml:space="preserve">a </w:t>
      </w:r>
      <w:r w:rsidR="00E26D71">
        <w:t>Bluetooth-</w:t>
      </w:r>
      <w:r w:rsidRPr="002E21C6">
        <w:t>enabled phone</w:t>
      </w:r>
      <w:r w:rsidR="00E26D71">
        <w:t>, and wants remote alerts for Web 2.0 events</w:t>
      </w:r>
      <w:r w:rsidRPr="002E21C6">
        <w:t>.</w:t>
      </w:r>
    </w:p>
    <w:p w:rsidR="00DF012F" w:rsidRDefault="00DF012F" w:rsidP="00F552D0">
      <w:pPr>
        <w:pStyle w:val="Heading1"/>
        <w:numPr>
          <w:ilvl w:val="0"/>
          <w:numId w:val="0"/>
        </w:numPr>
      </w:pPr>
      <w:r>
        <w:t>Acknowledgments</w:t>
      </w:r>
    </w:p>
    <w:p w:rsidR="00DF012F" w:rsidRDefault="00DF012F" w:rsidP="00DF012F">
      <w:pPr>
        <w:pStyle w:val="Text"/>
      </w:pPr>
      <w:r w:rsidRPr="00DC3668">
        <w:t xml:space="preserve">The authors thank the staff and members of </w:t>
      </w:r>
      <w:r w:rsidR="001F14DF">
        <w:t>Deaf</w:t>
      </w:r>
      <w:r w:rsidRPr="00DC3668">
        <w:t xml:space="preserve"> Community of Cape Town (DCCT) for their participation in the project. We also thank Telkom, Cisco and THRIP for financial support via the Telkom Centre of Excellence (CoE) programme.</w:t>
      </w:r>
      <w:r>
        <w:t xml:space="preserve"> This project is also financially supported by SANPAD, the South Africa-Nether</w:t>
      </w:r>
      <w:r w:rsidRPr="009C64D0">
        <w:t>lands Research Programme on Alternatives in Development.</w:t>
      </w:r>
    </w:p>
    <w:p w:rsidR="00DF012F" w:rsidRDefault="00DF012F" w:rsidP="00AD10B5">
      <w:pPr>
        <w:pStyle w:val="Heading1"/>
        <w:numPr>
          <w:ilvl w:val="0"/>
          <w:numId w:val="0"/>
        </w:numPr>
      </w:pPr>
      <w:r>
        <w:t>References</w:t>
      </w:r>
    </w:p>
    <w:p w:rsidR="008E6AE5" w:rsidRPr="00BA4E1E" w:rsidRDefault="008E6AE5" w:rsidP="008E6AE5">
      <w:pPr>
        <w:pStyle w:val="References"/>
        <w:rPr>
          <w:lang w:val="en-US"/>
        </w:rPr>
      </w:pPr>
      <w:bookmarkStart w:id="2" w:name="_Ref101326089"/>
      <w:bookmarkStart w:id="3" w:name="_Ref101325563"/>
      <w:bookmarkStart w:id="4" w:name="_Ref73683162"/>
      <w:r>
        <w:rPr>
          <w:lang w:val="en-US"/>
        </w:rPr>
        <w:t xml:space="preserve">Power MR and Power D (2004). </w:t>
      </w:r>
      <w:r w:rsidRPr="003A763D">
        <w:rPr>
          <w:i/>
          <w:lang w:val="en-US"/>
        </w:rPr>
        <w:t>Everyone Here Speaks TXT: Deaf People Using SMS in Australia and the Rest of the World</w:t>
      </w:r>
      <w:r>
        <w:rPr>
          <w:lang w:val="en-US"/>
        </w:rPr>
        <w:t xml:space="preserve">. </w:t>
      </w:r>
      <w:r>
        <w:rPr>
          <w:i/>
          <w:iCs/>
          <w:lang w:val="en-US"/>
        </w:rPr>
        <w:t>Journal of Deaf Studies and Deaf Education</w:t>
      </w:r>
      <w:r>
        <w:rPr>
          <w:lang w:val="en-US"/>
        </w:rPr>
        <w:t>, 9(3), 333-343.</w:t>
      </w:r>
    </w:p>
    <w:p w:rsidR="007C5E5E" w:rsidRDefault="00336A84" w:rsidP="0052198D">
      <w:pPr>
        <w:pStyle w:val="References"/>
      </w:pPr>
      <w:r w:rsidRPr="003A763D">
        <w:rPr>
          <w:lang w:val="en-US"/>
        </w:rPr>
        <w:t xml:space="preserve">Glaser, M., &amp; Tucker, W. D. (2004). </w:t>
      </w:r>
      <w:r w:rsidRPr="003A763D">
        <w:rPr>
          <w:i/>
          <w:lang w:val="en-US"/>
        </w:rPr>
        <w:t>Telecommunications bridging between Deaf and hearing users in South Africa</w:t>
      </w:r>
      <w:r w:rsidRPr="003A763D">
        <w:rPr>
          <w:lang w:val="en-US"/>
        </w:rPr>
        <w:t xml:space="preserve">. </w:t>
      </w:r>
      <w:r w:rsidRPr="003A763D">
        <w:rPr>
          <w:i/>
          <w:lang w:val="en-US"/>
        </w:rPr>
        <w:t xml:space="preserve">In Proc. Conference </w:t>
      </w:r>
      <w:bookmarkEnd w:id="2"/>
      <w:bookmarkEnd w:id="3"/>
    </w:p>
    <w:p w:rsidR="0068388F" w:rsidRDefault="0068388F" w:rsidP="0068388F">
      <w:pPr>
        <w:pStyle w:val="References"/>
      </w:pPr>
      <w:r w:rsidRPr="001066A7">
        <w:t xml:space="preserve">Bruce Hopkins &amp; Ranjith Antony: </w:t>
      </w:r>
      <w:r w:rsidRPr="001066A7">
        <w:rPr>
          <w:i/>
        </w:rPr>
        <w:t>Bluetooth for Java</w:t>
      </w:r>
      <w:r w:rsidRPr="001066A7">
        <w:t>.</w:t>
      </w:r>
      <w:r>
        <w:t xml:space="preserve"> </w:t>
      </w:r>
      <w:r w:rsidRPr="001066A7">
        <w:t>Apress 20003</w:t>
      </w:r>
    </w:p>
    <w:p w:rsidR="00336A84" w:rsidRPr="00113793" w:rsidRDefault="00336A84" w:rsidP="00336A84">
      <w:pPr>
        <w:pStyle w:val="References"/>
        <w:rPr>
          <w:i/>
        </w:rPr>
      </w:pPr>
      <w:r>
        <w:t>S60 Vibra API Specification: Using Vibra API</w:t>
      </w:r>
      <w:r w:rsidRPr="00113793">
        <w:t xml:space="preserve">. Retrieved </w:t>
      </w:r>
      <w:r>
        <w:t>May</w:t>
      </w:r>
      <w:r w:rsidRPr="00113793">
        <w:t xml:space="preserve"> </w:t>
      </w:r>
      <w:r>
        <w:t>13</w:t>
      </w:r>
      <w:r w:rsidRPr="00113793">
        <w:t xml:space="preserve">, 2009, from </w:t>
      </w:r>
      <w:r w:rsidRPr="00336A84">
        <w:t>http://www.forum.nokia.com/document/Cpp_Developers_Library/GUID-759FBC7F-5384-4487-8457-A8D4B76F6AA6/html/S60_Vibra_API_Specification4.html</w:t>
      </w:r>
      <w:r w:rsidRPr="00113793">
        <w:t>.</w:t>
      </w:r>
    </w:p>
    <w:bookmarkEnd w:id="4"/>
    <w:p w:rsidR="004C09B3" w:rsidRDefault="004C09B3" w:rsidP="001066A7">
      <w:pPr>
        <w:pStyle w:val="References"/>
      </w:pPr>
      <w:r w:rsidRPr="004C09B3">
        <w:t xml:space="preserve">QH Mahmoud. </w:t>
      </w:r>
      <w:hyperlink r:id="rId19" w:history="1">
        <w:r w:rsidRPr="004C09B3">
          <w:rPr>
            <w:i/>
          </w:rPr>
          <w:t>Part II: The Java APIs for Bluetooth Wireless Technology</w:t>
        </w:r>
      </w:hyperlink>
      <w:r>
        <w:rPr>
          <w:i/>
        </w:rPr>
        <w:t>.</w:t>
      </w:r>
      <w:r>
        <w:t xml:space="preserve"> </w:t>
      </w:r>
      <w:r w:rsidRPr="004C09B3">
        <w:t>2003 - fivedots.coe.psu.ac.th</w:t>
      </w:r>
    </w:p>
    <w:p w:rsidR="001066A7" w:rsidRDefault="0068388F" w:rsidP="001066A7">
      <w:pPr>
        <w:pStyle w:val="References"/>
      </w:pPr>
      <w:r w:rsidRPr="0068388F">
        <w:t>Bluetooth API</w:t>
      </w:r>
      <w:r>
        <w:t xml:space="preserve">. </w:t>
      </w:r>
      <w:r w:rsidRPr="00113793">
        <w:t xml:space="preserve">Retrieved </w:t>
      </w:r>
      <w:r>
        <w:t>May</w:t>
      </w:r>
      <w:r w:rsidRPr="00113793">
        <w:t xml:space="preserve"> </w:t>
      </w:r>
      <w:r>
        <w:t>13</w:t>
      </w:r>
      <w:r w:rsidRPr="00113793">
        <w:t xml:space="preserve">, 2009, from </w:t>
      </w:r>
      <w:r w:rsidR="00CC121C" w:rsidRPr="00CC121C">
        <w:t>http://wiki.forum.nokia.com/index.php/Bluetooth_API</w:t>
      </w:r>
    </w:p>
    <w:p w:rsidR="00DF012F" w:rsidRDefault="00DF012F" w:rsidP="00F96DCC">
      <w:pPr>
        <w:pStyle w:val="References"/>
        <w:numPr>
          <w:ilvl w:val="0"/>
          <w:numId w:val="0"/>
        </w:numPr>
      </w:pPr>
    </w:p>
    <w:p w:rsidR="00DF012F" w:rsidRDefault="002E54AD" w:rsidP="00BE1E52">
      <w:pPr>
        <w:pStyle w:val="Text"/>
      </w:pPr>
      <w:r>
        <w:rPr>
          <w:b/>
          <w:bCs/>
        </w:rPr>
        <w:t>Muyowa Mutemwa</w:t>
      </w:r>
      <w:r w:rsidR="00DF012F">
        <w:rPr>
          <w:b/>
          <w:bCs/>
        </w:rPr>
        <w:t xml:space="preserve"> </w:t>
      </w:r>
      <w:r w:rsidR="00DF012F">
        <w:t xml:space="preserve">holds </w:t>
      </w:r>
      <w:r w:rsidR="00D711DA">
        <w:t>an</w:t>
      </w:r>
      <w:r w:rsidR="00DF012F">
        <w:t xml:space="preserve"> </w:t>
      </w:r>
      <w:r w:rsidR="000B4F18">
        <w:t>Honours</w:t>
      </w:r>
      <w:r w:rsidR="00F96DCC">
        <w:t xml:space="preserve"> degree in computer s</w:t>
      </w:r>
      <w:r w:rsidR="00DF012F">
        <w:t xml:space="preserve">cience from the University of the Western Cape (UWC). </w:t>
      </w:r>
      <w:r w:rsidR="00ED0B59">
        <w:t>The</w:t>
      </w:r>
      <w:r w:rsidR="00DF012F">
        <w:t xml:space="preserve"> </w:t>
      </w:r>
      <w:r w:rsidR="00616281">
        <w:t xml:space="preserve">author </w:t>
      </w:r>
      <w:r w:rsidR="00DF012F">
        <w:t xml:space="preserve">is </w:t>
      </w:r>
      <w:r w:rsidR="00EC5C85">
        <w:t xml:space="preserve">currently studying for </w:t>
      </w:r>
      <w:r w:rsidR="00F96DCC">
        <w:t>a Master</w:t>
      </w:r>
      <w:r w:rsidR="00EC5C85">
        <w:t xml:space="preserve">s degree at </w:t>
      </w:r>
      <w:r w:rsidR="00F96DCC">
        <w:t>UWC with the Bridging Applications and Networks Group (BANG)</w:t>
      </w:r>
      <w:r w:rsidR="00EC5C85">
        <w:t>.</w:t>
      </w:r>
    </w:p>
    <w:p w:rsidR="00DF012F" w:rsidRDefault="00DF012F" w:rsidP="00BE1E52">
      <w:pPr>
        <w:pStyle w:val="Text"/>
      </w:pPr>
      <w:r w:rsidRPr="00D44AB5">
        <w:rPr>
          <w:b/>
          <w:bCs/>
        </w:rPr>
        <w:t xml:space="preserve">William D. Tucker </w:t>
      </w:r>
      <w:r w:rsidR="00F96DCC">
        <w:t>is a senior lecturer in computer s</w:t>
      </w:r>
      <w:r>
        <w:t xml:space="preserve">cience at UWC and leads BANG research there. He recently submitted a PhD thesis on design and evaluation abstractions for information and communication technology for development. One of his field studies concerned </w:t>
      </w:r>
      <w:r w:rsidR="00F96DCC">
        <w:t xml:space="preserve">technology for </w:t>
      </w:r>
      <w:r w:rsidR="001F14DF">
        <w:t>Deaf</w:t>
      </w:r>
      <w:r>
        <w:t xml:space="preserve"> </w:t>
      </w:r>
      <w:r w:rsidR="00F96DCC">
        <w:t>users</w:t>
      </w:r>
      <w:r>
        <w:t>.</w:t>
      </w:r>
    </w:p>
    <w:p w:rsidR="00DF012F" w:rsidRDefault="00A90B8F" w:rsidP="00BE1E52">
      <w:pPr>
        <w:pStyle w:val="Text"/>
      </w:pPr>
      <w:r w:rsidRPr="00294C2F">
        <w:rPr>
          <w:b/>
        </w:rPr>
        <w:t>Michael Norman</w:t>
      </w:r>
      <w:r>
        <w:t xml:space="preserve"> is </w:t>
      </w:r>
      <w:r w:rsidR="00F96DCC">
        <w:t>a senior l</w:t>
      </w:r>
      <w:r w:rsidRPr="00A90B8F">
        <w:t xml:space="preserve">ecturer in </w:t>
      </w:r>
      <w:r w:rsidR="00F96DCC">
        <w:t>computer c</w:t>
      </w:r>
      <w:r w:rsidRPr="00A90B8F">
        <w:t xml:space="preserve">cience at </w:t>
      </w:r>
      <w:r w:rsidR="00294C2F">
        <w:t>UWC</w:t>
      </w:r>
      <w:r w:rsidRPr="00A90B8F">
        <w:t>.</w:t>
      </w:r>
      <w:r w:rsidR="0040498C">
        <w:t xml:space="preserve"> His teaching</w:t>
      </w:r>
      <w:r w:rsidR="00F96DCC">
        <w:t xml:space="preserve"> and research interests are in software e</w:t>
      </w:r>
      <w:r w:rsidR="0040498C">
        <w:t>ngineering.</w:t>
      </w:r>
    </w:p>
    <w:sectPr w:rsidR="00DF012F" w:rsidSect="00D53762">
      <w:headerReference w:type="even" r:id="rId20"/>
      <w:footerReference w:type="default" r:id="rId21"/>
      <w:type w:val="continuous"/>
      <w:pgSz w:w="12240" w:h="15840" w:code="1"/>
      <w:pgMar w:top="1008" w:right="936" w:bottom="1008" w:left="936" w:header="432" w:footer="432" w:gutter="0"/>
      <w:cols w:num="2" w:space="288"/>
      <w:docGrid w:linePitch="27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B652B" w:rsidRDefault="008B652B">
      <w:r>
        <w:separator/>
      </w:r>
    </w:p>
  </w:endnote>
  <w:endnote w:type="continuationSeparator" w:id="1">
    <w:p w:rsidR="008B652B" w:rsidRDefault="008B6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3">
    <w:panose1 w:val="05040102010807070707"/>
    <w:charset w:val="02"/>
    <w:family w:val="auto"/>
    <w:pitch w:val="variable"/>
    <w:sig w:usb0="00000000" w:usb1="00000000" w:usb2="00010000" w:usb3="00000000" w:csb0="80000000" w:csb1="00000000"/>
  </w:font>
  <w:font w:name="SimSun">
    <w:altName w:val="宋体"/>
    <w:panose1 w:val="00000000000000000000"/>
    <w:charset w:val="86"/>
    <w:family w:val="auto"/>
    <w:notTrueType/>
    <w:pitch w:val="variable"/>
    <w:sig w:usb0="00000000"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652B" w:rsidRPr="004730EA" w:rsidRDefault="008B652B">
    <w:pPr>
      <w:pStyle w:val="Footer"/>
      <w:rPr>
        <w:sz w:val="16"/>
        <w:szCs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B652B" w:rsidRDefault="008B652B"/>
    <w:p w:rsidR="008B652B" w:rsidRDefault="008B652B"/>
  </w:footnote>
  <w:footnote w:type="continuationSeparator" w:id="1">
    <w:p w:rsidR="008B652B" w:rsidRDefault="008B652B">
      <w:r>
        <w:continuationSeparator/>
      </w:r>
    </w:p>
  </w:footnote>
  <w:footnote w:id="2">
    <w:p w:rsidR="008B652B" w:rsidRDefault="008B652B">
      <w:pPr>
        <w:pStyle w:val="FootnoteText"/>
      </w:pPr>
      <w:r>
        <w:rPr>
          <w:rStyle w:val="FootnoteReference"/>
        </w:rPr>
        <w:footnoteRef/>
      </w:r>
      <w:r>
        <w:t xml:space="preserve"> Deaf with a capital 'D' is different from deaf or hard of hearing in that Deaf people primarily use sign language to communicate and define their sense of culture, as opposed to the other groups that use textual languages like English or Xhosa.</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652B" w:rsidRDefault="00774937">
    <w:pPr>
      <w:framePr w:wrap="around" w:vAnchor="text" w:hAnchor="margin" w:xAlign="right" w:y="1"/>
    </w:pPr>
    <w:fldSimple w:instr="PAGE  ">
      <w:r w:rsidR="008B652B">
        <w:rPr>
          <w:noProof/>
        </w:rPr>
        <w:t>1</w:t>
      </w:r>
    </w:fldSimple>
  </w:p>
  <w:p w:rsidR="008B652B" w:rsidRDefault="008B652B">
    <w:pP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652B" w:rsidRDefault="008B652B" w:rsidP="001B53DE">
    <w:pP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652B" w:rsidRDefault="008B652B"/>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717F86"/>
    <w:multiLevelType w:val="hybridMultilevel"/>
    <w:tmpl w:val="B3CE793E"/>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3A877D64"/>
    <w:multiLevelType w:val="singleLevel"/>
    <w:tmpl w:val="7A0817B2"/>
    <w:lvl w:ilvl="0">
      <w:start w:val="1"/>
      <w:numFmt w:val="decimal"/>
      <w:pStyle w:val="References"/>
      <w:lvlText w:val="[%1]"/>
      <w:lvlJc w:val="left"/>
      <w:pPr>
        <w:tabs>
          <w:tab w:val="num" w:pos="360"/>
        </w:tabs>
        <w:ind w:left="360" w:hanging="360"/>
      </w:pPr>
      <w:rPr>
        <w:i w:val="0"/>
      </w:rPr>
    </w:lvl>
  </w:abstractNum>
  <w:abstractNum w:abstractNumId="2">
    <w:nsid w:val="68E43590"/>
    <w:multiLevelType w:val="hybridMultilevel"/>
    <w:tmpl w:val="105E61A6"/>
    <w:lvl w:ilvl="0" w:tplc="CAC2FA28">
      <w:start w:val="1"/>
      <w:numFmt w:val="lowerRoman"/>
      <w:lvlText w:val="%1."/>
      <w:lvlJc w:val="right"/>
      <w:pPr>
        <w:ind w:left="720" w:hanging="360"/>
      </w:pPr>
    </w:lvl>
    <w:lvl w:ilvl="1" w:tplc="9B8CE1BC" w:tentative="1">
      <w:start w:val="1"/>
      <w:numFmt w:val="lowerLetter"/>
      <w:lvlText w:val="%2."/>
      <w:lvlJc w:val="left"/>
      <w:pPr>
        <w:ind w:left="1440" w:hanging="360"/>
      </w:pPr>
    </w:lvl>
    <w:lvl w:ilvl="2" w:tplc="ACB89982" w:tentative="1">
      <w:start w:val="1"/>
      <w:numFmt w:val="lowerRoman"/>
      <w:lvlText w:val="%3."/>
      <w:lvlJc w:val="right"/>
      <w:pPr>
        <w:ind w:left="2160" w:hanging="180"/>
      </w:pPr>
    </w:lvl>
    <w:lvl w:ilvl="3" w:tplc="AA9480B8" w:tentative="1">
      <w:start w:val="1"/>
      <w:numFmt w:val="decimal"/>
      <w:lvlText w:val="%4."/>
      <w:lvlJc w:val="left"/>
      <w:pPr>
        <w:ind w:left="2880" w:hanging="360"/>
      </w:pPr>
    </w:lvl>
    <w:lvl w:ilvl="4" w:tplc="A6B4AFAC" w:tentative="1">
      <w:start w:val="1"/>
      <w:numFmt w:val="lowerLetter"/>
      <w:lvlText w:val="%5."/>
      <w:lvlJc w:val="left"/>
      <w:pPr>
        <w:ind w:left="3600" w:hanging="360"/>
      </w:pPr>
    </w:lvl>
    <w:lvl w:ilvl="5" w:tplc="EAD0AFD0" w:tentative="1">
      <w:start w:val="1"/>
      <w:numFmt w:val="lowerRoman"/>
      <w:lvlText w:val="%6."/>
      <w:lvlJc w:val="right"/>
      <w:pPr>
        <w:ind w:left="4320" w:hanging="180"/>
      </w:pPr>
    </w:lvl>
    <w:lvl w:ilvl="6" w:tplc="6DAE24A2" w:tentative="1">
      <w:start w:val="1"/>
      <w:numFmt w:val="decimal"/>
      <w:lvlText w:val="%7."/>
      <w:lvlJc w:val="left"/>
      <w:pPr>
        <w:ind w:left="5040" w:hanging="360"/>
      </w:pPr>
    </w:lvl>
    <w:lvl w:ilvl="7" w:tplc="A0901D3C" w:tentative="1">
      <w:start w:val="1"/>
      <w:numFmt w:val="lowerLetter"/>
      <w:lvlText w:val="%8."/>
      <w:lvlJc w:val="left"/>
      <w:pPr>
        <w:ind w:left="5760" w:hanging="360"/>
      </w:pPr>
    </w:lvl>
    <w:lvl w:ilvl="8" w:tplc="DDF47ABC" w:tentative="1">
      <w:start w:val="1"/>
      <w:numFmt w:val="lowerRoman"/>
      <w:lvlText w:val="%9."/>
      <w:lvlJc w:val="right"/>
      <w:pPr>
        <w:ind w:left="6480" w:hanging="180"/>
      </w:pPr>
    </w:lvl>
  </w:abstractNum>
  <w:abstractNum w:abstractNumId="3">
    <w:nsid w:val="717B59DA"/>
    <w:multiLevelType w:val="multilevel"/>
    <w:tmpl w:val="4D9A976A"/>
    <w:lvl w:ilvl="0">
      <w:start w:val="1"/>
      <w:numFmt w:val="upperRoman"/>
      <w:pStyle w:val="Heading1"/>
      <w:lvlText w:val="%1."/>
      <w:legacy w:legacy="1" w:legacySpace="360" w:legacyIndent="144"/>
      <w:lvlJc w:val="left"/>
      <w:rPr>
        <w:rFonts w:hint="default"/>
      </w:rPr>
    </w:lvl>
    <w:lvl w:ilvl="1">
      <w:start w:val="1"/>
      <w:numFmt w:val="upperLetter"/>
      <w:pStyle w:val="Heading2"/>
      <w:lvlText w:val="%2."/>
      <w:legacy w:legacy="1" w:legacySpace="360" w:legacyIndent="144"/>
      <w:lvlJc w:val="left"/>
      <w:rPr>
        <w:rFonts w:hint="default"/>
      </w:rPr>
    </w:lvl>
    <w:lvl w:ilvl="2">
      <w:start w:val="1"/>
      <w:numFmt w:val="decimal"/>
      <w:pStyle w:val="Heading3"/>
      <w:lvlText w:val="%3)"/>
      <w:legacy w:legacy="1" w:legacySpace="360" w:legacyIndent="144"/>
      <w:lvlJc w:val="left"/>
      <w:rPr>
        <w:rFonts w:hint="default"/>
      </w:rPr>
    </w:lvl>
    <w:lvl w:ilvl="3">
      <w:start w:val="1"/>
      <w:numFmt w:val="lowerLetter"/>
      <w:pStyle w:val="Heading4"/>
      <w:lvlText w:val="%4)"/>
      <w:legacy w:legacy="1" w:legacySpace="360" w:legacyIndent="720"/>
      <w:lvlJc w:val="left"/>
      <w:pPr>
        <w:ind w:left="1152" w:hanging="720"/>
      </w:pPr>
      <w:rPr>
        <w:rFonts w:hint="default"/>
      </w:rPr>
    </w:lvl>
    <w:lvl w:ilvl="4">
      <w:start w:val="1"/>
      <w:numFmt w:val="decimal"/>
      <w:pStyle w:val="Heading5"/>
      <w:lvlText w:val="(%5)"/>
      <w:legacy w:legacy="1" w:legacySpace="360" w:legacyIndent="720"/>
      <w:lvlJc w:val="left"/>
      <w:pPr>
        <w:ind w:left="1872" w:hanging="720"/>
      </w:pPr>
      <w:rPr>
        <w:rFonts w:hint="default"/>
      </w:rPr>
    </w:lvl>
    <w:lvl w:ilvl="5">
      <w:start w:val="1"/>
      <w:numFmt w:val="lowerLetter"/>
      <w:pStyle w:val="Heading6"/>
      <w:lvlText w:val="(%6)"/>
      <w:legacy w:legacy="1" w:legacySpace="360" w:legacyIndent="720"/>
      <w:lvlJc w:val="left"/>
      <w:pPr>
        <w:ind w:left="2592" w:hanging="720"/>
      </w:pPr>
      <w:rPr>
        <w:rFonts w:hint="default"/>
      </w:rPr>
    </w:lvl>
    <w:lvl w:ilvl="6">
      <w:start w:val="1"/>
      <w:numFmt w:val="lowerRoman"/>
      <w:pStyle w:val="Heading7"/>
      <w:lvlText w:val="(%7)"/>
      <w:legacy w:legacy="1" w:legacySpace="360" w:legacyIndent="720"/>
      <w:lvlJc w:val="left"/>
      <w:pPr>
        <w:ind w:left="3312" w:hanging="720"/>
      </w:pPr>
      <w:rPr>
        <w:rFonts w:hint="default"/>
      </w:rPr>
    </w:lvl>
    <w:lvl w:ilvl="7">
      <w:start w:val="1"/>
      <w:numFmt w:val="lowerLetter"/>
      <w:pStyle w:val="Heading8"/>
      <w:lvlText w:val="(%8)"/>
      <w:legacy w:legacy="1" w:legacySpace="360" w:legacyIndent="720"/>
      <w:lvlJc w:val="left"/>
      <w:pPr>
        <w:ind w:left="4032" w:hanging="720"/>
      </w:pPr>
      <w:rPr>
        <w:rFonts w:hint="default"/>
      </w:rPr>
    </w:lvl>
    <w:lvl w:ilvl="8">
      <w:start w:val="1"/>
      <w:numFmt w:val="lowerRoman"/>
      <w:pStyle w:val="Heading9"/>
      <w:lvlText w:val="(%9)"/>
      <w:legacy w:legacy="1" w:legacySpace="360" w:legacyIndent="720"/>
      <w:lvlJc w:val="left"/>
      <w:pPr>
        <w:ind w:left="4752" w:hanging="720"/>
      </w:pPr>
      <w:rPr>
        <w:rFonts w:hint="default"/>
      </w:rPr>
    </w:lvl>
  </w:abstractNum>
  <w:abstractNum w:abstractNumId="4">
    <w:nsid w:val="73E85BD5"/>
    <w:multiLevelType w:val="multilevel"/>
    <w:tmpl w:val="FC42257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5207A2"/>
    <w:multiLevelType w:val="hybridMultilevel"/>
    <w:tmpl w:val="77487A58"/>
    <w:lvl w:ilvl="0" w:tplc="57CE1252">
      <w:start w:val="1"/>
      <w:numFmt w:val="bullet"/>
      <w:lvlText w:val=""/>
      <w:lvlJc w:val="left"/>
      <w:pPr>
        <w:tabs>
          <w:tab w:val="num" w:pos="360"/>
        </w:tabs>
        <w:ind w:left="360" w:hanging="360"/>
      </w:pPr>
      <w:rPr>
        <w:rFonts w:ascii="Symbol" w:hAnsi="Symbol" w:hint="default"/>
      </w:rPr>
    </w:lvl>
    <w:lvl w:ilvl="1" w:tplc="4CD6457C">
      <w:start w:val="1"/>
      <w:numFmt w:val="bullet"/>
      <w:lvlText w:val=""/>
      <w:lvlJc w:val="left"/>
      <w:pPr>
        <w:tabs>
          <w:tab w:val="num" w:pos="1080"/>
        </w:tabs>
        <w:ind w:left="1080" w:hanging="360"/>
      </w:pPr>
      <w:rPr>
        <w:rFonts w:ascii="Wingdings 3" w:hAnsi="Wingdings 3" w:hint="default"/>
      </w:rPr>
    </w:lvl>
    <w:lvl w:ilvl="2" w:tplc="317E1142" w:tentative="1">
      <w:start w:val="1"/>
      <w:numFmt w:val="bullet"/>
      <w:lvlText w:val=""/>
      <w:lvlJc w:val="left"/>
      <w:pPr>
        <w:tabs>
          <w:tab w:val="num" w:pos="1800"/>
        </w:tabs>
        <w:ind w:left="1800" w:hanging="360"/>
      </w:pPr>
      <w:rPr>
        <w:rFonts w:ascii="Wingdings 3" w:hAnsi="Wingdings 3" w:hint="default"/>
      </w:rPr>
    </w:lvl>
    <w:lvl w:ilvl="3" w:tplc="61487840" w:tentative="1">
      <w:start w:val="1"/>
      <w:numFmt w:val="bullet"/>
      <w:lvlText w:val=""/>
      <w:lvlJc w:val="left"/>
      <w:pPr>
        <w:tabs>
          <w:tab w:val="num" w:pos="2520"/>
        </w:tabs>
        <w:ind w:left="2520" w:hanging="360"/>
      </w:pPr>
      <w:rPr>
        <w:rFonts w:ascii="Wingdings 3" w:hAnsi="Wingdings 3" w:hint="default"/>
      </w:rPr>
    </w:lvl>
    <w:lvl w:ilvl="4" w:tplc="8F58D02A" w:tentative="1">
      <w:start w:val="1"/>
      <w:numFmt w:val="bullet"/>
      <w:lvlText w:val=""/>
      <w:lvlJc w:val="left"/>
      <w:pPr>
        <w:tabs>
          <w:tab w:val="num" w:pos="3240"/>
        </w:tabs>
        <w:ind w:left="3240" w:hanging="360"/>
      </w:pPr>
      <w:rPr>
        <w:rFonts w:ascii="Wingdings 3" w:hAnsi="Wingdings 3" w:hint="default"/>
      </w:rPr>
    </w:lvl>
    <w:lvl w:ilvl="5" w:tplc="9474B98A" w:tentative="1">
      <w:start w:val="1"/>
      <w:numFmt w:val="bullet"/>
      <w:lvlText w:val=""/>
      <w:lvlJc w:val="left"/>
      <w:pPr>
        <w:tabs>
          <w:tab w:val="num" w:pos="3960"/>
        </w:tabs>
        <w:ind w:left="3960" w:hanging="360"/>
      </w:pPr>
      <w:rPr>
        <w:rFonts w:ascii="Wingdings 3" w:hAnsi="Wingdings 3" w:hint="default"/>
      </w:rPr>
    </w:lvl>
    <w:lvl w:ilvl="6" w:tplc="6AC0E2F4" w:tentative="1">
      <w:start w:val="1"/>
      <w:numFmt w:val="bullet"/>
      <w:lvlText w:val=""/>
      <w:lvlJc w:val="left"/>
      <w:pPr>
        <w:tabs>
          <w:tab w:val="num" w:pos="4680"/>
        </w:tabs>
        <w:ind w:left="4680" w:hanging="360"/>
      </w:pPr>
      <w:rPr>
        <w:rFonts w:ascii="Wingdings 3" w:hAnsi="Wingdings 3" w:hint="default"/>
      </w:rPr>
    </w:lvl>
    <w:lvl w:ilvl="7" w:tplc="6B168902" w:tentative="1">
      <w:start w:val="1"/>
      <w:numFmt w:val="bullet"/>
      <w:lvlText w:val=""/>
      <w:lvlJc w:val="left"/>
      <w:pPr>
        <w:tabs>
          <w:tab w:val="num" w:pos="5400"/>
        </w:tabs>
        <w:ind w:left="5400" w:hanging="360"/>
      </w:pPr>
      <w:rPr>
        <w:rFonts w:ascii="Wingdings 3" w:hAnsi="Wingdings 3" w:hint="default"/>
      </w:rPr>
    </w:lvl>
    <w:lvl w:ilvl="8" w:tplc="979E2E56" w:tentative="1">
      <w:start w:val="1"/>
      <w:numFmt w:val="bullet"/>
      <w:lvlText w:val=""/>
      <w:lvlJc w:val="left"/>
      <w:pPr>
        <w:tabs>
          <w:tab w:val="num" w:pos="6120"/>
        </w:tabs>
        <w:ind w:left="6120" w:hanging="360"/>
      </w:pPr>
      <w:rPr>
        <w:rFonts w:ascii="Wingdings 3" w:hAnsi="Wingdings 3" w:hint="default"/>
      </w:rPr>
    </w:lvl>
  </w:abstractNum>
  <w:num w:numId="1">
    <w:abstractNumId w:val="1"/>
  </w:num>
  <w:num w:numId="2">
    <w:abstractNumId w:val="3"/>
  </w:num>
  <w:num w:numId="3">
    <w:abstractNumId w:val="2"/>
  </w:num>
  <w:num w:numId="4">
    <w:abstractNumId w:val="5"/>
  </w:num>
  <w:num w:numId="5">
    <w:abstractNumId w:val="3"/>
  </w:num>
  <w:num w:numId="6">
    <w:abstractNumId w:val="1"/>
  </w:num>
  <w:num w:numId="7">
    <w:abstractNumId w:val="3"/>
  </w:num>
  <w:num w:numId="8">
    <w:abstractNumId w:val="4"/>
  </w:num>
  <w:num w:numId="9">
    <w:abstractNumId w:val="1"/>
  </w:num>
  <w:num w:numId="10">
    <w:abstractNumId w:val="1"/>
  </w:num>
  <w:num w:numId="11">
    <w:abstractNumId w:val="1"/>
  </w:num>
  <w:num w:numId="12">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131078" w:nlCheck="1" w:checkStyle="1"/>
  <w:activeWritingStyle w:appName="MSWord" w:lang="en-AU" w:vendorID="64" w:dllVersion="131078" w:nlCheck="1" w:checkStyle="1"/>
  <w:attachedTemplate r:id="rId1"/>
  <w:doNotTrackMoves/>
  <w:defaultTabStop w:val="202"/>
  <w:drawingGridHorizontalSpacing w:val="10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0"/>
    <w:footnote w:id="1"/>
  </w:footnotePr>
  <w:endnotePr>
    <w:endnote w:id="0"/>
    <w:endnote w:id="1"/>
  </w:endnotePr>
  <w:compat>
    <w:useFELayout/>
  </w:compat>
  <w:rsids>
    <w:rsidRoot w:val="00827F9C"/>
    <w:rsid w:val="000101E7"/>
    <w:rsid w:val="0001305C"/>
    <w:rsid w:val="000136CD"/>
    <w:rsid w:val="000245AE"/>
    <w:rsid w:val="00027273"/>
    <w:rsid w:val="0002787E"/>
    <w:rsid w:val="00035B2E"/>
    <w:rsid w:val="00040333"/>
    <w:rsid w:val="00043743"/>
    <w:rsid w:val="000477F7"/>
    <w:rsid w:val="00074823"/>
    <w:rsid w:val="00075B3B"/>
    <w:rsid w:val="0008457D"/>
    <w:rsid w:val="00091F36"/>
    <w:rsid w:val="000B35C7"/>
    <w:rsid w:val="000B4F18"/>
    <w:rsid w:val="000B5E32"/>
    <w:rsid w:val="000B69B1"/>
    <w:rsid w:val="000C754D"/>
    <w:rsid w:val="000D0303"/>
    <w:rsid w:val="000D43A2"/>
    <w:rsid w:val="000D44BA"/>
    <w:rsid w:val="000E2734"/>
    <w:rsid w:val="000E4A64"/>
    <w:rsid w:val="000E4E12"/>
    <w:rsid w:val="000F3376"/>
    <w:rsid w:val="001066A7"/>
    <w:rsid w:val="00113A3E"/>
    <w:rsid w:val="00123670"/>
    <w:rsid w:val="00124CB5"/>
    <w:rsid w:val="001450F9"/>
    <w:rsid w:val="001467A5"/>
    <w:rsid w:val="00150CFA"/>
    <w:rsid w:val="00154838"/>
    <w:rsid w:val="00155983"/>
    <w:rsid w:val="00162D22"/>
    <w:rsid w:val="00164C9C"/>
    <w:rsid w:val="00165F88"/>
    <w:rsid w:val="0017268B"/>
    <w:rsid w:val="001869CA"/>
    <w:rsid w:val="001914D1"/>
    <w:rsid w:val="00191F55"/>
    <w:rsid w:val="001968B7"/>
    <w:rsid w:val="001A1049"/>
    <w:rsid w:val="001B53DE"/>
    <w:rsid w:val="001B6739"/>
    <w:rsid w:val="001C2E29"/>
    <w:rsid w:val="001C2F7B"/>
    <w:rsid w:val="001E1F18"/>
    <w:rsid w:val="001E23ED"/>
    <w:rsid w:val="001E794D"/>
    <w:rsid w:val="001F14DF"/>
    <w:rsid w:val="00205087"/>
    <w:rsid w:val="00214E8A"/>
    <w:rsid w:val="00222D15"/>
    <w:rsid w:val="002242C1"/>
    <w:rsid w:val="002276AB"/>
    <w:rsid w:val="00232A21"/>
    <w:rsid w:val="00252501"/>
    <w:rsid w:val="002559A0"/>
    <w:rsid w:val="002645A6"/>
    <w:rsid w:val="00267803"/>
    <w:rsid w:val="00275280"/>
    <w:rsid w:val="00294C2F"/>
    <w:rsid w:val="002A0FA1"/>
    <w:rsid w:val="002A7079"/>
    <w:rsid w:val="002B7DAB"/>
    <w:rsid w:val="002C6171"/>
    <w:rsid w:val="002D24C1"/>
    <w:rsid w:val="002D3369"/>
    <w:rsid w:val="002D7F1C"/>
    <w:rsid w:val="002E12EB"/>
    <w:rsid w:val="002E21C6"/>
    <w:rsid w:val="002E54AD"/>
    <w:rsid w:val="002E5529"/>
    <w:rsid w:val="002F068F"/>
    <w:rsid w:val="002F0797"/>
    <w:rsid w:val="002F2209"/>
    <w:rsid w:val="00302D7F"/>
    <w:rsid w:val="003030A1"/>
    <w:rsid w:val="00304841"/>
    <w:rsid w:val="003211F8"/>
    <w:rsid w:val="003266AF"/>
    <w:rsid w:val="00335E5C"/>
    <w:rsid w:val="00336A84"/>
    <w:rsid w:val="0033761D"/>
    <w:rsid w:val="0034759C"/>
    <w:rsid w:val="003516CB"/>
    <w:rsid w:val="0035374E"/>
    <w:rsid w:val="00361779"/>
    <w:rsid w:val="00362A1F"/>
    <w:rsid w:val="00371EC5"/>
    <w:rsid w:val="003745C2"/>
    <w:rsid w:val="003816E8"/>
    <w:rsid w:val="003824D3"/>
    <w:rsid w:val="00384E46"/>
    <w:rsid w:val="00385C84"/>
    <w:rsid w:val="00386479"/>
    <w:rsid w:val="00387C60"/>
    <w:rsid w:val="00391B9E"/>
    <w:rsid w:val="003A763D"/>
    <w:rsid w:val="003B0C99"/>
    <w:rsid w:val="003B66D2"/>
    <w:rsid w:val="003C4E63"/>
    <w:rsid w:val="0040498C"/>
    <w:rsid w:val="004126B6"/>
    <w:rsid w:val="0042139A"/>
    <w:rsid w:val="00421E16"/>
    <w:rsid w:val="00437DDD"/>
    <w:rsid w:val="004412CD"/>
    <w:rsid w:val="00441EB2"/>
    <w:rsid w:val="00443B71"/>
    <w:rsid w:val="00443CC0"/>
    <w:rsid w:val="00447DB6"/>
    <w:rsid w:val="00452497"/>
    <w:rsid w:val="00455C66"/>
    <w:rsid w:val="004730EA"/>
    <w:rsid w:val="00485B99"/>
    <w:rsid w:val="004930CF"/>
    <w:rsid w:val="00497329"/>
    <w:rsid w:val="004B083E"/>
    <w:rsid w:val="004B187A"/>
    <w:rsid w:val="004B62D0"/>
    <w:rsid w:val="004B74EC"/>
    <w:rsid w:val="004C09B3"/>
    <w:rsid w:val="004C240B"/>
    <w:rsid w:val="004D422F"/>
    <w:rsid w:val="004E4098"/>
    <w:rsid w:val="004E53C1"/>
    <w:rsid w:val="004F2DB4"/>
    <w:rsid w:val="00502E70"/>
    <w:rsid w:val="005037ED"/>
    <w:rsid w:val="005111F7"/>
    <w:rsid w:val="005139C4"/>
    <w:rsid w:val="0051498E"/>
    <w:rsid w:val="00516260"/>
    <w:rsid w:val="00516838"/>
    <w:rsid w:val="00517F43"/>
    <w:rsid w:val="0052198D"/>
    <w:rsid w:val="00525C92"/>
    <w:rsid w:val="005506AF"/>
    <w:rsid w:val="00550C88"/>
    <w:rsid w:val="00573110"/>
    <w:rsid w:val="00582847"/>
    <w:rsid w:val="00582DB9"/>
    <w:rsid w:val="0058706D"/>
    <w:rsid w:val="00594E6D"/>
    <w:rsid w:val="005958E3"/>
    <w:rsid w:val="00595FA1"/>
    <w:rsid w:val="005A0CA2"/>
    <w:rsid w:val="005A4D27"/>
    <w:rsid w:val="005A5EF2"/>
    <w:rsid w:val="005B720A"/>
    <w:rsid w:val="005C4D7F"/>
    <w:rsid w:val="005D6EC1"/>
    <w:rsid w:val="005E0C9E"/>
    <w:rsid w:val="005E7DD7"/>
    <w:rsid w:val="005F1C97"/>
    <w:rsid w:val="005F2069"/>
    <w:rsid w:val="006012EE"/>
    <w:rsid w:val="006074A4"/>
    <w:rsid w:val="00616281"/>
    <w:rsid w:val="00625961"/>
    <w:rsid w:val="00627DDC"/>
    <w:rsid w:val="00630B74"/>
    <w:rsid w:val="006549CC"/>
    <w:rsid w:val="006611E5"/>
    <w:rsid w:val="00675A0A"/>
    <w:rsid w:val="006825EC"/>
    <w:rsid w:val="0068388F"/>
    <w:rsid w:val="00684249"/>
    <w:rsid w:val="00691A9E"/>
    <w:rsid w:val="0069502F"/>
    <w:rsid w:val="006B2156"/>
    <w:rsid w:val="006C1960"/>
    <w:rsid w:val="006D122B"/>
    <w:rsid w:val="006D3714"/>
    <w:rsid w:val="006D3F59"/>
    <w:rsid w:val="006D63C6"/>
    <w:rsid w:val="006E2945"/>
    <w:rsid w:val="006E506D"/>
    <w:rsid w:val="006F0551"/>
    <w:rsid w:val="006F2AA0"/>
    <w:rsid w:val="00702CF1"/>
    <w:rsid w:val="00712A2E"/>
    <w:rsid w:val="00714FBC"/>
    <w:rsid w:val="00722DE8"/>
    <w:rsid w:val="00731024"/>
    <w:rsid w:val="00731DF9"/>
    <w:rsid w:val="00742CF3"/>
    <w:rsid w:val="007527CA"/>
    <w:rsid w:val="0075390C"/>
    <w:rsid w:val="00755C6C"/>
    <w:rsid w:val="00760EB1"/>
    <w:rsid w:val="007617F4"/>
    <w:rsid w:val="00761C07"/>
    <w:rsid w:val="00764D29"/>
    <w:rsid w:val="00774937"/>
    <w:rsid w:val="007771C7"/>
    <w:rsid w:val="00784578"/>
    <w:rsid w:val="007847C6"/>
    <w:rsid w:val="0078573D"/>
    <w:rsid w:val="0079272F"/>
    <w:rsid w:val="007954F5"/>
    <w:rsid w:val="007A4B80"/>
    <w:rsid w:val="007B090E"/>
    <w:rsid w:val="007C1EBD"/>
    <w:rsid w:val="007C5E5E"/>
    <w:rsid w:val="007D239F"/>
    <w:rsid w:val="007D33D0"/>
    <w:rsid w:val="007D74D0"/>
    <w:rsid w:val="007E0B16"/>
    <w:rsid w:val="007E668E"/>
    <w:rsid w:val="007F0D52"/>
    <w:rsid w:val="008002EA"/>
    <w:rsid w:val="008038B8"/>
    <w:rsid w:val="008058D4"/>
    <w:rsid w:val="008127EB"/>
    <w:rsid w:val="00814F1F"/>
    <w:rsid w:val="00827F9C"/>
    <w:rsid w:val="0083109A"/>
    <w:rsid w:val="008405A7"/>
    <w:rsid w:val="00852566"/>
    <w:rsid w:val="00853E45"/>
    <w:rsid w:val="00861D09"/>
    <w:rsid w:val="00863E41"/>
    <w:rsid w:val="008645B1"/>
    <w:rsid w:val="00864C98"/>
    <w:rsid w:val="008720DC"/>
    <w:rsid w:val="00872315"/>
    <w:rsid w:val="00876596"/>
    <w:rsid w:val="00877890"/>
    <w:rsid w:val="00877C79"/>
    <w:rsid w:val="00882D3B"/>
    <w:rsid w:val="008844C7"/>
    <w:rsid w:val="00884BD4"/>
    <w:rsid w:val="008852D4"/>
    <w:rsid w:val="00890B15"/>
    <w:rsid w:val="00891BBD"/>
    <w:rsid w:val="008A35F8"/>
    <w:rsid w:val="008B0BA5"/>
    <w:rsid w:val="008B652B"/>
    <w:rsid w:val="008C2173"/>
    <w:rsid w:val="008C67BA"/>
    <w:rsid w:val="008D080C"/>
    <w:rsid w:val="008D63A5"/>
    <w:rsid w:val="008E6AE5"/>
    <w:rsid w:val="008E6AFF"/>
    <w:rsid w:val="009013FE"/>
    <w:rsid w:val="009034CB"/>
    <w:rsid w:val="00921A9E"/>
    <w:rsid w:val="00923583"/>
    <w:rsid w:val="00925AB4"/>
    <w:rsid w:val="00941660"/>
    <w:rsid w:val="00943E81"/>
    <w:rsid w:val="00963730"/>
    <w:rsid w:val="00964FE3"/>
    <w:rsid w:val="0097134A"/>
    <w:rsid w:val="00976149"/>
    <w:rsid w:val="009A110E"/>
    <w:rsid w:val="009A35A5"/>
    <w:rsid w:val="009B09C3"/>
    <w:rsid w:val="009B19DF"/>
    <w:rsid w:val="009B2781"/>
    <w:rsid w:val="009C61D6"/>
    <w:rsid w:val="009C7EF9"/>
    <w:rsid w:val="009D6531"/>
    <w:rsid w:val="009E0838"/>
    <w:rsid w:val="009E18C8"/>
    <w:rsid w:val="009E3ED7"/>
    <w:rsid w:val="009F515A"/>
    <w:rsid w:val="00A0329A"/>
    <w:rsid w:val="00A044FB"/>
    <w:rsid w:val="00A07CC3"/>
    <w:rsid w:val="00A21EB2"/>
    <w:rsid w:val="00A35FEA"/>
    <w:rsid w:val="00A52E08"/>
    <w:rsid w:val="00A703EC"/>
    <w:rsid w:val="00A73EBD"/>
    <w:rsid w:val="00A90B8F"/>
    <w:rsid w:val="00AA3862"/>
    <w:rsid w:val="00AA3BBA"/>
    <w:rsid w:val="00AB04E3"/>
    <w:rsid w:val="00AC50F8"/>
    <w:rsid w:val="00AC758C"/>
    <w:rsid w:val="00AD10B5"/>
    <w:rsid w:val="00AD6786"/>
    <w:rsid w:val="00AE01E8"/>
    <w:rsid w:val="00AE2B41"/>
    <w:rsid w:val="00AE5E87"/>
    <w:rsid w:val="00AE66B0"/>
    <w:rsid w:val="00AF2757"/>
    <w:rsid w:val="00AF6656"/>
    <w:rsid w:val="00B431F2"/>
    <w:rsid w:val="00B4518C"/>
    <w:rsid w:val="00B47585"/>
    <w:rsid w:val="00B6226E"/>
    <w:rsid w:val="00B717B0"/>
    <w:rsid w:val="00B76110"/>
    <w:rsid w:val="00B8074A"/>
    <w:rsid w:val="00B835ED"/>
    <w:rsid w:val="00B93B57"/>
    <w:rsid w:val="00BB664A"/>
    <w:rsid w:val="00BB6860"/>
    <w:rsid w:val="00BB7615"/>
    <w:rsid w:val="00BC0794"/>
    <w:rsid w:val="00BC1FA2"/>
    <w:rsid w:val="00BD5C2A"/>
    <w:rsid w:val="00BE0E4C"/>
    <w:rsid w:val="00BE1E52"/>
    <w:rsid w:val="00BF0B8B"/>
    <w:rsid w:val="00BF2DE2"/>
    <w:rsid w:val="00C04CAF"/>
    <w:rsid w:val="00C062F6"/>
    <w:rsid w:val="00C11253"/>
    <w:rsid w:val="00C402A5"/>
    <w:rsid w:val="00C4157A"/>
    <w:rsid w:val="00C42354"/>
    <w:rsid w:val="00C435A0"/>
    <w:rsid w:val="00C65D29"/>
    <w:rsid w:val="00C747E5"/>
    <w:rsid w:val="00C81435"/>
    <w:rsid w:val="00C91F56"/>
    <w:rsid w:val="00CA070F"/>
    <w:rsid w:val="00CA4CCC"/>
    <w:rsid w:val="00CA58F9"/>
    <w:rsid w:val="00CA6DCE"/>
    <w:rsid w:val="00CB369E"/>
    <w:rsid w:val="00CB3B73"/>
    <w:rsid w:val="00CC121C"/>
    <w:rsid w:val="00CE43B5"/>
    <w:rsid w:val="00D01A2A"/>
    <w:rsid w:val="00D03F9C"/>
    <w:rsid w:val="00D273AD"/>
    <w:rsid w:val="00D34DC7"/>
    <w:rsid w:val="00D35907"/>
    <w:rsid w:val="00D53762"/>
    <w:rsid w:val="00D711DA"/>
    <w:rsid w:val="00D8424D"/>
    <w:rsid w:val="00D8616C"/>
    <w:rsid w:val="00D97573"/>
    <w:rsid w:val="00DA1EBA"/>
    <w:rsid w:val="00DA3168"/>
    <w:rsid w:val="00DB33AF"/>
    <w:rsid w:val="00DB741C"/>
    <w:rsid w:val="00DC05F0"/>
    <w:rsid w:val="00DC3DCD"/>
    <w:rsid w:val="00DD21BE"/>
    <w:rsid w:val="00DD49DB"/>
    <w:rsid w:val="00DF012F"/>
    <w:rsid w:val="00DF42E7"/>
    <w:rsid w:val="00E02D7B"/>
    <w:rsid w:val="00E04296"/>
    <w:rsid w:val="00E05814"/>
    <w:rsid w:val="00E11F82"/>
    <w:rsid w:val="00E17056"/>
    <w:rsid w:val="00E2131A"/>
    <w:rsid w:val="00E26D71"/>
    <w:rsid w:val="00E374A5"/>
    <w:rsid w:val="00E5589C"/>
    <w:rsid w:val="00E57686"/>
    <w:rsid w:val="00E71397"/>
    <w:rsid w:val="00E748DA"/>
    <w:rsid w:val="00E74F9F"/>
    <w:rsid w:val="00E774D9"/>
    <w:rsid w:val="00E85035"/>
    <w:rsid w:val="00E93C88"/>
    <w:rsid w:val="00EA01C2"/>
    <w:rsid w:val="00EA2F25"/>
    <w:rsid w:val="00EA33D8"/>
    <w:rsid w:val="00EA3733"/>
    <w:rsid w:val="00EA775F"/>
    <w:rsid w:val="00EC5C85"/>
    <w:rsid w:val="00ED0B59"/>
    <w:rsid w:val="00ED2675"/>
    <w:rsid w:val="00EE3C4A"/>
    <w:rsid w:val="00EF4327"/>
    <w:rsid w:val="00EF4E74"/>
    <w:rsid w:val="00F012DA"/>
    <w:rsid w:val="00F34400"/>
    <w:rsid w:val="00F44EEA"/>
    <w:rsid w:val="00F52F17"/>
    <w:rsid w:val="00F552D0"/>
    <w:rsid w:val="00F561FC"/>
    <w:rsid w:val="00F5633F"/>
    <w:rsid w:val="00F719C2"/>
    <w:rsid w:val="00F80FFE"/>
    <w:rsid w:val="00F811CB"/>
    <w:rsid w:val="00F92D98"/>
    <w:rsid w:val="00F96DCC"/>
    <w:rsid w:val="00FA031F"/>
    <w:rsid w:val="00FA2C9C"/>
    <w:rsid w:val="00FA39B7"/>
    <w:rsid w:val="00FB137D"/>
    <w:rsid w:val="00FB287D"/>
    <w:rsid w:val="00FC354B"/>
    <w:rsid w:val="00FC537F"/>
    <w:rsid w:val="00FD1ABD"/>
    <w:rsid w:val="00FE4B35"/>
    <w:rsid w:val="00FF029E"/>
    <w:rsid w:val="00FF1362"/>
    <w:rsid w:val="00FF147C"/>
  </w:rsids>
  <m:mathPr>
    <m:mathFont m:val="Wingdings 3"/>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Medium Grid 1 Accent 1" w:uiPriority="67"/>
  </w:latentStyles>
  <w:style w:type="paragraph" w:default="1" w:styleId="Normal">
    <w:name w:val="Normal"/>
    <w:qFormat/>
    <w:rsid w:val="00B67031"/>
    <w:rPr>
      <w:lang w:val="en-AU"/>
    </w:rPr>
  </w:style>
  <w:style w:type="paragraph" w:styleId="Heading1">
    <w:name w:val="heading 1"/>
    <w:basedOn w:val="Normal"/>
    <w:next w:val="Normal"/>
    <w:link w:val="Heading1Char"/>
    <w:uiPriority w:val="99"/>
    <w:qFormat/>
    <w:rsid w:val="002276AB"/>
    <w:pPr>
      <w:keepNext/>
      <w:numPr>
        <w:numId w:val="2"/>
      </w:numPr>
      <w:spacing w:before="240" w:after="80"/>
      <w:jc w:val="center"/>
      <w:outlineLvl w:val="0"/>
    </w:pPr>
    <w:rPr>
      <w:smallCaps/>
      <w:kern w:val="28"/>
      <w:sz w:val="20"/>
    </w:rPr>
  </w:style>
  <w:style w:type="paragraph" w:styleId="Heading2">
    <w:name w:val="heading 2"/>
    <w:basedOn w:val="Normal"/>
    <w:next w:val="Normal"/>
    <w:link w:val="Heading2Char"/>
    <w:uiPriority w:val="99"/>
    <w:qFormat/>
    <w:rsid w:val="002276AB"/>
    <w:pPr>
      <w:keepNext/>
      <w:numPr>
        <w:ilvl w:val="1"/>
        <w:numId w:val="2"/>
      </w:numPr>
      <w:spacing w:before="120" w:after="60"/>
      <w:outlineLvl w:val="1"/>
    </w:pPr>
    <w:rPr>
      <w:i/>
      <w:iCs/>
      <w:sz w:val="20"/>
    </w:rPr>
  </w:style>
  <w:style w:type="paragraph" w:styleId="Heading3">
    <w:name w:val="heading 3"/>
    <w:basedOn w:val="Normal"/>
    <w:next w:val="Normal"/>
    <w:link w:val="Heading3Char"/>
    <w:uiPriority w:val="99"/>
    <w:qFormat/>
    <w:rsid w:val="00CE5457"/>
    <w:pPr>
      <w:keepNext/>
      <w:numPr>
        <w:ilvl w:val="2"/>
        <w:numId w:val="2"/>
      </w:numPr>
      <w:spacing w:before="120"/>
      <w:outlineLvl w:val="2"/>
    </w:pPr>
    <w:rPr>
      <w:i/>
      <w:iCs/>
    </w:rPr>
  </w:style>
  <w:style w:type="paragraph" w:styleId="Heading4">
    <w:name w:val="heading 4"/>
    <w:basedOn w:val="Normal"/>
    <w:next w:val="Normal"/>
    <w:link w:val="Heading4Char"/>
    <w:uiPriority w:val="99"/>
    <w:qFormat/>
    <w:rsid w:val="00DB741C"/>
    <w:pPr>
      <w:keepNext/>
      <w:numPr>
        <w:ilvl w:val="3"/>
        <w:numId w:val="2"/>
      </w:numPr>
      <w:spacing w:before="240" w:after="60"/>
      <w:outlineLvl w:val="3"/>
    </w:pPr>
    <w:rPr>
      <w:i/>
      <w:iCs/>
      <w:sz w:val="18"/>
      <w:szCs w:val="18"/>
    </w:rPr>
  </w:style>
  <w:style w:type="paragraph" w:styleId="Heading5">
    <w:name w:val="heading 5"/>
    <w:basedOn w:val="Normal"/>
    <w:next w:val="Normal"/>
    <w:link w:val="Heading5Char"/>
    <w:uiPriority w:val="99"/>
    <w:qFormat/>
    <w:rsid w:val="00DB741C"/>
    <w:pPr>
      <w:numPr>
        <w:ilvl w:val="4"/>
        <w:numId w:val="2"/>
      </w:numPr>
      <w:spacing w:before="240" w:after="60"/>
      <w:outlineLvl w:val="4"/>
    </w:pPr>
    <w:rPr>
      <w:sz w:val="18"/>
      <w:szCs w:val="18"/>
    </w:rPr>
  </w:style>
  <w:style w:type="paragraph" w:styleId="Heading6">
    <w:name w:val="heading 6"/>
    <w:basedOn w:val="Normal"/>
    <w:next w:val="Normal"/>
    <w:link w:val="Heading6Char"/>
    <w:uiPriority w:val="99"/>
    <w:qFormat/>
    <w:rsid w:val="00DB741C"/>
    <w:pPr>
      <w:numPr>
        <w:ilvl w:val="5"/>
        <w:numId w:val="2"/>
      </w:numPr>
      <w:spacing w:before="240" w:after="60"/>
      <w:outlineLvl w:val="5"/>
    </w:pPr>
    <w:rPr>
      <w:i/>
      <w:iCs/>
      <w:sz w:val="16"/>
      <w:szCs w:val="16"/>
    </w:rPr>
  </w:style>
  <w:style w:type="paragraph" w:styleId="Heading7">
    <w:name w:val="heading 7"/>
    <w:basedOn w:val="Normal"/>
    <w:next w:val="Normal"/>
    <w:link w:val="Heading7Char"/>
    <w:uiPriority w:val="99"/>
    <w:qFormat/>
    <w:rsid w:val="00DB741C"/>
    <w:pPr>
      <w:numPr>
        <w:ilvl w:val="6"/>
        <w:numId w:val="2"/>
      </w:numPr>
      <w:spacing w:before="240" w:after="60"/>
      <w:outlineLvl w:val="6"/>
    </w:pPr>
    <w:rPr>
      <w:sz w:val="16"/>
      <w:szCs w:val="16"/>
    </w:rPr>
  </w:style>
  <w:style w:type="paragraph" w:styleId="Heading8">
    <w:name w:val="heading 8"/>
    <w:basedOn w:val="Normal"/>
    <w:next w:val="Normal"/>
    <w:link w:val="Heading8Char"/>
    <w:uiPriority w:val="99"/>
    <w:qFormat/>
    <w:rsid w:val="00DB741C"/>
    <w:pPr>
      <w:numPr>
        <w:ilvl w:val="7"/>
        <w:numId w:val="2"/>
      </w:numPr>
      <w:spacing w:before="240" w:after="60"/>
      <w:outlineLvl w:val="7"/>
    </w:pPr>
    <w:rPr>
      <w:i/>
      <w:iCs/>
      <w:sz w:val="16"/>
      <w:szCs w:val="16"/>
    </w:rPr>
  </w:style>
  <w:style w:type="paragraph" w:styleId="Heading9">
    <w:name w:val="heading 9"/>
    <w:basedOn w:val="Normal"/>
    <w:next w:val="Normal"/>
    <w:link w:val="Heading9Char"/>
    <w:uiPriority w:val="99"/>
    <w:qFormat/>
    <w:rsid w:val="00DB741C"/>
    <w:pPr>
      <w:numPr>
        <w:ilvl w:val="8"/>
        <w:numId w:val="2"/>
      </w:numPr>
      <w:spacing w:before="240" w:after="60"/>
      <w:outlineLvl w:val="8"/>
    </w:pPr>
    <w:rPr>
      <w:sz w:val="16"/>
      <w:szCs w:val="1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2276AB"/>
    <w:rPr>
      <w:smallCaps/>
      <w:kern w:val="28"/>
      <w:sz w:val="20"/>
      <w:lang w:val="en-AU"/>
    </w:rPr>
  </w:style>
  <w:style w:type="character" w:customStyle="1" w:styleId="Heading2Char">
    <w:name w:val="Heading 2 Char"/>
    <w:basedOn w:val="DefaultParagraphFont"/>
    <w:link w:val="Heading2"/>
    <w:uiPriority w:val="99"/>
    <w:locked/>
    <w:rsid w:val="002276AB"/>
    <w:rPr>
      <w:i/>
      <w:iCs/>
      <w:sz w:val="20"/>
      <w:lang w:val="en-AU"/>
    </w:rPr>
  </w:style>
  <w:style w:type="character" w:customStyle="1" w:styleId="Heading3Char">
    <w:name w:val="Heading 3 Char"/>
    <w:basedOn w:val="DefaultParagraphFont"/>
    <w:link w:val="Heading3"/>
    <w:uiPriority w:val="99"/>
    <w:locked/>
    <w:rsid w:val="00CE5457"/>
    <w:rPr>
      <w:i/>
      <w:iCs/>
      <w:lang w:val="en-AU"/>
    </w:rPr>
  </w:style>
  <w:style w:type="character" w:customStyle="1" w:styleId="Heading4Char">
    <w:name w:val="Heading 4 Char"/>
    <w:basedOn w:val="DefaultParagraphFont"/>
    <w:link w:val="Heading4"/>
    <w:uiPriority w:val="99"/>
    <w:locked/>
    <w:rsid w:val="00DB741C"/>
    <w:rPr>
      <w:i/>
      <w:iCs/>
      <w:sz w:val="18"/>
      <w:szCs w:val="18"/>
      <w:lang w:val="en-AU"/>
    </w:rPr>
  </w:style>
  <w:style w:type="character" w:customStyle="1" w:styleId="Heading5Char">
    <w:name w:val="Heading 5 Char"/>
    <w:basedOn w:val="DefaultParagraphFont"/>
    <w:link w:val="Heading5"/>
    <w:uiPriority w:val="99"/>
    <w:locked/>
    <w:rsid w:val="00DB741C"/>
    <w:rPr>
      <w:sz w:val="18"/>
      <w:szCs w:val="18"/>
      <w:lang w:val="en-AU"/>
    </w:rPr>
  </w:style>
  <w:style w:type="character" w:customStyle="1" w:styleId="Heading6Char">
    <w:name w:val="Heading 6 Char"/>
    <w:basedOn w:val="DefaultParagraphFont"/>
    <w:link w:val="Heading6"/>
    <w:uiPriority w:val="99"/>
    <w:locked/>
    <w:rsid w:val="00DB741C"/>
    <w:rPr>
      <w:i/>
      <w:iCs/>
      <w:sz w:val="16"/>
      <w:szCs w:val="16"/>
      <w:lang w:val="en-AU"/>
    </w:rPr>
  </w:style>
  <w:style w:type="character" w:customStyle="1" w:styleId="Heading7Char">
    <w:name w:val="Heading 7 Char"/>
    <w:basedOn w:val="DefaultParagraphFont"/>
    <w:link w:val="Heading7"/>
    <w:uiPriority w:val="99"/>
    <w:locked/>
    <w:rsid w:val="00DB741C"/>
    <w:rPr>
      <w:sz w:val="16"/>
      <w:szCs w:val="16"/>
      <w:lang w:val="en-AU"/>
    </w:rPr>
  </w:style>
  <w:style w:type="character" w:customStyle="1" w:styleId="Heading8Char">
    <w:name w:val="Heading 8 Char"/>
    <w:basedOn w:val="DefaultParagraphFont"/>
    <w:link w:val="Heading8"/>
    <w:uiPriority w:val="99"/>
    <w:locked/>
    <w:rsid w:val="00DB741C"/>
    <w:rPr>
      <w:i/>
      <w:iCs/>
      <w:sz w:val="16"/>
      <w:szCs w:val="16"/>
      <w:lang w:val="en-AU"/>
    </w:rPr>
  </w:style>
  <w:style w:type="character" w:customStyle="1" w:styleId="Heading9Char">
    <w:name w:val="Heading 9 Char"/>
    <w:basedOn w:val="DefaultParagraphFont"/>
    <w:link w:val="Heading9"/>
    <w:uiPriority w:val="99"/>
    <w:locked/>
    <w:rsid w:val="00DB741C"/>
    <w:rPr>
      <w:sz w:val="16"/>
      <w:szCs w:val="16"/>
      <w:lang w:val="en-AU"/>
    </w:rPr>
  </w:style>
  <w:style w:type="paragraph" w:customStyle="1" w:styleId="Abstract">
    <w:name w:val="Abstract"/>
    <w:basedOn w:val="Normal"/>
    <w:next w:val="Normal"/>
    <w:uiPriority w:val="99"/>
    <w:rsid w:val="00DB741C"/>
    <w:pPr>
      <w:spacing w:before="20"/>
      <w:ind w:firstLine="202"/>
      <w:jc w:val="both"/>
    </w:pPr>
    <w:rPr>
      <w:b/>
      <w:bCs/>
      <w:sz w:val="18"/>
      <w:szCs w:val="18"/>
    </w:rPr>
  </w:style>
  <w:style w:type="paragraph" w:customStyle="1" w:styleId="Authors">
    <w:name w:val="Authors"/>
    <w:basedOn w:val="Normal"/>
    <w:next w:val="Normal"/>
    <w:uiPriority w:val="99"/>
    <w:rsid w:val="00DB741C"/>
    <w:pPr>
      <w:jc w:val="center"/>
    </w:pPr>
    <w:rPr>
      <w:sz w:val="22"/>
      <w:szCs w:val="22"/>
    </w:rPr>
  </w:style>
  <w:style w:type="paragraph" w:styleId="Title">
    <w:name w:val="Title"/>
    <w:basedOn w:val="Normal"/>
    <w:next w:val="Normal"/>
    <w:link w:val="TitleChar"/>
    <w:uiPriority w:val="99"/>
    <w:qFormat/>
    <w:rsid w:val="00DB741C"/>
    <w:pPr>
      <w:jc w:val="center"/>
    </w:pPr>
    <w:rPr>
      <w:b/>
      <w:bCs/>
      <w:kern w:val="28"/>
      <w:sz w:val="34"/>
      <w:szCs w:val="34"/>
    </w:rPr>
  </w:style>
  <w:style w:type="character" w:customStyle="1" w:styleId="TitleChar">
    <w:name w:val="Title Char"/>
    <w:basedOn w:val="DefaultParagraphFont"/>
    <w:link w:val="Title"/>
    <w:uiPriority w:val="99"/>
    <w:locked/>
    <w:rsid w:val="00DB741C"/>
    <w:rPr>
      <w:rFonts w:ascii="Calibri" w:eastAsia="Times New Roman" w:hAnsi="Calibri" w:cs="Times New Roman"/>
      <w:b/>
      <w:bCs/>
      <w:kern w:val="28"/>
      <w:sz w:val="32"/>
    </w:rPr>
  </w:style>
  <w:style w:type="paragraph" w:styleId="FootnoteText">
    <w:name w:val="footnote text"/>
    <w:basedOn w:val="Normal"/>
    <w:link w:val="FootnoteTextChar"/>
    <w:uiPriority w:val="99"/>
    <w:semiHidden/>
    <w:rsid w:val="00DB741C"/>
    <w:pPr>
      <w:ind w:firstLine="202"/>
      <w:jc w:val="both"/>
    </w:pPr>
    <w:rPr>
      <w:sz w:val="16"/>
      <w:szCs w:val="16"/>
    </w:rPr>
  </w:style>
  <w:style w:type="character" w:customStyle="1" w:styleId="FootnoteTextChar">
    <w:name w:val="Footnote Text Char"/>
    <w:basedOn w:val="DefaultParagraphFont"/>
    <w:link w:val="FootnoteText"/>
    <w:uiPriority w:val="99"/>
    <w:semiHidden/>
    <w:locked/>
    <w:rsid w:val="00DB741C"/>
    <w:rPr>
      <w:rFonts w:cs="Times New Roman"/>
      <w:lang w:bidi="ar-SA"/>
    </w:rPr>
  </w:style>
  <w:style w:type="paragraph" w:customStyle="1" w:styleId="References">
    <w:name w:val="References"/>
    <w:basedOn w:val="Normal"/>
    <w:uiPriority w:val="99"/>
    <w:rsid w:val="00DB741C"/>
    <w:pPr>
      <w:numPr>
        <w:numId w:val="1"/>
      </w:numPr>
      <w:jc w:val="both"/>
    </w:pPr>
    <w:rPr>
      <w:sz w:val="16"/>
      <w:szCs w:val="16"/>
    </w:rPr>
  </w:style>
  <w:style w:type="paragraph" w:customStyle="1" w:styleId="IndexTerms">
    <w:name w:val="IndexTerms"/>
    <w:basedOn w:val="Normal"/>
    <w:next w:val="Normal"/>
    <w:uiPriority w:val="99"/>
    <w:rsid w:val="00DB741C"/>
    <w:pPr>
      <w:ind w:firstLine="202"/>
      <w:jc w:val="both"/>
    </w:pPr>
    <w:rPr>
      <w:b/>
      <w:bCs/>
      <w:sz w:val="18"/>
      <w:szCs w:val="18"/>
    </w:rPr>
  </w:style>
  <w:style w:type="character" w:styleId="FootnoteReference">
    <w:name w:val="footnote reference"/>
    <w:basedOn w:val="DefaultParagraphFont"/>
    <w:uiPriority w:val="99"/>
    <w:semiHidden/>
    <w:rsid w:val="00DB741C"/>
    <w:rPr>
      <w:rFonts w:cs="Times New Roman"/>
      <w:vertAlign w:val="superscript"/>
    </w:rPr>
  </w:style>
  <w:style w:type="paragraph" w:styleId="Footer">
    <w:name w:val="footer"/>
    <w:basedOn w:val="Normal"/>
    <w:link w:val="FooterChar"/>
    <w:uiPriority w:val="99"/>
    <w:rsid w:val="00DB741C"/>
    <w:pPr>
      <w:tabs>
        <w:tab w:val="center" w:pos="4320"/>
        <w:tab w:val="right" w:pos="8640"/>
      </w:tabs>
    </w:pPr>
  </w:style>
  <w:style w:type="character" w:customStyle="1" w:styleId="FooterChar">
    <w:name w:val="Footer Char"/>
    <w:basedOn w:val="DefaultParagraphFont"/>
    <w:link w:val="Footer"/>
    <w:uiPriority w:val="99"/>
    <w:semiHidden/>
    <w:locked/>
    <w:rsid w:val="00DB741C"/>
    <w:rPr>
      <w:rFonts w:cs="Times New Roman"/>
      <w:sz w:val="20"/>
      <w:lang w:bidi="ar-SA"/>
    </w:rPr>
  </w:style>
  <w:style w:type="paragraph" w:customStyle="1" w:styleId="Text">
    <w:name w:val="Text"/>
    <w:basedOn w:val="Normal"/>
    <w:rsid w:val="002276AB"/>
    <w:pPr>
      <w:widowControl w:val="0"/>
      <w:spacing w:line="252" w:lineRule="auto"/>
      <w:ind w:firstLine="202"/>
      <w:jc w:val="both"/>
    </w:pPr>
    <w:rPr>
      <w:sz w:val="20"/>
    </w:rPr>
  </w:style>
  <w:style w:type="paragraph" w:customStyle="1" w:styleId="FigureCaption">
    <w:name w:val="Figure Caption"/>
    <w:basedOn w:val="Normal"/>
    <w:rsid w:val="00DB741C"/>
    <w:pPr>
      <w:jc w:val="both"/>
    </w:pPr>
    <w:rPr>
      <w:sz w:val="16"/>
      <w:szCs w:val="16"/>
    </w:rPr>
  </w:style>
  <w:style w:type="paragraph" w:customStyle="1" w:styleId="TableTitle">
    <w:name w:val="Table Title"/>
    <w:basedOn w:val="Normal"/>
    <w:uiPriority w:val="99"/>
    <w:rsid w:val="00DB741C"/>
    <w:pPr>
      <w:jc w:val="center"/>
    </w:pPr>
    <w:rPr>
      <w:smallCaps/>
      <w:sz w:val="16"/>
      <w:szCs w:val="16"/>
    </w:rPr>
  </w:style>
  <w:style w:type="paragraph" w:customStyle="1" w:styleId="ReferenceHead">
    <w:name w:val="Reference Head"/>
    <w:basedOn w:val="Heading1"/>
    <w:uiPriority w:val="99"/>
    <w:rsid w:val="00DB741C"/>
    <w:pPr>
      <w:numPr>
        <w:numId w:val="0"/>
      </w:numPr>
    </w:pPr>
  </w:style>
  <w:style w:type="paragraph" w:styleId="Header">
    <w:name w:val="header"/>
    <w:basedOn w:val="Normal"/>
    <w:link w:val="HeaderChar"/>
    <w:uiPriority w:val="99"/>
    <w:rsid w:val="00DB741C"/>
    <w:pPr>
      <w:tabs>
        <w:tab w:val="center" w:pos="4320"/>
        <w:tab w:val="right" w:pos="8640"/>
      </w:tabs>
    </w:pPr>
  </w:style>
  <w:style w:type="character" w:customStyle="1" w:styleId="HeaderChar">
    <w:name w:val="Header Char"/>
    <w:basedOn w:val="DefaultParagraphFont"/>
    <w:link w:val="Header"/>
    <w:uiPriority w:val="99"/>
    <w:semiHidden/>
    <w:locked/>
    <w:rsid w:val="00DB741C"/>
    <w:rPr>
      <w:rFonts w:cs="Times New Roman"/>
      <w:sz w:val="20"/>
      <w:lang w:bidi="ar-SA"/>
    </w:rPr>
  </w:style>
  <w:style w:type="paragraph" w:customStyle="1" w:styleId="Equation">
    <w:name w:val="Equation"/>
    <w:basedOn w:val="Normal"/>
    <w:next w:val="Normal"/>
    <w:uiPriority w:val="99"/>
    <w:rsid w:val="00DB741C"/>
    <w:pPr>
      <w:widowControl w:val="0"/>
      <w:tabs>
        <w:tab w:val="right" w:pos="5040"/>
      </w:tabs>
      <w:spacing w:line="252" w:lineRule="auto"/>
      <w:jc w:val="both"/>
    </w:pPr>
  </w:style>
  <w:style w:type="character" w:styleId="Hyperlink">
    <w:name w:val="Hyperlink"/>
    <w:basedOn w:val="DefaultParagraphFont"/>
    <w:uiPriority w:val="99"/>
    <w:rsid w:val="00DB741C"/>
    <w:rPr>
      <w:rFonts w:cs="Times New Roman"/>
      <w:color w:val="0000FF"/>
      <w:u w:val="none"/>
    </w:rPr>
  </w:style>
  <w:style w:type="character" w:styleId="FollowedHyperlink">
    <w:name w:val="FollowedHyperlink"/>
    <w:basedOn w:val="DefaultParagraphFont"/>
    <w:uiPriority w:val="99"/>
    <w:rsid w:val="00DB741C"/>
    <w:rPr>
      <w:rFonts w:cs="Times New Roman"/>
      <w:color w:val="800080"/>
      <w:u w:val="single"/>
    </w:rPr>
  </w:style>
  <w:style w:type="paragraph" w:customStyle="1" w:styleId="Affiliations">
    <w:name w:val="Affiliations"/>
    <w:basedOn w:val="Normal"/>
    <w:uiPriority w:val="99"/>
    <w:rsid w:val="00DB741C"/>
    <w:pPr>
      <w:jc w:val="center"/>
    </w:pPr>
  </w:style>
  <w:style w:type="table" w:styleId="TableGrid">
    <w:name w:val="Table Grid"/>
    <w:basedOn w:val="TableNormal"/>
    <w:uiPriority w:val="99"/>
    <w:rsid w:val="002276AB"/>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AA255E"/>
    <w:rPr>
      <w:rFonts w:ascii="Lucida Grande" w:hAnsi="Lucida Grande"/>
    </w:rPr>
  </w:style>
  <w:style w:type="character" w:customStyle="1" w:styleId="DocumentMapChar">
    <w:name w:val="Document Map Char"/>
    <w:basedOn w:val="DefaultParagraphFont"/>
    <w:link w:val="DocumentMap"/>
    <w:rsid w:val="00AA255E"/>
    <w:rPr>
      <w:rFonts w:ascii="Lucida Grande" w:hAnsi="Lucida Grande" w:cs="Times New Roman"/>
      <w:lang w:val="en-US"/>
    </w:rPr>
  </w:style>
  <w:style w:type="paragraph" w:styleId="Caption">
    <w:name w:val="caption"/>
    <w:basedOn w:val="Normal"/>
    <w:next w:val="Normal"/>
    <w:qFormat/>
    <w:rsid w:val="00E055F9"/>
    <w:pPr>
      <w:keepLines/>
      <w:spacing w:before="120"/>
      <w:jc w:val="both"/>
    </w:pPr>
    <w:rPr>
      <w:bCs/>
      <w:sz w:val="18"/>
    </w:rPr>
  </w:style>
  <w:style w:type="paragraph" w:styleId="BalloonText">
    <w:name w:val="Balloon Text"/>
    <w:basedOn w:val="Normal"/>
    <w:link w:val="BalloonTextChar"/>
    <w:rsid w:val="00BA4E1E"/>
    <w:rPr>
      <w:rFonts w:ascii="Lucida Grande" w:hAnsi="Lucida Grande"/>
      <w:sz w:val="18"/>
      <w:szCs w:val="18"/>
    </w:rPr>
  </w:style>
  <w:style w:type="character" w:customStyle="1" w:styleId="BalloonTextChar">
    <w:name w:val="Balloon Text Char"/>
    <w:basedOn w:val="DefaultParagraphFont"/>
    <w:link w:val="BalloonText"/>
    <w:rsid w:val="00BA4E1E"/>
    <w:rPr>
      <w:rFonts w:ascii="Lucida Grande" w:hAnsi="Lucida Grande" w:cs="Times New Roman"/>
      <w:sz w:val="18"/>
      <w:szCs w:val="18"/>
    </w:rPr>
  </w:style>
  <w:style w:type="table" w:customStyle="1" w:styleId="LightShading1">
    <w:name w:val="Light Shading1"/>
    <w:basedOn w:val="TableNormal"/>
    <w:uiPriority w:val="60"/>
    <w:rsid w:val="00D8424D"/>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1">
    <w:name w:val="Colorful Grid1"/>
    <w:basedOn w:val="TableNormal"/>
    <w:rsid w:val="00447DB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447DB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447DB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List-Accent5">
    <w:name w:val="Light List Accent 5"/>
    <w:basedOn w:val="TableNormal"/>
    <w:rsid w:val="00447DB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Quote">
    <w:name w:val="Quote"/>
    <w:basedOn w:val="Normal"/>
    <w:next w:val="Normal"/>
    <w:link w:val="QuoteChar"/>
    <w:qFormat/>
    <w:rsid w:val="00123670"/>
    <w:rPr>
      <w:i/>
      <w:iCs/>
      <w:color w:val="000000"/>
    </w:rPr>
  </w:style>
  <w:style w:type="character" w:customStyle="1" w:styleId="QuoteChar">
    <w:name w:val="Quote Char"/>
    <w:basedOn w:val="DefaultParagraphFont"/>
    <w:link w:val="Quote"/>
    <w:rsid w:val="00123670"/>
    <w:rPr>
      <w:i/>
      <w:iCs/>
      <w:color w:val="000000"/>
      <w:lang w:val="en-AU"/>
    </w:rPr>
  </w:style>
  <w:style w:type="paragraph" w:customStyle="1" w:styleId="Default">
    <w:name w:val="Default"/>
    <w:rsid w:val="003745C2"/>
    <w:pPr>
      <w:autoSpaceDE w:val="0"/>
      <w:autoSpaceDN w:val="0"/>
      <w:adjustRightInd w:val="0"/>
    </w:pPr>
    <w:rPr>
      <w:rFonts w:ascii="Garamond" w:hAnsi="Garamond" w:cs="Garamond"/>
      <w:color w:val="000000"/>
    </w:rPr>
  </w:style>
  <w:style w:type="character" w:customStyle="1" w:styleId="apple-style-span">
    <w:name w:val="apple-style-span"/>
    <w:basedOn w:val="DefaultParagraphFont"/>
    <w:rsid w:val="00A90B8F"/>
  </w:style>
  <w:style w:type="character" w:customStyle="1" w:styleId="mozilla-findbar-search">
    <w:name w:val="__mozilla-findbar-search"/>
    <w:basedOn w:val="DefaultParagraphFont"/>
    <w:rsid w:val="00162D22"/>
  </w:style>
  <w:style w:type="paragraph" w:styleId="ListParagraph">
    <w:name w:val="List Paragraph"/>
    <w:basedOn w:val="Normal"/>
    <w:uiPriority w:val="34"/>
    <w:qFormat/>
    <w:rsid w:val="00814F1F"/>
    <w:pPr>
      <w:contextualSpacing/>
    </w:pPr>
    <w:rPr>
      <w:rFonts w:asciiTheme="minorHAnsi" w:eastAsiaTheme="minorEastAsia" w:hAnsiTheme="minorHAnsi" w:cstheme="minorBidi"/>
      <w:i/>
      <w:szCs w:val="22"/>
      <w:lang w:val="en-US"/>
    </w:rPr>
  </w:style>
  <w:style w:type="table" w:styleId="MediumGrid1-Accent1">
    <w:name w:val="Medium Grid 1 Accent 1"/>
    <w:basedOn w:val="TableNormal"/>
    <w:uiPriority w:val="67"/>
    <w:rsid w:val="005C4D7F"/>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22776913">
      <w:bodyDiv w:val="1"/>
      <w:marLeft w:val="0"/>
      <w:marRight w:val="0"/>
      <w:marTop w:val="0"/>
      <w:marBottom w:val="0"/>
      <w:divBdr>
        <w:top w:val="none" w:sz="0" w:space="0" w:color="auto"/>
        <w:left w:val="none" w:sz="0" w:space="0" w:color="auto"/>
        <w:bottom w:val="none" w:sz="0" w:space="0" w:color="auto"/>
        <w:right w:val="none" w:sz="0" w:space="0" w:color="auto"/>
      </w:divBdr>
      <w:divsChild>
        <w:div w:id="1339120889">
          <w:marLeft w:val="432"/>
          <w:marRight w:val="0"/>
          <w:marTop w:val="120"/>
          <w:marBottom w:val="0"/>
          <w:divBdr>
            <w:top w:val="none" w:sz="0" w:space="0" w:color="auto"/>
            <w:left w:val="none" w:sz="0" w:space="0" w:color="auto"/>
            <w:bottom w:val="none" w:sz="0" w:space="0" w:color="auto"/>
            <w:right w:val="none" w:sz="0" w:space="0" w:color="auto"/>
          </w:divBdr>
        </w:div>
        <w:div w:id="1545365695">
          <w:marLeft w:val="432"/>
          <w:marRight w:val="0"/>
          <w:marTop w:val="120"/>
          <w:marBottom w:val="0"/>
          <w:divBdr>
            <w:top w:val="none" w:sz="0" w:space="0" w:color="auto"/>
            <w:left w:val="none" w:sz="0" w:space="0" w:color="auto"/>
            <w:bottom w:val="none" w:sz="0" w:space="0" w:color="auto"/>
            <w:right w:val="none" w:sz="0" w:space="0" w:color="auto"/>
          </w:divBdr>
        </w:div>
      </w:divsChild>
    </w:div>
    <w:div w:id="278227436">
      <w:bodyDiv w:val="1"/>
      <w:marLeft w:val="0"/>
      <w:marRight w:val="0"/>
      <w:marTop w:val="0"/>
      <w:marBottom w:val="0"/>
      <w:divBdr>
        <w:top w:val="none" w:sz="0" w:space="0" w:color="auto"/>
        <w:left w:val="none" w:sz="0" w:space="0" w:color="auto"/>
        <w:bottom w:val="none" w:sz="0" w:space="0" w:color="auto"/>
        <w:right w:val="none" w:sz="0" w:space="0" w:color="auto"/>
      </w:divBdr>
    </w:div>
    <w:div w:id="285045497">
      <w:bodyDiv w:val="1"/>
      <w:marLeft w:val="0"/>
      <w:marRight w:val="0"/>
      <w:marTop w:val="0"/>
      <w:marBottom w:val="0"/>
      <w:divBdr>
        <w:top w:val="none" w:sz="0" w:space="0" w:color="auto"/>
        <w:left w:val="none" w:sz="0" w:space="0" w:color="auto"/>
        <w:bottom w:val="none" w:sz="0" w:space="0" w:color="auto"/>
        <w:right w:val="none" w:sz="0" w:space="0" w:color="auto"/>
      </w:divBdr>
    </w:div>
    <w:div w:id="334378152">
      <w:bodyDiv w:val="1"/>
      <w:marLeft w:val="0"/>
      <w:marRight w:val="0"/>
      <w:marTop w:val="0"/>
      <w:marBottom w:val="0"/>
      <w:divBdr>
        <w:top w:val="none" w:sz="0" w:space="0" w:color="auto"/>
        <w:left w:val="none" w:sz="0" w:space="0" w:color="auto"/>
        <w:bottom w:val="none" w:sz="0" w:space="0" w:color="auto"/>
        <w:right w:val="none" w:sz="0" w:space="0" w:color="auto"/>
      </w:divBdr>
    </w:div>
    <w:div w:id="369767782">
      <w:bodyDiv w:val="1"/>
      <w:marLeft w:val="0"/>
      <w:marRight w:val="0"/>
      <w:marTop w:val="0"/>
      <w:marBottom w:val="0"/>
      <w:divBdr>
        <w:top w:val="none" w:sz="0" w:space="0" w:color="auto"/>
        <w:left w:val="none" w:sz="0" w:space="0" w:color="auto"/>
        <w:bottom w:val="none" w:sz="0" w:space="0" w:color="auto"/>
        <w:right w:val="none" w:sz="0" w:space="0" w:color="auto"/>
      </w:divBdr>
    </w:div>
    <w:div w:id="468591187">
      <w:bodyDiv w:val="1"/>
      <w:marLeft w:val="0"/>
      <w:marRight w:val="0"/>
      <w:marTop w:val="0"/>
      <w:marBottom w:val="0"/>
      <w:divBdr>
        <w:top w:val="none" w:sz="0" w:space="0" w:color="auto"/>
        <w:left w:val="none" w:sz="0" w:space="0" w:color="auto"/>
        <w:bottom w:val="none" w:sz="0" w:space="0" w:color="auto"/>
        <w:right w:val="none" w:sz="0" w:space="0" w:color="auto"/>
      </w:divBdr>
    </w:div>
    <w:div w:id="490945473">
      <w:bodyDiv w:val="1"/>
      <w:marLeft w:val="0"/>
      <w:marRight w:val="0"/>
      <w:marTop w:val="0"/>
      <w:marBottom w:val="0"/>
      <w:divBdr>
        <w:top w:val="none" w:sz="0" w:space="0" w:color="auto"/>
        <w:left w:val="none" w:sz="0" w:space="0" w:color="auto"/>
        <w:bottom w:val="none" w:sz="0" w:space="0" w:color="auto"/>
        <w:right w:val="none" w:sz="0" w:space="0" w:color="auto"/>
      </w:divBdr>
    </w:div>
    <w:div w:id="736710285">
      <w:bodyDiv w:val="1"/>
      <w:marLeft w:val="0"/>
      <w:marRight w:val="0"/>
      <w:marTop w:val="0"/>
      <w:marBottom w:val="0"/>
      <w:divBdr>
        <w:top w:val="none" w:sz="0" w:space="0" w:color="auto"/>
        <w:left w:val="none" w:sz="0" w:space="0" w:color="auto"/>
        <w:bottom w:val="none" w:sz="0" w:space="0" w:color="auto"/>
        <w:right w:val="none" w:sz="0" w:space="0" w:color="auto"/>
      </w:divBdr>
    </w:div>
    <w:div w:id="747262751">
      <w:bodyDiv w:val="1"/>
      <w:marLeft w:val="0"/>
      <w:marRight w:val="0"/>
      <w:marTop w:val="0"/>
      <w:marBottom w:val="0"/>
      <w:divBdr>
        <w:top w:val="none" w:sz="0" w:space="0" w:color="auto"/>
        <w:left w:val="none" w:sz="0" w:space="0" w:color="auto"/>
        <w:bottom w:val="none" w:sz="0" w:space="0" w:color="auto"/>
        <w:right w:val="none" w:sz="0" w:space="0" w:color="auto"/>
      </w:divBdr>
      <w:divsChild>
        <w:div w:id="62027038">
          <w:marLeft w:val="864"/>
          <w:marRight w:val="0"/>
          <w:marTop w:val="100"/>
          <w:marBottom w:val="0"/>
          <w:divBdr>
            <w:top w:val="none" w:sz="0" w:space="0" w:color="auto"/>
            <w:left w:val="none" w:sz="0" w:space="0" w:color="auto"/>
            <w:bottom w:val="none" w:sz="0" w:space="0" w:color="auto"/>
            <w:right w:val="none" w:sz="0" w:space="0" w:color="auto"/>
          </w:divBdr>
        </w:div>
        <w:div w:id="250626531">
          <w:marLeft w:val="864"/>
          <w:marRight w:val="0"/>
          <w:marTop w:val="100"/>
          <w:marBottom w:val="0"/>
          <w:divBdr>
            <w:top w:val="none" w:sz="0" w:space="0" w:color="auto"/>
            <w:left w:val="none" w:sz="0" w:space="0" w:color="auto"/>
            <w:bottom w:val="none" w:sz="0" w:space="0" w:color="auto"/>
            <w:right w:val="none" w:sz="0" w:space="0" w:color="auto"/>
          </w:divBdr>
        </w:div>
        <w:div w:id="707728714">
          <w:marLeft w:val="864"/>
          <w:marRight w:val="0"/>
          <w:marTop w:val="100"/>
          <w:marBottom w:val="0"/>
          <w:divBdr>
            <w:top w:val="none" w:sz="0" w:space="0" w:color="auto"/>
            <w:left w:val="none" w:sz="0" w:space="0" w:color="auto"/>
            <w:bottom w:val="none" w:sz="0" w:space="0" w:color="auto"/>
            <w:right w:val="none" w:sz="0" w:space="0" w:color="auto"/>
          </w:divBdr>
        </w:div>
        <w:div w:id="870148414">
          <w:marLeft w:val="432"/>
          <w:marRight w:val="0"/>
          <w:marTop w:val="120"/>
          <w:marBottom w:val="0"/>
          <w:divBdr>
            <w:top w:val="none" w:sz="0" w:space="0" w:color="auto"/>
            <w:left w:val="none" w:sz="0" w:space="0" w:color="auto"/>
            <w:bottom w:val="none" w:sz="0" w:space="0" w:color="auto"/>
            <w:right w:val="none" w:sz="0" w:space="0" w:color="auto"/>
          </w:divBdr>
        </w:div>
        <w:div w:id="1022589035">
          <w:marLeft w:val="432"/>
          <w:marRight w:val="0"/>
          <w:marTop w:val="120"/>
          <w:marBottom w:val="0"/>
          <w:divBdr>
            <w:top w:val="none" w:sz="0" w:space="0" w:color="auto"/>
            <w:left w:val="none" w:sz="0" w:space="0" w:color="auto"/>
            <w:bottom w:val="none" w:sz="0" w:space="0" w:color="auto"/>
            <w:right w:val="none" w:sz="0" w:space="0" w:color="auto"/>
          </w:divBdr>
        </w:div>
        <w:div w:id="1169908318">
          <w:marLeft w:val="864"/>
          <w:marRight w:val="0"/>
          <w:marTop w:val="100"/>
          <w:marBottom w:val="0"/>
          <w:divBdr>
            <w:top w:val="none" w:sz="0" w:space="0" w:color="auto"/>
            <w:left w:val="none" w:sz="0" w:space="0" w:color="auto"/>
            <w:bottom w:val="none" w:sz="0" w:space="0" w:color="auto"/>
            <w:right w:val="none" w:sz="0" w:space="0" w:color="auto"/>
          </w:divBdr>
        </w:div>
        <w:div w:id="1719889744">
          <w:marLeft w:val="864"/>
          <w:marRight w:val="0"/>
          <w:marTop w:val="100"/>
          <w:marBottom w:val="0"/>
          <w:divBdr>
            <w:top w:val="none" w:sz="0" w:space="0" w:color="auto"/>
            <w:left w:val="none" w:sz="0" w:space="0" w:color="auto"/>
            <w:bottom w:val="none" w:sz="0" w:space="0" w:color="auto"/>
            <w:right w:val="none" w:sz="0" w:space="0" w:color="auto"/>
          </w:divBdr>
        </w:div>
        <w:div w:id="1912035404">
          <w:marLeft w:val="864"/>
          <w:marRight w:val="0"/>
          <w:marTop w:val="100"/>
          <w:marBottom w:val="0"/>
          <w:divBdr>
            <w:top w:val="none" w:sz="0" w:space="0" w:color="auto"/>
            <w:left w:val="none" w:sz="0" w:space="0" w:color="auto"/>
            <w:bottom w:val="none" w:sz="0" w:space="0" w:color="auto"/>
            <w:right w:val="none" w:sz="0" w:space="0" w:color="auto"/>
          </w:divBdr>
        </w:div>
        <w:div w:id="2143301566">
          <w:marLeft w:val="432"/>
          <w:marRight w:val="0"/>
          <w:marTop w:val="120"/>
          <w:marBottom w:val="0"/>
          <w:divBdr>
            <w:top w:val="none" w:sz="0" w:space="0" w:color="auto"/>
            <w:left w:val="none" w:sz="0" w:space="0" w:color="auto"/>
            <w:bottom w:val="none" w:sz="0" w:space="0" w:color="auto"/>
            <w:right w:val="none" w:sz="0" w:space="0" w:color="auto"/>
          </w:divBdr>
        </w:div>
      </w:divsChild>
    </w:div>
    <w:div w:id="781344169">
      <w:bodyDiv w:val="1"/>
      <w:marLeft w:val="0"/>
      <w:marRight w:val="0"/>
      <w:marTop w:val="0"/>
      <w:marBottom w:val="0"/>
      <w:divBdr>
        <w:top w:val="none" w:sz="0" w:space="0" w:color="auto"/>
        <w:left w:val="none" w:sz="0" w:space="0" w:color="auto"/>
        <w:bottom w:val="none" w:sz="0" w:space="0" w:color="auto"/>
        <w:right w:val="none" w:sz="0" w:space="0" w:color="auto"/>
      </w:divBdr>
    </w:div>
    <w:div w:id="881013200">
      <w:bodyDiv w:val="1"/>
      <w:marLeft w:val="0"/>
      <w:marRight w:val="0"/>
      <w:marTop w:val="0"/>
      <w:marBottom w:val="0"/>
      <w:divBdr>
        <w:top w:val="none" w:sz="0" w:space="0" w:color="auto"/>
        <w:left w:val="none" w:sz="0" w:space="0" w:color="auto"/>
        <w:bottom w:val="none" w:sz="0" w:space="0" w:color="auto"/>
        <w:right w:val="none" w:sz="0" w:space="0" w:color="auto"/>
      </w:divBdr>
    </w:div>
    <w:div w:id="991521313">
      <w:bodyDiv w:val="1"/>
      <w:marLeft w:val="0"/>
      <w:marRight w:val="0"/>
      <w:marTop w:val="0"/>
      <w:marBottom w:val="0"/>
      <w:divBdr>
        <w:top w:val="none" w:sz="0" w:space="0" w:color="auto"/>
        <w:left w:val="none" w:sz="0" w:space="0" w:color="auto"/>
        <w:bottom w:val="none" w:sz="0" w:space="0" w:color="auto"/>
        <w:right w:val="none" w:sz="0" w:space="0" w:color="auto"/>
      </w:divBdr>
      <w:divsChild>
        <w:div w:id="41487540">
          <w:marLeft w:val="864"/>
          <w:marRight w:val="0"/>
          <w:marTop w:val="100"/>
          <w:marBottom w:val="0"/>
          <w:divBdr>
            <w:top w:val="none" w:sz="0" w:space="0" w:color="auto"/>
            <w:left w:val="none" w:sz="0" w:space="0" w:color="auto"/>
            <w:bottom w:val="none" w:sz="0" w:space="0" w:color="auto"/>
            <w:right w:val="none" w:sz="0" w:space="0" w:color="auto"/>
          </w:divBdr>
        </w:div>
        <w:div w:id="170873735">
          <w:marLeft w:val="432"/>
          <w:marRight w:val="0"/>
          <w:marTop w:val="120"/>
          <w:marBottom w:val="0"/>
          <w:divBdr>
            <w:top w:val="none" w:sz="0" w:space="0" w:color="auto"/>
            <w:left w:val="none" w:sz="0" w:space="0" w:color="auto"/>
            <w:bottom w:val="none" w:sz="0" w:space="0" w:color="auto"/>
            <w:right w:val="none" w:sz="0" w:space="0" w:color="auto"/>
          </w:divBdr>
        </w:div>
        <w:div w:id="456526648">
          <w:marLeft w:val="864"/>
          <w:marRight w:val="0"/>
          <w:marTop w:val="100"/>
          <w:marBottom w:val="0"/>
          <w:divBdr>
            <w:top w:val="none" w:sz="0" w:space="0" w:color="auto"/>
            <w:left w:val="none" w:sz="0" w:space="0" w:color="auto"/>
            <w:bottom w:val="none" w:sz="0" w:space="0" w:color="auto"/>
            <w:right w:val="none" w:sz="0" w:space="0" w:color="auto"/>
          </w:divBdr>
        </w:div>
        <w:div w:id="831605476">
          <w:marLeft w:val="864"/>
          <w:marRight w:val="0"/>
          <w:marTop w:val="100"/>
          <w:marBottom w:val="0"/>
          <w:divBdr>
            <w:top w:val="none" w:sz="0" w:space="0" w:color="auto"/>
            <w:left w:val="none" w:sz="0" w:space="0" w:color="auto"/>
            <w:bottom w:val="none" w:sz="0" w:space="0" w:color="auto"/>
            <w:right w:val="none" w:sz="0" w:space="0" w:color="auto"/>
          </w:divBdr>
        </w:div>
        <w:div w:id="1065761210">
          <w:marLeft w:val="864"/>
          <w:marRight w:val="0"/>
          <w:marTop w:val="100"/>
          <w:marBottom w:val="0"/>
          <w:divBdr>
            <w:top w:val="none" w:sz="0" w:space="0" w:color="auto"/>
            <w:left w:val="none" w:sz="0" w:space="0" w:color="auto"/>
            <w:bottom w:val="none" w:sz="0" w:space="0" w:color="auto"/>
            <w:right w:val="none" w:sz="0" w:space="0" w:color="auto"/>
          </w:divBdr>
        </w:div>
        <w:div w:id="1526794979">
          <w:marLeft w:val="864"/>
          <w:marRight w:val="0"/>
          <w:marTop w:val="100"/>
          <w:marBottom w:val="0"/>
          <w:divBdr>
            <w:top w:val="none" w:sz="0" w:space="0" w:color="auto"/>
            <w:left w:val="none" w:sz="0" w:space="0" w:color="auto"/>
            <w:bottom w:val="none" w:sz="0" w:space="0" w:color="auto"/>
            <w:right w:val="none" w:sz="0" w:space="0" w:color="auto"/>
          </w:divBdr>
        </w:div>
        <w:div w:id="2095391558">
          <w:marLeft w:val="864"/>
          <w:marRight w:val="0"/>
          <w:marTop w:val="100"/>
          <w:marBottom w:val="0"/>
          <w:divBdr>
            <w:top w:val="none" w:sz="0" w:space="0" w:color="auto"/>
            <w:left w:val="none" w:sz="0" w:space="0" w:color="auto"/>
            <w:bottom w:val="none" w:sz="0" w:space="0" w:color="auto"/>
            <w:right w:val="none" w:sz="0" w:space="0" w:color="auto"/>
          </w:divBdr>
        </w:div>
      </w:divsChild>
    </w:div>
    <w:div w:id="997147118">
      <w:bodyDiv w:val="1"/>
      <w:marLeft w:val="0"/>
      <w:marRight w:val="0"/>
      <w:marTop w:val="0"/>
      <w:marBottom w:val="0"/>
      <w:divBdr>
        <w:top w:val="none" w:sz="0" w:space="0" w:color="auto"/>
        <w:left w:val="none" w:sz="0" w:space="0" w:color="auto"/>
        <w:bottom w:val="none" w:sz="0" w:space="0" w:color="auto"/>
        <w:right w:val="none" w:sz="0" w:space="0" w:color="auto"/>
      </w:divBdr>
    </w:div>
    <w:div w:id="1017195106">
      <w:bodyDiv w:val="1"/>
      <w:marLeft w:val="0"/>
      <w:marRight w:val="0"/>
      <w:marTop w:val="0"/>
      <w:marBottom w:val="0"/>
      <w:divBdr>
        <w:top w:val="none" w:sz="0" w:space="0" w:color="auto"/>
        <w:left w:val="none" w:sz="0" w:space="0" w:color="auto"/>
        <w:bottom w:val="none" w:sz="0" w:space="0" w:color="auto"/>
        <w:right w:val="none" w:sz="0" w:space="0" w:color="auto"/>
      </w:divBdr>
    </w:div>
    <w:div w:id="1124546614">
      <w:bodyDiv w:val="1"/>
      <w:marLeft w:val="0"/>
      <w:marRight w:val="0"/>
      <w:marTop w:val="0"/>
      <w:marBottom w:val="0"/>
      <w:divBdr>
        <w:top w:val="none" w:sz="0" w:space="0" w:color="auto"/>
        <w:left w:val="none" w:sz="0" w:space="0" w:color="auto"/>
        <w:bottom w:val="none" w:sz="0" w:space="0" w:color="auto"/>
        <w:right w:val="none" w:sz="0" w:space="0" w:color="auto"/>
      </w:divBdr>
      <w:divsChild>
        <w:div w:id="717977324">
          <w:marLeft w:val="864"/>
          <w:marRight w:val="0"/>
          <w:marTop w:val="100"/>
          <w:marBottom w:val="0"/>
          <w:divBdr>
            <w:top w:val="none" w:sz="0" w:space="0" w:color="auto"/>
            <w:left w:val="none" w:sz="0" w:space="0" w:color="auto"/>
            <w:bottom w:val="none" w:sz="0" w:space="0" w:color="auto"/>
            <w:right w:val="none" w:sz="0" w:space="0" w:color="auto"/>
          </w:divBdr>
        </w:div>
        <w:div w:id="1240866563">
          <w:marLeft w:val="864"/>
          <w:marRight w:val="0"/>
          <w:marTop w:val="100"/>
          <w:marBottom w:val="0"/>
          <w:divBdr>
            <w:top w:val="none" w:sz="0" w:space="0" w:color="auto"/>
            <w:left w:val="none" w:sz="0" w:space="0" w:color="auto"/>
            <w:bottom w:val="none" w:sz="0" w:space="0" w:color="auto"/>
            <w:right w:val="none" w:sz="0" w:space="0" w:color="auto"/>
          </w:divBdr>
        </w:div>
        <w:div w:id="1259098044">
          <w:marLeft w:val="864"/>
          <w:marRight w:val="0"/>
          <w:marTop w:val="100"/>
          <w:marBottom w:val="0"/>
          <w:divBdr>
            <w:top w:val="none" w:sz="0" w:space="0" w:color="auto"/>
            <w:left w:val="none" w:sz="0" w:space="0" w:color="auto"/>
            <w:bottom w:val="none" w:sz="0" w:space="0" w:color="auto"/>
            <w:right w:val="none" w:sz="0" w:space="0" w:color="auto"/>
          </w:divBdr>
        </w:div>
        <w:div w:id="1674063904">
          <w:marLeft w:val="864"/>
          <w:marRight w:val="0"/>
          <w:marTop w:val="100"/>
          <w:marBottom w:val="0"/>
          <w:divBdr>
            <w:top w:val="none" w:sz="0" w:space="0" w:color="auto"/>
            <w:left w:val="none" w:sz="0" w:space="0" w:color="auto"/>
            <w:bottom w:val="none" w:sz="0" w:space="0" w:color="auto"/>
            <w:right w:val="none" w:sz="0" w:space="0" w:color="auto"/>
          </w:divBdr>
        </w:div>
        <w:div w:id="1847552619">
          <w:marLeft w:val="864"/>
          <w:marRight w:val="0"/>
          <w:marTop w:val="100"/>
          <w:marBottom w:val="0"/>
          <w:divBdr>
            <w:top w:val="none" w:sz="0" w:space="0" w:color="auto"/>
            <w:left w:val="none" w:sz="0" w:space="0" w:color="auto"/>
            <w:bottom w:val="none" w:sz="0" w:space="0" w:color="auto"/>
            <w:right w:val="none" w:sz="0" w:space="0" w:color="auto"/>
          </w:divBdr>
        </w:div>
      </w:divsChild>
    </w:div>
    <w:div w:id="1135218621">
      <w:bodyDiv w:val="1"/>
      <w:marLeft w:val="0"/>
      <w:marRight w:val="0"/>
      <w:marTop w:val="0"/>
      <w:marBottom w:val="0"/>
      <w:divBdr>
        <w:top w:val="none" w:sz="0" w:space="0" w:color="auto"/>
        <w:left w:val="none" w:sz="0" w:space="0" w:color="auto"/>
        <w:bottom w:val="none" w:sz="0" w:space="0" w:color="auto"/>
        <w:right w:val="none" w:sz="0" w:space="0" w:color="auto"/>
      </w:divBdr>
    </w:div>
    <w:div w:id="1229925218">
      <w:bodyDiv w:val="1"/>
      <w:marLeft w:val="0"/>
      <w:marRight w:val="0"/>
      <w:marTop w:val="0"/>
      <w:marBottom w:val="0"/>
      <w:divBdr>
        <w:top w:val="none" w:sz="0" w:space="0" w:color="auto"/>
        <w:left w:val="none" w:sz="0" w:space="0" w:color="auto"/>
        <w:bottom w:val="none" w:sz="0" w:space="0" w:color="auto"/>
        <w:right w:val="none" w:sz="0" w:space="0" w:color="auto"/>
      </w:divBdr>
    </w:div>
    <w:div w:id="1341737333">
      <w:bodyDiv w:val="1"/>
      <w:marLeft w:val="0"/>
      <w:marRight w:val="0"/>
      <w:marTop w:val="0"/>
      <w:marBottom w:val="0"/>
      <w:divBdr>
        <w:top w:val="none" w:sz="0" w:space="0" w:color="auto"/>
        <w:left w:val="none" w:sz="0" w:space="0" w:color="auto"/>
        <w:bottom w:val="none" w:sz="0" w:space="0" w:color="auto"/>
        <w:right w:val="none" w:sz="0" w:space="0" w:color="auto"/>
      </w:divBdr>
    </w:div>
    <w:div w:id="1352956320">
      <w:bodyDiv w:val="1"/>
      <w:marLeft w:val="0"/>
      <w:marRight w:val="0"/>
      <w:marTop w:val="0"/>
      <w:marBottom w:val="0"/>
      <w:divBdr>
        <w:top w:val="none" w:sz="0" w:space="0" w:color="auto"/>
        <w:left w:val="none" w:sz="0" w:space="0" w:color="auto"/>
        <w:bottom w:val="none" w:sz="0" w:space="0" w:color="auto"/>
        <w:right w:val="none" w:sz="0" w:space="0" w:color="auto"/>
      </w:divBdr>
    </w:div>
    <w:div w:id="1495992224">
      <w:bodyDiv w:val="1"/>
      <w:marLeft w:val="0"/>
      <w:marRight w:val="0"/>
      <w:marTop w:val="0"/>
      <w:marBottom w:val="0"/>
      <w:divBdr>
        <w:top w:val="none" w:sz="0" w:space="0" w:color="auto"/>
        <w:left w:val="none" w:sz="0" w:space="0" w:color="auto"/>
        <w:bottom w:val="none" w:sz="0" w:space="0" w:color="auto"/>
        <w:right w:val="none" w:sz="0" w:space="0" w:color="auto"/>
      </w:divBdr>
    </w:div>
    <w:div w:id="1507357558">
      <w:bodyDiv w:val="1"/>
      <w:marLeft w:val="0"/>
      <w:marRight w:val="0"/>
      <w:marTop w:val="0"/>
      <w:marBottom w:val="0"/>
      <w:divBdr>
        <w:top w:val="none" w:sz="0" w:space="0" w:color="auto"/>
        <w:left w:val="none" w:sz="0" w:space="0" w:color="auto"/>
        <w:bottom w:val="none" w:sz="0" w:space="0" w:color="auto"/>
        <w:right w:val="none" w:sz="0" w:space="0" w:color="auto"/>
      </w:divBdr>
    </w:div>
    <w:div w:id="1595438717">
      <w:bodyDiv w:val="1"/>
      <w:marLeft w:val="0"/>
      <w:marRight w:val="0"/>
      <w:marTop w:val="0"/>
      <w:marBottom w:val="0"/>
      <w:divBdr>
        <w:top w:val="none" w:sz="0" w:space="0" w:color="auto"/>
        <w:left w:val="none" w:sz="0" w:space="0" w:color="auto"/>
        <w:bottom w:val="none" w:sz="0" w:space="0" w:color="auto"/>
        <w:right w:val="none" w:sz="0" w:space="0" w:color="auto"/>
      </w:divBdr>
    </w:div>
    <w:div w:id="1651785974">
      <w:bodyDiv w:val="1"/>
      <w:marLeft w:val="0"/>
      <w:marRight w:val="0"/>
      <w:marTop w:val="0"/>
      <w:marBottom w:val="0"/>
      <w:divBdr>
        <w:top w:val="none" w:sz="0" w:space="0" w:color="auto"/>
        <w:left w:val="none" w:sz="0" w:space="0" w:color="auto"/>
        <w:bottom w:val="none" w:sz="0" w:space="0" w:color="auto"/>
        <w:right w:val="none" w:sz="0" w:space="0" w:color="auto"/>
      </w:divBdr>
    </w:div>
    <w:div w:id="1679842052">
      <w:bodyDiv w:val="1"/>
      <w:marLeft w:val="0"/>
      <w:marRight w:val="0"/>
      <w:marTop w:val="0"/>
      <w:marBottom w:val="0"/>
      <w:divBdr>
        <w:top w:val="none" w:sz="0" w:space="0" w:color="auto"/>
        <w:left w:val="none" w:sz="0" w:space="0" w:color="auto"/>
        <w:bottom w:val="none" w:sz="0" w:space="0" w:color="auto"/>
        <w:right w:val="none" w:sz="0" w:space="0" w:color="auto"/>
      </w:divBdr>
      <w:divsChild>
        <w:div w:id="624771786">
          <w:marLeft w:val="432"/>
          <w:marRight w:val="0"/>
          <w:marTop w:val="120"/>
          <w:marBottom w:val="0"/>
          <w:divBdr>
            <w:top w:val="none" w:sz="0" w:space="0" w:color="auto"/>
            <w:left w:val="none" w:sz="0" w:space="0" w:color="auto"/>
            <w:bottom w:val="none" w:sz="0" w:space="0" w:color="auto"/>
            <w:right w:val="none" w:sz="0" w:space="0" w:color="auto"/>
          </w:divBdr>
        </w:div>
        <w:div w:id="964315479">
          <w:marLeft w:val="432"/>
          <w:marRight w:val="0"/>
          <w:marTop w:val="120"/>
          <w:marBottom w:val="0"/>
          <w:divBdr>
            <w:top w:val="none" w:sz="0" w:space="0" w:color="auto"/>
            <w:left w:val="none" w:sz="0" w:space="0" w:color="auto"/>
            <w:bottom w:val="none" w:sz="0" w:space="0" w:color="auto"/>
            <w:right w:val="none" w:sz="0" w:space="0" w:color="auto"/>
          </w:divBdr>
        </w:div>
        <w:div w:id="1888906442">
          <w:marLeft w:val="432"/>
          <w:marRight w:val="0"/>
          <w:marTop w:val="120"/>
          <w:marBottom w:val="0"/>
          <w:divBdr>
            <w:top w:val="none" w:sz="0" w:space="0" w:color="auto"/>
            <w:left w:val="none" w:sz="0" w:space="0" w:color="auto"/>
            <w:bottom w:val="none" w:sz="0" w:space="0" w:color="auto"/>
            <w:right w:val="none" w:sz="0" w:space="0" w:color="auto"/>
          </w:divBdr>
        </w:div>
      </w:divsChild>
    </w:div>
    <w:div w:id="1823964806">
      <w:bodyDiv w:val="1"/>
      <w:marLeft w:val="0"/>
      <w:marRight w:val="0"/>
      <w:marTop w:val="0"/>
      <w:marBottom w:val="0"/>
      <w:divBdr>
        <w:top w:val="none" w:sz="0" w:space="0" w:color="auto"/>
        <w:left w:val="none" w:sz="0" w:space="0" w:color="auto"/>
        <w:bottom w:val="none" w:sz="0" w:space="0" w:color="auto"/>
        <w:right w:val="none" w:sz="0" w:space="0" w:color="auto"/>
      </w:divBdr>
    </w:div>
    <w:div w:id="1852837925">
      <w:bodyDiv w:val="1"/>
      <w:marLeft w:val="0"/>
      <w:marRight w:val="0"/>
      <w:marTop w:val="0"/>
      <w:marBottom w:val="0"/>
      <w:divBdr>
        <w:top w:val="none" w:sz="0" w:space="0" w:color="auto"/>
        <w:left w:val="none" w:sz="0" w:space="0" w:color="auto"/>
        <w:bottom w:val="none" w:sz="0" w:space="0" w:color="auto"/>
        <w:right w:val="none" w:sz="0" w:space="0" w:color="auto"/>
      </w:divBdr>
      <w:divsChild>
        <w:div w:id="232475475">
          <w:marLeft w:val="864"/>
          <w:marRight w:val="0"/>
          <w:marTop w:val="100"/>
          <w:marBottom w:val="0"/>
          <w:divBdr>
            <w:top w:val="none" w:sz="0" w:space="0" w:color="auto"/>
            <w:left w:val="none" w:sz="0" w:space="0" w:color="auto"/>
            <w:bottom w:val="none" w:sz="0" w:space="0" w:color="auto"/>
            <w:right w:val="none" w:sz="0" w:space="0" w:color="auto"/>
          </w:divBdr>
        </w:div>
        <w:div w:id="452479675">
          <w:marLeft w:val="432"/>
          <w:marRight w:val="0"/>
          <w:marTop w:val="120"/>
          <w:marBottom w:val="0"/>
          <w:divBdr>
            <w:top w:val="none" w:sz="0" w:space="0" w:color="auto"/>
            <w:left w:val="none" w:sz="0" w:space="0" w:color="auto"/>
            <w:bottom w:val="none" w:sz="0" w:space="0" w:color="auto"/>
            <w:right w:val="none" w:sz="0" w:space="0" w:color="auto"/>
          </w:divBdr>
        </w:div>
        <w:div w:id="1276600273">
          <w:marLeft w:val="432"/>
          <w:marRight w:val="0"/>
          <w:marTop w:val="120"/>
          <w:marBottom w:val="0"/>
          <w:divBdr>
            <w:top w:val="none" w:sz="0" w:space="0" w:color="auto"/>
            <w:left w:val="none" w:sz="0" w:space="0" w:color="auto"/>
            <w:bottom w:val="none" w:sz="0" w:space="0" w:color="auto"/>
            <w:right w:val="none" w:sz="0" w:space="0" w:color="auto"/>
          </w:divBdr>
        </w:div>
        <w:div w:id="1306735575">
          <w:marLeft w:val="864"/>
          <w:marRight w:val="0"/>
          <w:marTop w:val="100"/>
          <w:marBottom w:val="0"/>
          <w:divBdr>
            <w:top w:val="none" w:sz="0" w:space="0" w:color="auto"/>
            <w:left w:val="none" w:sz="0" w:space="0" w:color="auto"/>
            <w:bottom w:val="none" w:sz="0" w:space="0" w:color="auto"/>
            <w:right w:val="none" w:sz="0" w:space="0" w:color="auto"/>
          </w:divBdr>
        </w:div>
        <w:div w:id="1605770929">
          <w:marLeft w:val="864"/>
          <w:marRight w:val="0"/>
          <w:marTop w:val="100"/>
          <w:marBottom w:val="0"/>
          <w:divBdr>
            <w:top w:val="none" w:sz="0" w:space="0" w:color="auto"/>
            <w:left w:val="none" w:sz="0" w:space="0" w:color="auto"/>
            <w:bottom w:val="none" w:sz="0" w:space="0" w:color="auto"/>
            <w:right w:val="none" w:sz="0" w:space="0" w:color="auto"/>
          </w:divBdr>
        </w:div>
        <w:div w:id="2103140034">
          <w:marLeft w:val="864"/>
          <w:marRight w:val="0"/>
          <w:marTop w:val="100"/>
          <w:marBottom w:val="0"/>
          <w:divBdr>
            <w:top w:val="none" w:sz="0" w:space="0" w:color="auto"/>
            <w:left w:val="none" w:sz="0" w:space="0" w:color="auto"/>
            <w:bottom w:val="none" w:sz="0" w:space="0" w:color="auto"/>
            <w:right w:val="none" w:sz="0" w:space="0" w:color="auto"/>
          </w:divBdr>
        </w:div>
      </w:divsChild>
    </w:div>
    <w:div w:id="1861166825">
      <w:bodyDiv w:val="1"/>
      <w:marLeft w:val="0"/>
      <w:marRight w:val="0"/>
      <w:marTop w:val="0"/>
      <w:marBottom w:val="0"/>
      <w:divBdr>
        <w:top w:val="none" w:sz="0" w:space="0" w:color="auto"/>
        <w:left w:val="none" w:sz="0" w:space="0" w:color="auto"/>
        <w:bottom w:val="none" w:sz="0" w:space="0" w:color="auto"/>
        <w:right w:val="none" w:sz="0" w:space="0" w:color="auto"/>
      </w:divBdr>
    </w:div>
    <w:div w:id="1885485994">
      <w:bodyDiv w:val="1"/>
      <w:marLeft w:val="0"/>
      <w:marRight w:val="0"/>
      <w:marTop w:val="0"/>
      <w:marBottom w:val="0"/>
      <w:divBdr>
        <w:top w:val="none" w:sz="0" w:space="0" w:color="auto"/>
        <w:left w:val="none" w:sz="0" w:space="0" w:color="auto"/>
        <w:bottom w:val="none" w:sz="0" w:space="0" w:color="auto"/>
        <w:right w:val="none" w:sz="0" w:space="0" w:color="auto"/>
      </w:divBdr>
    </w:div>
    <w:div w:id="2000452138">
      <w:bodyDiv w:val="1"/>
      <w:marLeft w:val="0"/>
      <w:marRight w:val="0"/>
      <w:marTop w:val="0"/>
      <w:marBottom w:val="0"/>
      <w:divBdr>
        <w:top w:val="none" w:sz="0" w:space="0" w:color="auto"/>
        <w:left w:val="none" w:sz="0" w:space="0" w:color="auto"/>
        <w:bottom w:val="none" w:sz="0" w:space="0" w:color="auto"/>
        <w:right w:val="none" w:sz="0" w:space="0" w:color="auto"/>
      </w:divBdr>
      <w:divsChild>
        <w:div w:id="372586278">
          <w:marLeft w:val="432"/>
          <w:marRight w:val="0"/>
          <w:marTop w:val="120"/>
          <w:marBottom w:val="0"/>
          <w:divBdr>
            <w:top w:val="none" w:sz="0" w:space="0" w:color="auto"/>
            <w:left w:val="none" w:sz="0" w:space="0" w:color="auto"/>
            <w:bottom w:val="none" w:sz="0" w:space="0" w:color="auto"/>
            <w:right w:val="none" w:sz="0" w:space="0" w:color="auto"/>
          </w:divBdr>
        </w:div>
        <w:div w:id="527572108">
          <w:marLeft w:val="432"/>
          <w:marRight w:val="0"/>
          <w:marTop w:val="120"/>
          <w:marBottom w:val="0"/>
          <w:divBdr>
            <w:top w:val="none" w:sz="0" w:space="0" w:color="auto"/>
            <w:left w:val="none" w:sz="0" w:space="0" w:color="auto"/>
            <w:bottom w:val="none" w:sz="0" w:space="0" w:color="auto"/>
            <w:right w:val="none" w:sz="0" w:space="0" w:color="auto"/>
          </w:divBdr>
        </w:div>
        <w:div w:id="720402960">
          <w:marLeft w:val="432"/>
          <w:marRight w:val="0"/>
          <w:marTop w:val="120"/>
          <w:marBottom w:val="0"/>
          <w:divBdr>
            <w:top w:val="none" w:sz="0" w:space="0" w:color="auto"/>
            <w:left w:val="none" w:sz="0" w:space="0" w:color="auto"/>
            <w:bottom w:val="none" w:sz="0" w:space="0" w:color="auto"/>
            <w:right w:val="none" w:sz="0" w:space="0" w:color="auto"/>
          </w:divBdr>
        </w:div>
        <w:div w:id="813527246">
          <w:marLeft w:val="432"/>
          <w:marRight w:val="0"/>
          <w:marTop w:val="120"/>
          <w:marBottom w:val="0"/>
          <w:divBdr>
            <w:top w:val="none" w:sz="0" w:space="0" w:color="auto"/>
            <w:left w:val="none" w:sz="0" w:space="0" w:color="auto"/>
            <w:bottom w:val="none" w:sz="0" w:space="0" w:color="auto"/>
            <w:right w:val="none" w:sz="0" w:space="0" w:color="auto"/>
          </w:divBdr>
        </w:div>
        <w:div w:id="877667964">
          <w:marLeft w:val="432"/>
          <w:marRight w:val="0"/>
          <w:marTop w:val="120"/>
          <w:marBottom w:val="0"/>
          <w:divBdr>
            <w:top w:val="none" w:sz="0" w:space="0" w:color="auto"/>
            <w:left w:val="none" w:sz="0" w:space="0" w:color="auto"/>
            <w:bottom w:val="none" w:sz="0" w:space="0" w:color="auto"/>
            <w:right w:val="none" w:sz="0" w:space="0" w:color="auto"/>
          </w:divBdr>
        </w:div>
        <w:div w:id="1018896209">
          <w:marLeft w:val="864"/>
          <w:marRight w:val="0"/>
          <w:marTop w:val="100"/>
          <w:marBottom w:val="0"/>
          <w:divBdr>
            <w:top w:val="none" w:sz="0" w:space="0" w:color="auto"/>
            <w:left w:val="none" w:sz="0" w:space="0" w:color="auto"/>
            <w:bottom w:val="none" w:sz="0" w:space="0" w:color="auto"/>
            <w:right w:val="none" w:sz="0" w:space="0" w:color="auto"/>
          </w:divBdr>
        </w:div>
        <w:div w:id="1729453227">
          <w:marLeft w:val="432"/>
          <w:marRight w:val="0"/>
          <w:marTop w:val="120"/>
          <w:marBottom w:val="0"/>
          <w:divBdr>
            <w:top w:val="none" w:sz="0" w:space="0" w:color="auto"/>
            <w:left w:val="none" w:sz="0" w:space="0" w:color="auto"/>
            <w:bottom w:val="none" w:sz="0" w:space="0" w:color="auto"/>
            <w:right w:val="none" w:sz="0" w:space="0" w:color="auto"/>
          </w:divBdr>
        </w:div>
        <w:div w:id="1986467468">
          <w:marLeft w:val="432"/>
          <w:marRight w:val="0"/>
          <w:marTop w:val="120"/>
          <w:marBottom w:val="0"/>
          <w:divBdr>
            <w:top w:val="none" w:sz="0" w:space="0" w:color="auto"/>
            <w:left w:val="none" w:sz="0" w:space="0" w:color="auto"/>
            <w:bottom w:val="none" w:sz="0" w:space="0" w:color="auto"/>
            <w:right w:val="none" w:sz="0" w:space="0" w:color="auto"/>
          </w:divBdr>
        </w:div>
      </w:divsChild>
    </w:div>
    <w:div w:id="2136411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openxmlformats.org/officeDocument/2006/relationships/hyperlink" Target="http://fivedots.coe.psu.ac.th/Software.coe/J2ME/bluetooth/Intro%20Articles/mahmoud2.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23AF48-7C98-445A-A998-040357A980C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011F5F77-A427-411A-AA54-9608F647CEA2}">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Kiara running on PC</a:t>
          </a:r>
          <a:endParaRPr lang="en-US" sz="700" b="0" dirty="0">
            <a:latin typeface="Times New Roman" pitchFamily="18" charset="0"/>
            <a:cs typeface="Times New Roman" pitchFamily="18" charset="0"/>
          </a:endParaRPr>
        </a:p>
      </dgm:t>
    </dgm:pt>
    <dgm:pt modelId="{238C1943-2AEC-4C75-BA30-A127C04D030F}" type="parTrans" cxnId="{78129CBE-9354-4768-B454-07E3DF449CC1}">
      <dgm:prSet/>
      <dgm:spPr/>
      <dgm:t>
        <a:bodyPr/>
        <a:lstStyle/>
        <a:p>
          <a:endParaRPr lang="en-US" sz="800"/>
        </a:p>
      </dgm:t>
    </dgm:pt>
    <dgm:pt modelId="{15321D20-E878-4D89-BD02-85DF57D826F9}" type="sibTrans" cxnId="{78129CBE-9354-4768-B454-07E3DF449CC1}">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4BD973B1-F6AA-45E9-BE6E-A5C6003F2B36}">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Kiara gets a message</a:t>
          </a:r>
          <a:endParaRPr lang="en-US" sz="700" b="0" dirty="0">
            <a:latin typeface="Times New Roman" pitchFamily="18" charset="0"/>
            <a:cs typeface="Times New Roman" pitchFamily="18" charset="0"/>
          </a:endParaRPr>
        </a:p>
      </dgm:t>
    </dgm:pt>
    <dgm:pt modelId="{612FC611-EAB8-4A3B-A319-2CB90ED13AFB}" type="parTrans" cxnId="{E4A55D41-31EA-4516-90C6-89B924564E0C}">
      <dgm:prSet/>
      <dgm:spPr/>
      <dgm:t>
        <a:bodyPr/>
        <a:lstStyle/>
        <a:p>
          <a:endParaRPr lang="en-US" sz="800"/>
        </a:p>
      </dgm:t>
    </dgm:pt>
    <dgm:pt modelId="{8FF90D56-5960-4994-9F4E-1F8709C88665}" type="sibTrans" cxnId="{E4A55D41-31EA-4516-90C6-89B924564E0C}">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D7DE79D5-E425-487E-943E-18B49DE3E923}">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Win32 is alerted</a:t>
          </a:r>
          <a:endParaRPr lang="en-US" sz="700" b="0" dirty="0">
            <a:latin typeface="Times New Roman" pitchFamily="18" charset="0"/>
            <a:cs typeface="Times New Roman" pitchFamily="18" charset="0"/>
          </a:endParaRPr>
        </a:p>
      </dgm:t>
    </dgm:pt>
    <dgm:pt modelId="{A4B927F2-0D04-4C87-854E-3A98C8BD56D1}" type="parTrans" cxnId="{0E3BB066-2620-4749-94B5-2798941FEEED}">
      <dgm:prSet/>
      <dgm:spPr/>
      <dgm:t>
        <a:bodyPr/>
        <a:lstStyle/>
        <a:p>
          <a:endParaRPr lang="en-US" sz="800"/>
        </a:p>
      </dgm:t>
    </dgm:pt>
    <dgm:pt modelId="{5E21EABD-C10E-47F9-B5E7-678F97D1A321}" type="sibTrans" cxnId="{0E3BB066-2620-4749-94B5-2798941FEEED}">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2AC17122-56FA-40AF-A8A4-FCC28B5E1E19}">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Win32 executes Bluetooth code</a:t>
          </a:r>
          <a:endParaRPr lang="en-US" sz="700" b="0" dirty="0">
            <a:latin typeface="Times New Roman" pitchFamily="18" charset="0"/>
            <a:cs typeface="Times New Roman" pitchFamily="18" charset="0"/>
          </a:endParaRPr>
        </a:p>
      </dgm:t>
    </dgm:pt>
    <dgm:pt modelId="{C24605DE-BA6F-4760-80CC-AF90A918681C}" type="parTrans" cxnId="{14F4835D-9C96-4C21-A3B8-B12168D7AAFA}">
      <dgm:prSet/>
      <dgm:spPr/>
      <dgm:t>
        <a:bodyPr/>
        <a:lstStyle/>
        <a:p>
          <a:endParaRPr lang="en-US" sz="800"/>
        </a:p>
      </dgm:t>
    </dgm:pt>
    <dgm:pt modelId="{3660AFAF-4D7D-4C82-A142-14CF045CE2C5}" type="sibTrans" cxnId="{14F4835D-9C96-4C21-A3B8-B12168D7AAFA}">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1C95E213-BD3B-4CC6-B9DA-44DFB0C97143}">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A text file is sent to the phone</a:t>
          </a:r>
          <a:endParaRPr lang="en-US" sz="700" b="0" dirty="0">
            <a:latin typeface="Times New Roman" pitchFamily="18" charset="0"/>
            <a:cs typeface="Times New Roman" pitchFamily="18" charset="0"/>
          </a:endParaRPr>
        </a:p>
      </dgm:t>
    </dgm:pt>
    <dgm:pt modelId="{2E1F51C0-59CF-4792-89BD-9AC5C247188E}" type="parTrans" cxnId="{555471D5-746A-4E45-8326-1F59367AAAD3}">
      <dgm:prSet/>
      <dgm:spPr/>
      <dgm:t>
        <a:bodyPr/>
        <a:lstStyle/>
        <a:p>
          <a:endParaRPr lang="en-US" sz="800"/>
        </a:p>
      </dgm:t>
    </dgm:pt>
    <dgm:pt modelId="{1C3D5F39-D1AE-4A10-9688-F51C257A210B}" type="sibTrans" cxnId="{555471D5-746A-4E45-8326-1F59367AAAD3}">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E1F54A74-EAA4-469A-A969-2BD2EAAB3156}">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Phones vibrates</a:t>
          </a:r>
          <a:endParaRPr lang="en-US" sz="700" b="0" dirty="0">
            <a:latin typeface="Times New Roman" pitchFamily="18" charset="0"/>
            <a:cs typeface="Times New Roman" pitchFamily="18" charset="0"/>
          </a:endParaRPr>
        </a:p>
      </dgm:t>
    </dgm:pt>
    <dgm:pt modelId="{724C7814-A7C6-4539-98E1-529538DDA504}" type="parTrans" cxnId="{FA9B4DF3-9534-4B6F-B54E-8C1371CEBD6A}">
      <dgm:prSet/>
      <dgm:spPr/>
      <dgm:t>
        <a:bodyPr/>
        <a:lstStyle/>
        <a:p>
          <a:endParaRPr lang="en-US" sz="800"/>
        </a:p>
      </dgm:t>
    </dgm:pt>
    <dgm:pt modelId="{6D6D9657-456C-4E44-8139-9BA4A9319455}" type="sibTrans" cxnId="{FA9B4DF3-9534-4B6F-B54E-8C1371CEBD6A}">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C0BC4E03-8FE5-490B-B3E4-9CD462B7DFF9}">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700" b="0" dirty="0" smtClean="0">
              <a:latin typeface="Times New Roman" pitchFamily="18" charset="0"/>
              <a:cs typeface="Times New Roman" pitchFamily="18" charset="0"/>
            </a:rPr>
            <a:t>User responds</a:t>
          </a:r>
          <a:endParaRPr lang="en-US" sz="700" b="0" dirty="0">
            <a:latin typeface="Times New Roman" pitchFamily="18" charset="0"/>
            <a:cs typeface="Times New Roman" pitchFamily="18" charset="0"/>
          </a:endParaRPr>
        </a:p>
      </dgm:t>
    </dgm:pt>
    <dgm:pt modelId="{5CBED40D-375D-4A5F-871C-9257490A763D}" type="parTrans" cxnId="{7FEB5948-FA08-41F7-BF77-F0FCB806165A}">
      <dgm:prSet/>
      <dgm:spPr/>
      <dgm:t>
        <a:bodyPr/>
        <a:lstStyle/>
        <a:p>
          <a:endParaRPr lang="en-US" sz="800"/>
        </a:p>
      </dgm:t>
    </dgm:pt>
    <dgm:pt modelId="{1845A7FE-9003-45F1-8085-D7136FFB4919}" type="sibTrans" cxnId="{7FEB5948-FA08-41F7-BF77-F0FCB806165A}">
      <dgm:prSet>
        <dgm:style>
          <a:lnRef idx="2">
            <a:schemeClr val="accent2"/>
          </a:lnRef>
          <a:fillRef idx="1">
            <a:schemeClr val="lt1"/>
          </a:fillRef>
          <a:effectRef idx="0">
            <a:schemeClr val="accent2"/>
          </a:effectRef>
          <a:fontRef idx="minor">
            <a:schemeClr val="dk1"/>
          </a:fontRef>
        </dgm:style>
      </dgm:prSet>
      <dgm:spPr/>
      <dgm:t>
        <a:bodyPr/>
        <a:lstStyle/>
        <a:p>
          <a:endParaRPr lang="en-US" sz="800" b="0">
            <a:latin typeface="Times New Roman" pitchFamily="18" charset="0"/>
            <a:cs typeface="Times New Roman" pitchFamily="18" charset="0"/>
          </a:endParaRPr>
        </a:p>
      </dgm:t>
    </dgm:pt>
    <dgm:pt modelId="{E81F518D-16E2-4E1B-9F66-4F37304FC232}" type="pres">
      <dgm:prSet presAssocID="{A223AF48-7C98-445A-A998-040357A980C5}" presName="cycle" presStyleCnt="0">
        <dgm:presLayoutVars>
          <dgm:dir/>
          <dgm:resizeHandles val="exact"/>
        </dgm:presLayoutVars>
      </dgm:prSet>
      <dgm:spPr/>
      <dgm:t>
        <a:bodyPr/>
        <a:lstStyle/>
        <a:p>
          <a:endParaRPr lang="en-US"/>
        </a:p>
      </dgm:t>
    </dgm:pt>
    <dgm:pt modelId="{3EB1A4F6-E370-482D-91F2-47DF88563889}" type="pres">
      <dgm:prSet presAssocID="{011F5F77-A427-411A-AA54-9608F647CEA2}" presName="node" presStyleLbl="node1" presStyleIdx="0" presStyleCnt="7" custScaleX="123704" custScaleY="130162">
        <dgm:presLayoutVars>
          <dgm:bulletEnabled val="1"/>
        </dgm:presLayoutVars>
      </dgm:prSet>
      <dgm:spPr/>
      <dgm:t>
        <a:bodyPr/>
        <a:lstStyle/>
        <a:p>
          <a:endParaRPr lang="en-US"/>
        </a:p>
      </dgm:t>
    </dgm:pt>
    <dgm:pt modelId="{2E6BBCD6-D0DB-4390-BFCD-5F281102A86C}" type="pres">
      <dgm:prSet presAssocID="{011F5F77-A427-411A-AA54-9608F647CEA2}" presName="spNode" presStyleCnt="0"/>
      <dgm:spPr/>
    </dgm:pt>
    <dgm:pt modelId="{D866152A-185F-417A-BF84-D9212114E389}" type="pres">
      <dgm:prSet presAssocID="{15321D20-E878-4D89-BD02-85DF57D826F9}" presName="sibTrans" presStyleLbl="sibTrans1D1" presStyleIdx="0" presStyleCnt="7"/>
      <dgm:spPr/>
      <dgm:t>
        <a:bodyPr/>
        <a:lstStyle/>
        <a:p>
          <a:endParaRPr lang="en-US"/>
        </a:p>
      </dgm:t>
    </dgm:pt>
    <dgm:pt modelId="{AC5E98B5-8475-4AD2-BBBB-63C87329ACD2}" type="pres">
      <dgm:prSet presAssocID="{4BD973B1-F6AA-45E9-BE6E-A5C6003F2B36}" presName="node" presStyleLbl="node1" presStyleIdx="1" presStyleCnt="7" custScaleX="123704" custScaleY="130162">
        <dgm:presLayoutVars>
          <dgm:bulletEnabled val="1"/>
        </dgm:presLayoutVars>
      </dgm:prSet>
      <dgm:spPr/>
      <dgm:t>
        <a:bodyPr/>
        <a:lstStyle/>
        <a:p>
          <a:endParaRPr lang="en-US"/>
        </a:p>
      </dgm:t>
    </dgm:pt>
    <dgm:pt modelId="{EB0FB893-A4D8-420B-A60E-B3569D07439A}" type="pres">
      <dgm:prSet presAssocID="{4BD973B1-F6AA-45E9-BE6E-A5C6003F2B36}" presName="spNode" presStyleCnt="0"/>
      <dgm:spPr/>
    </dgm:pt>
    <dgm:pt modelId="{FC1EF0D5-6D3E-4FF7-AB50-3AC71CE5B46A}" type="pres">
      <dgm:prSet presAssocID="{8FF90D56-5960-4994-9F4E-1F8709C88665}" presName="sibTrans" presStyleLbl="sibTrans1D1" presStyleIdx="1" presStyleCnt="7"/>
      <dgm:spPr/>
      <dgm:t>
        <a:bodyPr/>
        <a:lstStyle/>
        <a:p>
          <a:endParaRPr lang="en-US"/>
        </a:p>
      </dgm:t>
    </dgm:pt>
    <dgm:pt modelId="{A077A8E8-CDB1-4B93-8A4A-29CBB1540CC1}" type="pres">
      <dgm:prSet presAssocID="{D7DE79D5-E425-487E-943E-18B49DE3E923}" presName="node" presStyleLbl="node1" presStyleIdx="2" presStyleCnt="7" custScaleX="123704" custScaleY="130162">
        <dgm:presLayoutVars>
          <dgm:bulletEnabled val="1"/>
        </dgm:presLayoutVars>
      </dgm:prSet>
      <dgm:spPr/>
      <dgm:t>
        <a:bodyPr/>
        <a:lstStyle/>
        <a:p>
          <a:endParaRPr lang="en-US"/>
        </a:p>
      </dgm:t>
    </dgm:pt>
    <dgm:pt modelId="{BBBD9BBE-B47F-4D56-80EA-C508B8E275AF}" type="pres">
      <dgm:prSet presAssocID="{D7DE79D5-E425-487E-943E-18B49DE3E923}" presName="spNode" presStyleCnt="0"/>
      <dgm:spPr/>
    </dgm:pt>
    <dgm:pt modelId="{E713C9FC-D735-476A-A806-A8D0D29D593E}" type="pres">
      <dgm:prSet presAssocID="{5E21EABD-C10E-47F9-B5E7-678F97D1A321}" presName="sibTrans" presStyleLbl="sibTrans1D1" presStyleIdx="2" presStyleCnt="7"/>
      <dgm:spPr/>
      <dgm:t>
        <a:bodyPr/>
        <a:lstStyle/>
        <a:p>
          <a:endParaRPr lang="en-US"/>
        </a:p>
      </dgm:t>
    </dgm:pt>
    <dgm:pt modelId="{61B958CA-18F0-4E6C-B86B-6806FF8518F4}" type="pres">
      <dgm:prSet presAssocID="{2AC17122-56FA-40AF-A8A4-FCC28B5E1E19}" presName="node" presStyleLbl="node1" presStyleIdx="3" presStyleCnt="7" custScaleX="123704" custScaleY="130162" custRadScaleRad="95423" custRadScaleInc="-7764">
        <dgm:presLayoutVars>
          <dgm:bulletEnabled val="1"/>
        </dgm:presLayoutVars>
      </dgm:prSet>
      <dgm:spPr/>
      <dgm:t>
        <a:bodyPr/>
        <a:lstStyle/>
        <a:p>
          <a:endParaRPr lang="en-US"/>
        </a:p>
      </dgm:t>
    </dgm:pt>
    <dgm:pt modelId="{EEEA2CA9-645D-4E79-B870-B42B054DC3A9}" type="pres">
      <dgm:prSet presAssocID="{2AC17122-56FA-40AF-A8A4-FCC28B5E1E19}" presName="spNode" presStyleCnt="0"/>
      <dgm:spPr/>
    </dgm:pt>
    <dgm:pt modelId="{4A0A37B8-FE0D-4020-9B7F-A4BC6B833FDA}" type="pres">
      <dgm:prSet presAssocID="{3660AFAF-4D7D-4C82-A142-14CF045CE2C5}" presName="sibTrans" presStyleLbl="sibTrans1D1" presStyleIdx="3" presStyleCnt="7"/>
      <dgm:spPr/>
      <dgm:t>
        <a:bodyPr/>
        <a:lstStyle/>
        <a:p>
          <a:endParaRPr lang="en-US"/>
        </a:p>
      </dgm:t>
    </dgm:pt>
    <dgm:pt modelId="{0212D0C7-F37A-469A-B863-FE729AC19EAF}" type="pres">
      <dgm:prSet presAssocID="{1C95E213-BD3B-4CC6-B9DA-44DFB0C97143}" presName="node" presStyleLbl="node1" presStyleIdx="4" presStyleCnt="7" custScaleX="123704" custScaleY="130162" custRadScaleRad="95423" custRadScaleInc="7764">
        <dgm:presLayoutVars>
          <dgm:bulletEnabled val="1"/>
        </dgm:presLayoutVars>
      </dgm:prSet>
      <dgm:spPr/>
      <dgm:t>
        <a:bodyPr/>
        <a:lstStyle/>
        <a:p>
          <a:endParaRPr lang="en-US"/>
        </a:p>
      </dgm:t>
    </dgm:pt>
    <dgm:pt modelId="{29EF76D9-161A-4065-9001-B9B0E1E65BC2}" type="pres">
      <dgm:prSet presAssocID="{1C95E213-BD3B-4CC6-B9DA-44DFB0C97143}" presName="spNode" presStyleCnt="0"/>
      <dgm:spPr/>
    </dgm:pt>
    <dgm:pt modelId="{26200A1F-887C-4127-9061-45B9DF6D7C92}" type="pres">
      <dgm:prSet presAssocID="{1C3D5F39-D1AE-4A10-9688-F51C257A210B}" presName="sibTrans" presStyleLbl="sibTrans1D1" presStyleIdx="4" presStyleCnt="7"/>
      <dgm:spPr/>
      <dgm:t>
        <a:bodyPr/>
        <a:lstStyle/>
        <a:p>
          <a:endParaRPr lang="en-US"/>
        </a:p>
      </dgm:t>
    </dgm:pt>
    <dgm:pt modelId="{C0E089AD-C6AC-4A17-BA25-AE65E03F6E6B}" type="pres">
      <dgm:prSet presAssocID="{E1F54A74-EAA4-469A-A969-2BD2EAAB3156}" presName="node" presStyleLbl="node1" presStyleIdx="5" presStyleCnt="7" custScaleX="123704" custScaleY="130162">
        <dgm:presLayoutVars>
          <dgm:bulletEnabled val="1"/>
        </dgm:presLayoutVars>
      </dgm:prSet>
      <dgm:spPr/>
      <dgm:t>
        <a:bodyPr/>
        <a:lstStyle/>
        <a:p>
          <a:endParaRPr lang="en-US"/>
        </a:p>
      </dgm:t>
    </dgm:pt>
    <dgm:pt modelId="{5B5F64CF-56BF-469D-8FCD-C5D340EA5326}" type="pres">
      <dgm:prSet presAssocID="{E1F54A74-EAA4-469A-A969-2BD2EAAB3156}" presName="spNode" presStyleCnt="0"/>
      <dgm:spPr/>
    </dgm:pt>
    <dgm:pt modelId="{06F321C3-C6E6-4E8C-A6A2-18C0615DA261}" type="pres">
      <dgm:prSet presAssocID="{6D6D9657-456C-4E44-8139-9BA4A9319455}" presName="sibTrans" presStyleLbl="sibTrans1D1" presStyleIdx="5" presStyleCnt="7"/>
      <dgm:spPr/>
      <dgm:t>
        <a:bodyPr/>
        <a:lstStyle/>
        <a:p>
          <a:endParaRPr lang="en-US"/>
        </a:p>
      </dgm:t>
    </dgm:pt>
    <dgm:pt modelId="{D4E9B23F-68A9-488F-9ED8-B40CC4D553B5}" type="pres">
      <dgm:prSet presAssocID="{C0BC4E03-8FE5-490B-B3E4-9CD462B7DFF9}" presName="node" presStyleLbl="node1" presStyleIdx="6" presStyleCnt="7" custScaleX="123704" custScaleY="130162">
        <dgm:presLayoutVars>
          <dgm:bulletEnabled val="1"/>
        </dgm:presLayoutVars>
      </dgm:prSet>
      <dgm:spPr/>
      <dgm:t>
        <a:bodyPr/>
        <a:lstStyle/>
        <a:p>
          <a:endParaRPr lang="en-US"/>
        </a:p>
      </dgm:t>
    </dgm:pt>
    <dgm:pt modelId="{97C612D4-77EE-4C6B-88E9-39BCEFF26331}" type="pres">
      <dgm:prSet presAssocID="{C0BC4E03-8FE5-490B-B3E4-9CD462B7DFF9}" presName="spNode" presStyleCnt="0"/>
      <dgm:spPr/>
    </dgm:pt>
    <dgm:pt modelId="{3DA4A355-F0F2-41D3-8D99-380EDDE91478}" type="pres">
      <dgm:prSet presAssocID="{1845A7FE-9003-45F1-8085-D7136FFB4919}" presName="sibTrans" presStyleLbl="sibTrans1D1" presStyleIdx="6" presStyleCnt="7"/>
      <dgm:spPr/>
      <dgm:t>
        <a:bodyPr/>
        <a:lstStyle/>
        <a:p>
          <a:endParaRPr lang="en-US"/>
        </a:p>
      </dgm:t>
    </dgm:pt>
  </dgm:ptLst>
  <dgm:cxnLst>
    <dgm:cxn modelId="{FC552373-0031-45BD-9A25-F729D3D6F320}" type="presOf" srcId="{1C95E213-BD3B-4CC6-B9DA-44DFB0C97143}" destId="{0212D0C7-F37A-469A-B863-FE729AC19EAF}" srcOrd="0" destOrd="0" presId="urn:microsoft.com/office/officeart/2005/8/layout/cycle5"/>
    <dgm:cxn modelId="{ABCC2F5D-278B-4675-AB23-239B79B1C2FF}" type="presOf" srcId="{8FF90D56-5960-4994-9F4E-1F8709C88665}" destId="{FC1EF0D5-6D3E-4FF7-AB50-3AC71CE5B46A}" srcOrd="0" destOrd="0" presId="urn:microsoft.com/office/officeart/2005/8/layout/cycle5"/>
    <dgm:cxn modelId="{14F4835D-9C96-4C21-A3B8-B12168D7AAFA}" srcId="{A223AF48-7C98-445A-A998-040357A980C5}" destId="{2AC17122-56FA-40AF-A8A4-FCC28B5E1E19}" srcOrd="3" destOrd="0" parTransId="{C24605DE-BA6F-4760-80CC-AF90A918681C}" sibTransId="{3660AFAF-4D7D-4C82-A142-14CF045CE2C5}"/>
    <dgm:cxn modelId="{7FEB5948-FA08-41F7-BF77-F0FCB806165A}" srcId="{A223AF48-7C98-445A-A998-040357A980C5}" destId="{C0BC4E03-8FE5-490B-B3E4-9CD462B7DFF9}" srcOrd="6" destOrd="0" parTransId="{5CBED40D-375D-4A5F-871C-9257490A763D}" sibTransId="{1845A7FE-9003-45F1-8085-D7136FFB4919}"/>
    <dgm:cxn modelId="{82589D6A-520A-45A2-872C-810D0F8C10C0}" type="presOf" srcId="{1C3D5F39-D1AE-4A10-9688-F51C257A210B}" destId="{26200A1F-887C-4127-9061-45B9DF6D7C92}" srcOrd="0" destOrd="0" presId="urn:microsoft.com/office/officeart/2005/8/layout/cycle5"/>
    <dgm:cxn modelId="{62EE2ED9-D530-4B30-87C7-C24DAFAD7EFB}" type="presOf" srcId="{15321D20-E878-4D89-BD02-85DF57D826F9}" destId="{D866152A-185F-417A-BF84-D9212114E389}" srcOrd="0" destOrd="0" presId="urn:microsoft.com/office/officeart/2005/8/layout/cycle5"/>
    <dgm:cxn modelId="{FA9B4DF3-9534-4B6F-B54E-8C1371CEBD6A}" srcId="{A223AF48-7C98-445A-A998-040357A980C5}" destId="{E1F54A74-EAA4-469A-A969-2BD2EAAB3156}" srcOrd="5" destOrd="0" parTransId="{724C7814-A7C6-4539-98E1-529538DDA504}" sibTransId="{6D6D9657-456C-4E44-8139-9BA4A9319455}"/>
    <dgm:cxn modelId="{1A9A1D6A-BCE0-49BA-BD3A-E181070F1B2B}" type="presOf" srcId="{5E21EABD-C10E-47F9-B5E7-678F97D1A321}" destId="{E713C9FC-D735-476A-A806-A8D0D29D593E}" srcOrd="0" destOrd="0" presId="urn:microsoft.com/office/officeart/2005/8/layout/cycle5"/>
    <dgm:cxn modelId="{78129CBE-9354-4768-B454-07E3DF449CC1}" srcId="{A223AF48-7C98-445A-A998-040357A980C5}" destId="{011F5F77-A427-411A-AA54-9608F647CEA2}" srcOrd="0" destOrd="0" parTransId="{238C1943-2AEC-4C75-BA30-A127C04D030F}" sibTransId="{15321D20-E878-4D89-BD02-85DF57D826F9}"/>
    <dgm:cxn modelId="{0D760848-3D75-4A87-A420-B2459454EEE9}" type="presOf" srcId="{6D6D9657-456C-4E44-8139-9BA4A9319455}" destId="{06F321C3-C6E6-4E8C-A6A2-18C0615DA261}" srcOrd="0" destOrd="0" presId="urn:microsoft.com/office/officeart/2005/8/layout/cycle5"/>
    <dgm:cxn modelId="{B311628B-01A5-4E0D-AA1C-7F9EF6C0B0C0}" type="presOf" srcId="{011F5F77-A427-411A-AA54-9608F647CEA2}" destId="{3EB1A4F6-E370-482D-91F2-47DF88563889}" srcOrd="0" destOrd="0" presId="urn:microsoft.com/office/officeart/2005/8/layout/cycle5"/>
    <dgm:cxn modelId="{646A9665-F671-4D67-BB9E-0F939852FE49}" type="presOf" srcId="{1845A7FE-9003-45F1-8085-D7136FFB4919}" destId="{3DA4A355-F0F2-41D3-8D99-380EDDE91478}" srcOrd="0" destOrd="0" presId="urn:microsoft.com/office/officeart/2005/8/layout/cycle5"/>
    <dgm:cxn modelId="{E4A55D41-31EA-4516-90C6-89B924564E0C}" srcId="{A223AF48-7C98-445A-A998-040357A980C5}" destId="{4BD973B1-F6AA-45E9-BE6E-A5C6003F2B36}" srcOrd="1" destOrd="0" parTransId="{612FC611-EAB8-4A3B-A319-2CB90ED13AFB}" sibTransId="{8FF90D56-5960-4994-9F4E-1F8709C88665}"/>
    <dgm:cxn modelId="{38B0A2A6-908C-4BBF-92E9-1E64F956BECF}" type="presOf" srcId="{3660AFAF-4D7D-4C82-A142-14CF045CE2C5}" destId="{4A0A37B8-FE0D-4020-9B7F-A4BC6B833FDA}" srcOrd="0" destOrd="0" presId="urn:microsoft.com/office/officeart/2005/8/layout/cycle5"/>
    <dgm:cxn modelId="{404A7DC3-763C-4EFF-80B8-28256DC9398E}" type="presOf" srcId="{C0BC4E03-8FE5-490B-B3E4-9CD462B7DFF9}" destId="{D4E9B23F-68A9-488F-9ED8-B40CC4D553B5}" srcOrd="0" destOrd="0" presId="urn:microsoft.com/office/officeart/2005/8/layout/cycle5"/>
    <dgm:cxn modelId="{0E3BB066-2620-4749-94B5-2798941FEEED}" srcId="{A223AF48-7C98-445A-A998-040357A980C5}" destId="{D7DE79D5-E425-487E-943E-18B49DE3E923}" srcOrd="2" destOrd="0" parTransId="{A4B927F2-0D04-4C87-854E-3A98C8BD56D1}" sibTransId="{5E21EABD-C10E-47F9-B5E7-678F97D1A321}"/>
    <dgm:cxn modelId="{555471D5-746A-4E45-8326-1F59367AAAD3}" srcId="{A223AF48-7C98-445A-A998-040357A980C5}" destId="{1C95E213-BD3B-4CC6-B9DA-44DFB0C97143}" srcOrd="4" destOrd="0" parTransId="{2E1F51C0-59CF-4792-89BD-9AC5C247188E}" sibTransId="{1C3D5F39-D1AE-4A10-9688-F51C257A210B}"/>
    <dgm:cxn modelId="{1665266B-5AAA-432F-9FE2-B634D26DC190}" type="presOf" srcId="{D7DE79D5-E425-487E-943E-18B49DE3E923}" destId="{A077A8E8-CDB1-4B93-8A4A-29CBB1540CC1}" srcOrd="0" destOrd="0" presId="urn:microsoft.com/office/officeart/2005/8/layout/cycle5"/>
    <dgm:cxn modelId="{D14B4285-B727-48C2-926F-EC9872838AAB}" type="presOf" srcId="{A223AF48-7C98-445A-A998-040357A980C5}" destId="{E81F518D-16E2-4E1B-9F66-4F37304FC232}" srcOrd="0" destOrd="0" presId="urn:microsoft.com/office/officeart/2005/8/layout/cycle5"/>
    <dgm:cxn modelId="{A6854924-06A1-43B9-8E16-C44303CE79C3}" type="presOf" srcId="{2AC17122-56FA-40AF-A8A4-FCC28B5E1E19}" destId="{61B958CA-18F0-4E6C-B86B-6806FF8518F4}" srcOrd="0" destOrd="0" presId="urn:microsoft.com/office/officeart/2005/8/layout/cycle5"/>
    <dgm:cxn modelId="{D601FE7D-2C35-476C-9371-066E5A79D28B}" type="presOf" srcId="{4BD973B1-F6AA-45E9-BE6E-A5C6003F2B36}" destId="{AC5E98B5-8475-4AD2-BBBB-63C87329ACD2}" srcOrd="0" destOrd="0" presId="urn:microsoft.com/office/officeart/2005/8/layout/cycle5"/>
    <dgm:cxn modelId="{3C39630F-71F5-43C8-8881-666AE95E2C6E}" type="presOf" srcId="{E1F54A74-EAA4-469A-A969-2BD2EAAB3156}" destId="{C0E089AD-C6AC-4A17-BA25-AE65E03F6E6B}" srcOrd="0" destOrd="0" presId="urn:microsoft.com/office/officeart/2005/8/layout/cycle5"/>
    <dgm:cxn modelId="{F0CF91AC-3E95-4432-8137-598082F25592}" type="presParOf" srcId="{E81F518D-16E2-4E1B-9F66-4F37304FC232}" destId="{3EB1A4F6-E370-482D-91F2-47DF88563889}" srcOrd="0" destOrd="0" presId="urn:microsoft.com/office/officeart/2005/8/layout/cycle5"/>
    <dgm:cxn modelId="{8B208E43-FDD6-47C1-A63B-7417BF61C91E}" type="presParOf" srcId="{E81F518D-16E2-4E1B-9F66-4F37304FC232}" destId="{2E6BBCD6-D0DB-4390-BFCD-5F281102A86C}" srcOrd="1" destOrd="0" presId="urn:microsoft.com/office/officeart/2005/8/layout/cycle5"/>
    <dgm:cxn modelId="{A7F115CD-5400-4769-832A-5A3CB3117FAA}" type="presParOf" srcId="{E81F518D-16E2-4E1B-9F66-4F37304FC232}" destId="{D866152A-185F-417A-BF84-D9212114E389}" srcOrd="2" destOrd="0" presId="urn:microsoft.com/office/officeart/2005/8/layout/cycle5"/>
    <dgm:cxn modelId="{6C1BF20F-6C55-4292-AD7F-A8D5FEA1A27D}" type="presParOf" srcId="{E81F518D-16E2-4E1B-9F66-4F37304FC232}" destId="{AC5E98B5-8475-4AD2-BBBB-63C87329ACD2}" srcOrd="3" destOrd="0" presId="urn:microsoft.com/office/officeart/2005/8/layout/cycle5"/>
    <dgm:cxn modelId="{20576FC8-5670-43FF-BB03-7284250A6CFE}" type="presParOf" srcId="{E81F518D-16E2-4E1B-9F66-4F37304FC232}" destId="{EB0FB893-A4D8-420B-A60E-B3569D07439A}" srcOrd="4" destOrd="0" presId="urn:microsoft.com/office/officeart/2005/8/layout/cycle5"/>
    <dgm:cxn modelId="{41664CE7-C150-44F7-9EFE-78E565C65375}" type="presParOf" srcId="{E81F518D-16E2-4E1B-9F66-4F37304FC232}" destId="{FC1EF0D5-6D3E-4FF7-AB50-3AC71CE5B46A}" srcOrd="5" destOrd="0" presId="urn:microsoft.com/office/officeart/2005/8/layout/cycle5"/>
    <dgm:cxn modelId="{06A1D473-E50C-4F42-AD5F-505CC52BDDE7}" type="presParOf" srcId="{E81F518D-16E2-4E1B-9F66-4F37304FC232}" destId="{A077A8E8-CDB1-4B93-8A4A-29CBB1540CC1}" srcOrd="6" destOrd="0" presId="urn:microsoft.com/office/officeart/2005/8/layout/cycle5"/>
    <dgm:cxn modelId="{880CFA64-B37C-448F-B1A4-564022C9D8C9}" type="presParOf" srcId="{E81F518D-16E2-4E1B-9F66-4F37304FC232}" destId="{BBBD9BBE-B47F-4D56-80EA-C508B8E275AF}" srcOrd="7" destOrd="0" presId="urn:microsoft.com/office/officeart/2005/8/layout/cycle5"/>
    <dgm:cxn modelId="{5D8979A5-AE37-4539-B6B2-E1577BF8C439}" type="presParOf" srcId="{E81F518D-16E2-4E1B-9F66-4F37304FC232}" destId="{E713C9FC-D735-476A-A806-A8D0D29D593E}" srcOrd="8" destOrd="0" presId="urn:microsoft.com/office/officeart/2005/8/layout/cycle5"/>
    <dgm:cxn modelId="{DBF32C79-B01B-418F-B344-175907129337}" type="presParOf" srcId="{E81F518D-16E2-4E1B-9F66-4F37304FC232}" destId="{61B958CA-18F0-4E6C-B86B-6806FF8518F4}" srcOrd="9" destOrd="0" presId="urn:microsoft.com/office/officeart/2005/8/layout/cycle5"/>
    <dgm:cxn modelId="{739D8931-7012-478E-85FF-375CB7B9751F}" type="presParOf" srcId="{E81F518D-16E2-4E1B-9F66-4F37304FC232}" destId="{EEEA2CA9-645D-4E79-B870-B42B054DC3A9}" srcOrd="10" destOrd="0" presId="urn:microsoft.com/office/officeart/2005/8/layout/cycle5"/>
    <dgm:cxn modelId="{6239F19D-CA5E-49FE-AF15-0700C903419D}" type="presParOf" srcId="{E81F518D-16E2-4E1B-9F66-4F37304FC232}" destId="{4A0A37B8-FE0D-4020-9B7F-A4BC6B833FDA}" srcOrd="11" destOrd="0" presId="urn:microsoft.com/office/officeart/2005/8/layout/cycle5"/>
    <dgm:cxn modelId="{B4C9AD5C-ABF3-40DB-8728-A7E2B832C30F}" type="presParOf" srcId="{E81F518D-16E2-4E1B-9F66-4F37304FC232}" destId="{0212D0C7-F37A-469A-B863-FE729AC19EAF}" srcOrd="12" destOrd="0" presId="urn:microsoft.com/office/officeart/2005/8/layout/cycle5"/>
    <dgm:cxn modelId="{0564DAF0-CD56-473F-8417-BFEA333D3674}" type="presParOf" srcId="{E81F518D-16E2-4E1B-9F66-4F37304FC232}" destId="{29EF76D9-161A-4065-9001-B9B0E1E65BC2}" srcOrd="13" destOrd="0" presId="urn:microsoft.com/office/officeart/2005/8/layout/cycle5"/>
    <dgm:cxn modelId="{CC8F0F85-E9BE-49EA-AC25-8AEDC210944C}" type="presParOf" srcId="{E81F518D-16E2-4E1B-9F66-4F37304FC232}" destId="{26200A1F-887C-4127-9061-45B9DF6D7C92}" srcOrd="14" destOrd="0" presId="urn:microsoft.com/office/officeart/2005/8/layout/cycle5"/>
    <dgm:cxn modelId="{FCCE9884-A54F-42DC-B197-9B2C4A2E923F}" type="presParOf" srcId="{E81F518D-16E2-4E1B-9F66-4F37304FC232}" destId="{C0E089AD-C6AC-4A17-BA25-AE65E03F6E6B}" srcOrd="15" destOrd="0" presId="urn:microsoft.com/office/officeart/2005/8/layout/cycle5"/>
    <dgm:cxn modelId="{FDD6364E-BA6E-48CA-8F55-1555FF6E2965}" type="presParOf" srcId="{E81F518D-16E2-4E1B-9F66-4F37304FC232}" destId="{5B5F64CF-56BF-469D-8FCD-C5D340EA5326}" srcOrd="16" destOrd="0" presId="urn:microsoft.com/office/officeart/2005/8/layout/cycle5"/>
    <dgm:cxn modelId="{3EF73096-5845-4C28-8076-129F14B38606}" type="presParOf" srcId="{E81F518D-16E2-4E1B-9F66-4F37304FC232}" destId="{06F321C3-C6E6-4E8C-A6A2-18C0615DA261}" srcOrd="17" destOrd="0" presId="urn:microsoft.com/office/officeart/2005/8/layout/cycle5"/>
    <dgm:cxn modelId="{CAA56BC6-132E-48BC-94DF-CF97373A2FD1}" type="presParOf" srcId="{E81F518D-16E2-4E1B-9F66-4F37304FC232}" destId="{D4E9B23F-68A9-488F-9ED8-B40CC4D553B5}" srcOrd="18" destOrd="0" presId="urn:microsoft.com/office/officeart/2005/8/layout/cycle5"/>
    <dgm:cxn modelId="{38D8F245-0DFA-4790-8465-79DE2627C801}" type="presParOf" srcId="{E81F518D-16E2-4E1B-9F66-4F37304FC232}" destId="{97C612D4-77EE-4C6B-88E9-39BCEFF26331}" srcOrd="19" destOrd="0" presId="urn:microsoft.com/office/officeart/2005/8/layout/cycle5"/>
    <dgm:cxn modelId="{6072B081-A097-436A-8DA9-5074E890934D}" type="presParOf" srcId="{E81F518D-16E2-4E1B-9F66-4F37304FC232}" destId="{3DA4A355-F0F2-41D3-8D99-380EDDE91478}" srcOrd="20"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96B0-CB35-431B-B9B4-7164FB3F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\MSOffice\Templates\0128.dot</Template>
  <TotalTime>1</TotalTime>
  <Pages>6</Pages>
  <Words>3872</Words>
  <Characters>22076</Characters>
  <Application>Microsoft Macintosh Word</Application>
  <DocSecurity>0</DocSecurity>
  <Lines>183</Lines>
  <Paragraphs>44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vt:lpstr>
      <vt:lpstr/>
      <vt:lpstr>Introduction</vt:lpstr>
      <vt:lpstr>Background</vt:lpstr>
      <vt:lpstr>User requirements</vt:lpstr>
      <vt:lpstr>Requirements Analysis</vt:lpstr>
      <vt:lpstr>    Receiving the Instant Message</vt:lpstr>
      <vt:lpstr>    The WIN32 application sees a new IM</vt:lpstr>
      <vt:lpstr>    WIN32 application runs code</vt:lpstr>
      <vt:lpstr>    Receiving the update on the phone</vt:lpstr>
      <vt:lpstr>Initial prototype</vt:lpstr>
      <vt:lpstr>    High level design</vt:lpstr>
      <vt:lpstr>    Implementation</vt:lpstr>
      <vt:lpstr>    Limitations</vt:lpstr>
      <vt:lpstr>Second prototype</vt:lpstr>
      <vt:lpstr>    High level design</vt:lpstr>
      <vt:lpstr>    Implementation</vt:lpstr>
      <vt:lpstr>    Advantages</vt:lpstr>
      <vt:lpstr>    Limitations</vt:lpstr>
      <vt:lpstr>User feedback</vt:lpstr>
      <vt:lpstr>Discussion</vt:lpstr>
      <vt:lpstr>conclusion</vt:lpstr>
      <vt:lpstr>Future work</vt:lpstr>
      <vt:lpstr>Acknowledgments</vt:lpstr>
      <vt:lpstr>References</vt:lpstr>
    </vt:vector>
  </TitlesOfParts>
  <Company/>
  <LinksUpToDate>false</LinksUpToDate>
  <CharactersWithSpaces>27110</CharactersWithSpaces>
  <SharedDoc>false</SharedDoc>
  <HLinks>
    <vt:vector size="42" baseType="variant">
      <vt:variant>
        <vt:i4>8192046</vt:i4>
      </vt:variant>
      <vt:variant>
        <vt:i4>63</vt:i4>
      </vt:variant>
      <vt:variant>
        <vt:i4>0</vt:i4>
      </vt:variant>
      <vt:variant>
        <vt:i4>5</vt:i4>
      </vt:variant>
      <vt:variant>
        <vt:lpwstr>http://www.grinninglizard.com/tinyxml/</vt:lpwstr>
      </vt:variant>
      <vt:variant>
        <vt:lpwstr/>
      </vt:variant>
      <vt:variant>
        <vt:i4>6160475</vt:i4>
      </vt:variant>
      <vt:variant>
        <vt:i4>60</vt:i4>
      </vt:variant>
      <vt:variant>
        <vt:i4>0</vt:i4>
      </vt:variant>
      <vt:variant>
        <vt:i4>5</vt:i4>
      </vt:variant>
      <vt:variant>
        <vt:lpwstr>http://www.kamailio.org/</vt:lpwstr>
      </vt:variant>
      <vt:variant>
        <vt:lpwstr/>
      </vt:variant>
      <vt:variant>
        <vt:i4>5046294</vt:i4>
      </vt:variant>
      <vt:variant>
        <vt:i4>57</vt:i4>
      </vt:variant>
      <vt:variant>
        <vt:i4>0</vt:i4>
      </vt:variant>
      <vt:variant>
        <vt:i4>5</vt:i4>
      </vt:variant>
      <vt:variant>
        <vt:lpwstr>http://www.portaudio.com/</vt:lpwstr>
      </vt:variant>
      <vt:variant>
        <vt:lpwstr/>
      </vt:variant>
      <vt:variant>
        <vt:i4>3735556</vt:i4>
      </vt:variant>
      <vt:variant>
        <vt:i4>54</vt:i4>
      </vt:variant>
      <vt:variant>
        <vt:i4>0</vt:i4>
      </vt:variant>
      <vt:variant>
        <vt:i4>5</vt:i4>
      </vt:variant>
      <vt:variant>
        <vt:lpwstr>http://www.linphone.org/index.php/eng/code_review/ortp</vt:lpwstr>
      </vt:variant>
      <vt:variant>
        <vt:lpwstr/>
      </vt:variant>
      <vt:variant>
        <vt:i4>852052</vt:i4>
      </vt:variant>
      <vt:variant>
        <vt:i4>51</vt:i4>
      </vt:variant>
      <vt:variant>
        <vt:i4>0</vt:i4>
      </vt:variant>
      <vt:variant>
        <vt:i4>5</vt:i4>
      </vt:variant>
      <vt:variant>
        <vt:lpwstr>http://www.gnu.org/software/osip/</vt:lpwstr>
      </vt:variant>
      <vt:variant>
        <vt:lpwstr/>
      </vt:variant>
      <vt:variant>
        <vt:i4>7864374</vt:i4>
      </vt:variant>
      <vt:variant>
        <vt:i4>48</vt:i4>
      </vt:variant>
      <vt:variant>
        <vt:i4>0</vt:i4>
      </vt:variant>
      <vt:variant>
        <vt:i4>5</vt:i4>
      </vt:variant>
      <vt:variant>
        <vt:lpwstr>http://www.cstr.ed.ac.uk/projects/festival/</vt:lpwstr>
      </vt:variant>
      <vt:variant>
        <vt:lpwstr/>
      </vt:variant>
      <vt:variant>
        <vt:i4>2490420</vt:i4>
      </vt:variant>
      <vt:variant>
        <vt:i4>45</vt:i4>
      </vt:variant>
      <vt:variant>
        <vt:i4>0</vt:i4>
      </vt:variant>
      <vt:variant>
        <vt:i4>5</vt:i4>
      </vt:variant>
      <vt:variant>
        <vt:lpwstr>http://cmusphinx.sourceforge.net/html/cmusphinx.php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cp:lastModifiedBy>Muyowa Mutemwa</cp:lastModifiedBy>
  <cp:revision>2</cp:revision>
  <cp:lastPrinted>2009-05-14T17:20:00Z</cp:lastPrinted>
  <dcterms:created xsi:type="dcterms:W3CDTF">2010-04-13T23:40:00Z</dcterms:created>
  <dcterms:modified xsi:type="dcterms:W3CDTF">2010-04-13T23:40:00Z</dcterms:modified>
</cp:coreProperties>
</file>